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04" w:rsidRPr="003D4A92" w:rsidRDefault="003D6A04" w:rsidP="00C16249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3D4A92">
        <w:rPr>
          <w:rFonts w:ascii="Calibri" w:hAnsi="Calibri" w:cs="Calibri"/>
          <w:b w:val="0"/>
          <w:sz w:val="16"/>
          <w:szCs w:val="16"/>
        </w:rPr>
        <w:t xml:space="preserve">Załącznik nr 2 </w:t>
      </w:r>
    </w:p>
    <w:p w:rsidR="003D6A04" w:rsidRPr="003D4A92" w:rsidRDefault="003D6A04" w:rsidP="00C16249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3D4A92">
        <w:rPr>
          <w:rFonts w:ascii="Calibri" w:hAnsi="Calibri" w:cs="Calibri"/>
          <w:b w:val="0"/>
          <w:sz w:val="16"/>
          <w:szCs w:val="16"/>
        </w:rPr>
        <w:t xml:space="preserve">do „Materiałów informacyjnych o przedmiocie konkursu ofert na lekarskie świadczenia zdrowotne w zakresie </w:t>
      </w:r>
      <w:r>
        <w:rPr>
          <w:rFonts w:ascii="Calibri" w:hAnsi="Calibri" w:cs="Calibri"/>
          <w:b w:val="0"/>
          <w:sz w:val="16"/>
          <w:szCs w:val="16"/>
        </w:rPr>
        <w:t xml:space="preserve">położnictwa i ginekologii </w:t>
      </w:r>
      <w:r w:rsidRPr="003D4A92">
        <w:rPr>
          <w:rFonts w:ascii="Calibri" w:hAnsi="Calibri" w:cs="Calibri"/>
          <w:b w:val="0"/>
          <w:sz w:val="16"/>
          <w:szCs w:val="16"/>
        </w:rPr>
        <w:t xml:space="preserve">               w Oddziale Ginekologiczno – Położniczym  WSZ w Koninie”</w:t>
      </w:r>
    </w:p>
    <w:p w:rsidR="003D6A04" w:rsidRDefault="003D6A04">
      <w:pPr>
        <w:rPr>
          <w:rFonts w:ascii="Calibri" w:hAnsi="Calibri"/>
        </w:rPr>
      </w:pPr>
    </w:p>
    <w:p w:rsidR="003D6A04" w:rsidRPr="00AA329B" w:rsidRDefault="003D6A04" w:rsidP="008E6D80">
      <w:pPr>
        <w:pStyle w:val="Titl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Nr KO /    </w:t>
      </w:r>
      <w:r w:rsidRPr="00AA329B">
        <w:rPr>
          <w:rFonts w:ascii="Calibri" w:hAnsi="Calibri" w:cs="Calibri"/>
          <w:sz w:val="20"/>
        </w:rPr>
        <w:t>/ 201</w:t>
      </w:r>
      <w:r>
        <w:rPr>
          <w:rFonts w:ascii="Calibri" w:hAnsi="Calibri" w:cs="Calibri"/>
          <w:sz w:val="20"/>
        </w:rPr>
        <w:t xml:space="preserve">8 </w:t>
      </w:r>
    </w:p>
    <w:p w:rsidR="003D6A04" w:rsidRPr="00AA329B" w:rsidRDefault="003D6A04" w:rsidP="008E6D80">
      <w:pPr>
        <w:pStyle w:val="Title"/>
        <w:jc w:val="left"/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>o udzielanie świadczeń zdrowotnych w zakresie</w:t>
      </w:r>
      <w:r w:rsidRPr="009A38F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położnictwa i ginekologii</w:t>
      </w:r>
    </w:p>
    <w:p w:rsidR="003D6A04" w:rsidRPr="00AA329B" w:rsidRDefault="003D6A04" w:rsidP="008E6D8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 xml:space="preserve"> w Oddziale </w:t>
      </w:r>
      <w:r>
        <w:rPr>
          <w:rFonts w:ascii="Calibri" w:hAnsi="Calibri" w:cs="Calibri"/>
          <w:b/>
          <w:bCs/>
          <w:sz w:val="20"/>
          <w:szCs w:val="20"/>
        </w:rPr>
        <w:t xml:space="preserve">Ginekologiczno-Położniczym </w:t>
      </w:r>
      <w:r w:rsidRPr="00AA329B">
        <w:rPr>
          <w:rFonts w:ascii="Calibri" w:hAnsi="Calibri" w:cs="Calibri"/>
          <w:b/>
          <w:bCs/>
          <w:sz w:val="20"/>
          <w:szCs w:val="20"/>
        </w:rPr>
        <w:t>Wojewódzkiego Szpitala Zespolonego w Koninie</w:t>
      </w:r>
    </w:p>
    <w:p w:rsidR="003D6A04" w:rsidRPr="00AA329B" w:rsidRDefault="003D6A04" w:rsidP="008E6D8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D6A04" w:rsidRPr="00AA329B" w:rsidRDefault="003D6A04" w:rsidP="008E6D80">
      <w:pPr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 xml:space="preserve">zawarta w dniu </w:t>
      </w:r>
      <w:r>
        <w:rPr>
          <w:rFonts w:ascii="Calibri" w:hAnsi="Calibri" w:cs="Calibri"/>
          <w:sz w:val="20"/>
          <w:szCs w:val="20"/>
        </w:rPr>
        <w:t>…….</w:t>
      </w:r>
      <w:r w:rsidRPr="00AA329B">
        <w:rPr>
          <w:rFonts w:ascii="Calibri" w:hAnsi="Calibri" w:cs="Calibri"/>
          <w:sz w:val="20"/>
          <w:szCs w:val="20"/>
        </w:rPr>
        <w:t xml:space="preserve"> roku w Koninie, w zakresie </w:t>
      </w:r>
      <w:r w:rsidRPr="009A38FE">
        <w:rPr>
          <w:rFonts w:ascii="Calibri" w:hAnsi="Calibri" w:cs="Calibri"/>
          <w:bCs/>
          <w:sz w:val="20"/>
          <w:szCs w:val="20"/>
        </w:rPr>
        <w:t>położnictwa i ginekologii</w:t>
      </w:r>
      <w:r w:rsidRPr="00AA329B">
        <w:rPr>
          <w:rFonts w:ascii="Calibri" w:hAnsi="Calibri" w:cs="Calibri"/>
          <w:sz w:val="20"/>
          <w:szCs w:val="20"/>
        </w:rPr>
        <w:t xml:space="preserve"> pomiędzy: </w:t>
      </w:r>
    </w:p>
    <w:p w:rsidR="003D6A04" w:rsidRPr="00AA329B" w:rsidRDefault="003D6A04" w:rsidP="008E6D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ascii="Calibri" w:hAnsi="Calibri" w:cs="Calibri"/>
          <w:b/>
          <w:sz w:val="20"/>
          <w:szCs w:val="20"/>
        </w:rPr>
        <w:t xml:space="preserve"> w Koninie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AA329B">
        <w:rPr>
          <w:rFonts w:ascii="Calibri" w:hAnsi="Calibri" w:cs="Calibri"/>
          <w:sz w:val="20"/>
          <w:szCs w:val="20"/>
        </w:rPr>
        <w:t>zwanym w dalszej części umowy „</w:t>
      </w:r>
      <w:r>
        <w:rPr>
          <w:rFonts w:ascii="Calibri" w:hAnsi="Calibri" w:cs="Calibri"/>
          <w:b/>
          <w:sz w:val="20"/>
          <w:szCs w:val="20"/>
        </w:rPr>
        <w:t xml:space="preserve">Udzielającym Zamówienia” </w:t>
      </w:r>
      <w:r w:rsidRPr="00AA329B">
        <w:rPr>
          <w:rFonts w:ascii="Calibri" w:hAnsi="Calibri" w:cs="Calibri"/>
          <w:b/>
          <w:sz w:val="20"/>
          <w:szCs w:val="20"/>
        </w:rPr>
        <w:t>reprezentowanym przez Leszka Sobieskiego – Dyrektora</w:t>
      </w:r>
      <w:r w:rsidRPr="00AA329B">
        <w:rPr>
          <w:rFonts w:ascii="Calibri" w:hAnsi="Calibri" w:cs="Calibri"/>
          <w:sz w:val="20"/>
          <w:szCs w:val="20"/>
        </w:rPr>
        <w:t>,</w:t>
      </w:r>
    </w:p>
    <w:p w:rsidR="003D6A04" w:rsidRDefault="003D6A04" w:rsidP="0078599D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a</w:t>
      </w:r>
      <w:r w:rsidRPr="0078599D">
        <w:rPr>
          <w:rFonts w:ascii="Calibri" w:hAnsi="Calibri" w:cs="Calibri"/>
          <w:b/>
          <w:sz w:val="20"/>
          <w:szCs w:val="20"/>
        </w:rPr>
        <w:t xml:space="preserve"> </w:t>
      </w:r>
    </w:p>
    <w:p w:rsidR="003D6A04" w:rsidRDefault="003D6A04" w:rsidP="008E6D8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 xml:space="preserve">lek. </w:t>
      </w:r>
      <w:r>
        <w:rPr>
          <w:rFonts w:ascii="Calibri" w:hAnsi="Calibri" w:cs="Calibri"/>
          <w:b/>
          <w:sz w:val="20"/>
          <w:szCs w:val="20"/>
        </w:rPr>
        <w:t>………………….</w:t>
      </w:r>
      <w:r w:rsidRPr="00AA329B">
        <w:rPr>
          <w:rFonts w:ascii="Calibri" w:hAnsi="Calibri" w:cs="Calibri"/>
          <w:b/>
          <w:sz w:val="20"/>
          <w:szCs w:val="20"/>
        </w:rPr>
        <w:t xml:space="preserve"> zam. </w:t>
      </w:r>
      <w:r>
        <w:rPr>
          <w:rFonts w:ascii="Calibri" w:hAnsi="Calibri" w:cs="Calibri"/>
          <w:b/>
          <w:sz w:val="20"/>
          <w:szCs w:val="20"/>
        </w:rPr>
        <w:t xml:space="preserve">……………………. </w:t>
      </w:r>
      <w:r w:rsidRPr="00AA329B">
        <w:rPr>
          <w:rFonts w:ascii="Calibri" w:hAnsi="Calibri" w:cs="Calibri"/>
          <w:b/>
          <w:sz w:val="20"/>
          <w:szCs w:val="20"/>
        </w:rPr>
        <w:t>posiad</w:t>
      </w:r>
      <w:r>
        <w:rPr>
          <w:rFonts w:ascii="Calibri" w:hAnsi="Calibri" w:cs="Calibri"/>
          <w:b/>
          <w:sz w:val="20"/>
          <w:szCs w:val="20"/>
        </w:rPr>
        <w:t xml:space="preserve">ającym prawo wykonywania zawodu ……… </w:t>
      </w:r>
      <w:r w:rsidRPr="00AA329B">
        <w:rPr>
          <w:rFonts w:ascii="Calibri" w:hAnsi="Calibri" w:cs="Calibri"/>
          <w:b/>
          <w:sz w:val="20"/>
          <w:szCs w:val="20"/>
        </w:rPr>
        <w:t xml:space="preserve">wydane przez </w:t>
      </w:r>
      <w:r>
        <w:rPr>
          <w:rFonts w:ascii="Calibri" w:hAnsi="Calibri" w:cs="Calibri"/>
          <w:b/>
          <w:sz w:val="20"/>
          <w:szCs w:val="20"/>
        </w:rPr>
        <w:t>Okręgową</w:t>
      </w:r>
      <w:r w:rsidRPr="00AA329B">
        <w:rPr>
          <w:rFonts w:ascii="Calibri" w:hAnsi="Calibri" w:cs="Calibri"/>
          <w:b/>
          <w:sz w:val="20"/>
          <w:szCs w:val="20"/>
        </w:rPr>
        <w:t xml:space="preserve"> Izbę Lekarską w </w:t>
      </w:r>
      <w:r>
        <w:rPr>
          <w:rFonts w:ascii="Calibri" w:hAnsi="Calibri" w:cs="Calibri"/>
          <w:b/>
          <w:sz w:val="20"/>
          <w:szCs w:val="20"/>
        </w:rPr>
        <w:t>Poznaniu</w:t>
      </w:r>
      <w:r w:rsidRPr="00AA329B">
        <w:rPr>
          <w:rFonts w:ascii="Calibri" w:hAnsi="Calibri" w:cs="Calibri"/>
          <w:b/>
          <w:sz w:val="20"/>
          <w:szCs w:val="20"/>
        </w:rPr>
        <w:t xml:space="preserve"> prowadzącym działalność leczniczą wykonywaną w formie indywidualnej specjalistycznej praktyki wyłącznie w przedsiębiorstwie podmiotu leczniczego z siedzibą </w:t>
      </w:r>
      <w:r>
        <w:rPr>
          <w:rFonts w:ascii="Calibri" w:hAnsi="Calibri" w:cs="Calibri"/>
          <w:b/>
          <w:sz w:val="20"/>
          <w:szCs w:val="20"/>
        </w:rPr>
        <w:t xml:space="preserve">                   </w:t>
      </w:r>
      <w:r w:rsidRPr="00AA329B">
        <w:rPr>
          <w:rFonts w:ascii="Calibri" w:hAnsi="Calibri" w:cs="Calibri"/>
          <w:b/>
          <w:sz w:val="20"/>
          <w:szCs w:val="20"/>
        </w:rPr>
        <w:t>w</w:t>
      </w:r>
      <w:r>
        <w:rPr>
          <w:rFonts w:ascii="Calibri" w:hAnsi="Calibri" w:cs="Calibri"/>
          <w:b/>
          <w:sz w:val="20"/>
          <w:szCs w:val="20"/>
        </w:rPr>
        <w:t xml:space="preserve"> ……..</w:t>
      </w:r>
      <w:r w:rsidRPr="00AA329B">
        <w:rPr>
          <w:rFonts w:ascii="Calibri" w:hAnsi="Calibri" w:cs="Calibri"/>
          <w:b/>
          <w:sz w:val="20"/>
          <w:szCs w:val="20"/>
        </w:rPr>
        <w:t xml:space="preserve">, zarejestrowaną w rejestrze podmiotów wykonujących działalność leczniczą prowadzonym przez </w:t>
      </w:r>
      <w:r>
        <w:rPr>
          <w:rFonts w:ascii="Calibri" w:hAnsi="Calibri" w:cs="Calibri"/>
          <w:b/>
          <w:sz w:val="20"/>
          <w:szCs w:val="20"/>
        </w:rPr>
        <w:t>Wielkopolską</w:t>
      </w:r>
      <w:r w:rsidRPr="00AA329B">
        <w:rPr>
          <w:rFonts w:ascii="Calibri" w:hAnsi="Calibri" w:cs="Calibri"/>
          <w:b/>
          <w:sz w:val="20"/>
          <w:szCs w:val="20"/>
        </w:rPr>
        <w:t xml:space="preserve"> Okręgową Izbę Lekarską w</w:t>
      </w:r>
      <w:r>
        <w:rPr>
          <w:rFonts w:ascii="Calibri" w:hAnsi="Calibri" w:cs="Calibri"/>
          <w:b/>
          <w:sz w:val="20"/>
          <w:szCs w:val="20"/>
        </w:rPr>
        <w:t xml:space="preserve"> Poznaniu </w:t>
      </w:r>
      <w:r w:rsidRPr="00AA329B">
        <w:rPr>
          <w:rFonts w:ascii="Calibri" w:hAnsi="Calibri" w:cs="Calibri"/>
          <w:b/>
          <w:sz w:val="20"/>
          <w:szCs w:val="20"/>
        </w:rPr>
        <w:t xml:space="preserve">pod nr </w:t>
      </w:r>
      <w:r>
        <w:rPr>
          <w:rFonts w:ascii="Calibri" w:hAnsi="Calibri" w:cs="Calibri"/>
          <w:b/>
          <w:sz w:val="20"/>
          <w:szCs w:val="20"/>
        </w:rPr>
        <w:t xml:space="preserve">………… </w:t>
      </w:r>
      <w:r w:rsidRPr="00AA329B">
        <w:rPr>
          <w:rFonts w:ascii="Calibri" w:hAnsi="Calibri" w:cs="Calibri"/>
          <w:b/>
          <w:sz w:val="20"/>
          <w:szCs w:val="20"/>
        </w:rPr>
        <w:t xml:space="preserve">(Regon </w:t>
      </w:r>
      <w:r>
        <w:rPr>
          <w:rFonts w:ascii="Calibri" w:hAnsi="Calibri" w:cs="Calibri"/>
          <w:b/>
          <w:sz w:val="20"/>
          <w:szCs w:val="20"/>
        </w:rPr>
        <w:t>……….</w:t>
      </w:r>
      <w:r w:rsidRPr="00AA329B">
        <w:rPr>
          <w:rFonts w:ascii="Calibri" w:hAnsi="Calibri" w:cs="Calibri"/>
          <w:b/>
          <w:sz w:val="20"/>
          <w:szCs w:val="20"/>
        </w:rPr>
        <w:t xml:space="preserve">, NIP </w:t>
      </w:r>
      <w:r>
        <w:rPr>
          <w:rFonts w:ascii="Calibri" w:hAnsi="Calibri" w:cs="Calibri"/>
          <w:b/>
          <w:sz w:val="20"/>
          <w:szCs w:val="20"/>
        </w:rPr>
        <w:t>……………..</w:t>
      </w:r>
      <w:r w:rsidRPr="00AA329B">
        <w:rPr>
          <w:rFonts w:ascii="Calibri" w:hAnsi="Calibri" w:cs="Calibri"/>
          <w:b/>
          <w:sz w:val="20"/>
          <w:szCs w:val="20"/>
        </w:rPr>
        <w:t xml:space="preserve">) </w:t>
      </w:r>
    </w:p>
    <w:p w:rsidR="003D6A04" w:rsidRPr="00AA329B" w:rsidRDefault="003D6A04" w:rsidP="008E6D8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zwanym w dalszej części umowy</w:t>
      </w:r>
      <w:r w:rsidRPr="00AA329B">
        <w:rPr>
          <w:rFonts w:ascii="Calibri" w:hAnsi="Calibri" w:cs="Calibri"/>
          <w:b/>
          <w:sz w:val="20"/>
          <w:szCs w:val="20"/>
        </w:rPr>
        <w:t xml:space="preserve"> „Przyjmującym Zamówienie”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3D6A04" w:rsidRPr="00A91FF6" w:rsidRDefault="003D6A04" w:rsidP="008E6D8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łącznie zwanymi dalej „</w:t>
      </w:r>
      <w:r w:rsidRPr="00A91FF6">
        <w:rPr>
          <w:rFonts w:ascii="Calibri" w:hAnsi="Calibri" w:cs="Calibri"/>
          <w:b/>
          <w:sz w:val="20"/>
          <w:szCs w:val="20"/>
        </w:rPr>
        <w:t>Stronami</w:t>
      </w:r>
      <w:r w:rsidRPr="00A91FF6">
        <w:rPr>
          <w:rFonts w:ascii="Calibri" w:hAnsi="Calibri" w:cs="Calibri"/>
          <w:sz w:val="20"/>
          <w:szCs w:val="20"/>
        </w:rPr>
        <w:t>” a indywidualnie „</w:t>
      </w:r>
      <w:r w:rsidRPr="00A91FF6">
        <w:rPr>
          <w:rFonts w:ascii="Calibri" w:hAnsi="Calibri" w:cs="Calibri"/>
          <w:b/>
          <w:sz w:val="20"/>
          <w:szCs w:val="20"/>
        </w:rPr>
        <w:t>Stroną</w:t>
      </w:r>
      <w:r w:rsidRPr="00A91FF6">
        <w:rPr>
          <w:rFonts w:ascii="Calibri" w:hAnsi="Calibri" w:cs="Calibri"/>
          <w:sz w:val="20"/>
          <w:szCs w:val="20"/>
        </w:rPr>
        <w:t>”.</w:t>
      </w:r>
    </w:p>
    <w:p w:rsidR="003D6A04" w:rsidRPr="00A91FF6" w:rsidRDefault="003D6A04" w:rsidP="00006B64">
      <w:pPr>
        <w:jc w:val="both"/>
        <w:rPr>
          <w:rFonts w:ascii="Calibri" w:hAnsi="Calibri" w:cs="Calibri"/>
          <w:i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 xml:space="preserve">W celu zapewnienia realizacji świadczeń zdrowotnych objętych umową nr </w:t>
      </w:r>
      <w:r w:rsidRPr="00F608BA">
        <w:rPr>
          <w:rFonts w:ascii="Calibri" w:hAnsi="Calibri" w:cs="Calibri"/>
          <w:sz w:val="20"/>
          <w:szCs w:val="20"/>
        </w:rPr>
        <w:t>150000032/03/8/0015/0/17/21</w:t>
      </w:r>
      <w:r>
        <w:rPr>
          <w:rFonts w:ascii="Calibri" w:hAnsi="Calibri" w:cs="Calibri"/>
          <w:sz w:val="20"/>
          <w:szCs w:val="20"/>
        </w:rPr>
        <w:t xml:space="preserve"> </w:t>
      </w:r>
      <w:r w:rsidRPr="00A91FF6">
        <w:rPr>
          <w:rFonts w:ascii="Calibri" w:hAnsi="Calibri" w:cs="Calibri"/>
          <w:sz w:val="20"/>
          <w:szCs w:val="20"/>
        </w:rPr>
        <w:t xml:space="preserve">zawartą przez Szpital z Narodowym Funduszem Zdrowia o udzielanie świadczeń zdrowotnych w zakresie </w:t>
      </w:r>
      <w:r>
        <w:rPr>
          <w:rFonts w:ascii="Calibri" w:hAnsi="Calibri" w:cs="Calibri"/>
          <w:sz w:val="20"/>
          <w:szCs w:val="20"/>
        </w:rPr>
        <w:t>położnictwa i ginekologii – hospitalizacja II poziom referencyjny; położnictwa i ginekologia – hospitalizacja II poziom referencyjny – świadczenia poza pakietem onkologicznym;</w:t>
      </w:r>
      <w:r w:rsidRPr="0068771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położnictwa i ginekologia – hospitalizacja II poziom referencyjności – N01, N02, N03, N20; położnictwa i ginekologii – hospitalizacja II poziom referencyjności – pakiet onkologiczny, </w:t>
      </w:r>
    </w:p>
    <w:p w:rsidR="003D6A04" w:rsidRPr="00A91FF6" w:rsidRDefault="003D6A04" w:rsidP="008E6D8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Strony zawierają niniejszą umowę o następującej treści:</w:t>
      </w:r>
    </w:p>
    <w:p w:rsidR="003D6A04" w:rsidRPr="00AA329B" w:rsidRDefault="003D6A04" w:rsidP="008E6D80">
      <w:pPr>
        <w:pStyle w:val="paragraf"/>
        <w:rPr>
          <w:rFonts w:cs="Calibri"/>
        </w:rPr>
      </w:pP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 w:rsidRPr="009A38FE">
        <w:rPr>
          <w:rFonts w:ascii="Calibri" w:hAnsi="Calibri" w:cs="Calibri"/>
          <w:bCs/>
        </w:rPr>
        <w:t>położnictwa i ginekologii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 w:rsidRPr="001F59F6">
        <w:rPr>
          <w:rFonts w:ascii="Calibri" w:hAnsi="Calibri" w:cs="Calibri"/>
          <w:bCs/>
        </w:rPr>
        <w:t>Ginekologiczno-Położniczym</w:t>
      </w:r>
      <w:r>
        <w:rPr>
          <w:rFonts w:ascii="Calibri" w:hAnsi="Calibri" w:cs="Calibri"/>
          <w:b/>
          <w:bCs/>
        </w:rPr>
        <w:t xml:space="preserve">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</w:t>
      </w:r>
      <w:r w:rsidRPr="001F59F6">
        <w:rPr>
          <w:rFonts w:ascii="Calibri" w:hAnsi="Calibri" w:cs="Calibri"/>
          <w:bCs/>
        </w:rPr>
        <w:t>Ginekologiczno-Położniczy</w:t>
      </w:r>
      <w:r>
        <w:rPr>
          <w:rFonts w:ascii="Calibri" w:hAnsi="Calibri" w:cs="Calibri"/>
          <w:b/>
          <w:bCs/>
        </w:rPr>
        <w:t xml:space="preserve"> </w:t>
      </w:r>
      <w:r w:rsidRPr="00AA329B">
        <w:rPr>
          <w:rFonts w:ascii="Calibri" w:hAnsi="Calibri" w:cs="Calibri"/>
        </w:rPr>
        <w:t>Udzielającego Zamówienia,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w Koninie,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3D6A0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3D6A04" w:rsidRPr="00C8712C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 w Koninie</w:t>
      </w:r>
      <w:r>
        <w:rPr>
          <w:rFonts w:ascii="Calibri" w:hAnsi="Calibri" w:cs="Calibri"/>
        </w:rPr>
        <w:t>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3D6A04" w:rsidRPr="00AA329B" w:rsidRDefault="003D6A04" w:rsidP="008E6D80">
      <w:pPr>
        <w:pStyle w:val="paragraf"/>
        <w:rPr>
          <w:rFonts w:cs="Calibri"/>
        </w:rPr>
      </w:pPr>
    </w:p>
    <w:p w:rsidR="003D6A04" w:rsidRPr="00AA329B" w:rsidRDefault="003D6A04" w:rsidP="008E6D8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</w:t>
      </w:r>
      <w:r w:rsidRPr="009A38FE">
        <w:rPr>
          <w:rFonts w:ascii="Calibri" w:hAnsi="Calibri" w:cs="Calibri"/>
          <w:bCs/>
        </w:rPr>
        <w:t>położnictwa i ginekologii</w:t>
      </w:r>
      <w:r w:rsidRPr="009A38F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 przewidzianych dla stanowiska lekarza.</w:t>
      </w:r>
    </w:p>
    <w:p w:rsidR="003D6A04" w:rsidRPr="00AA329B" w:rsidRDefault="003D6A04" w:rsidP="008E6D8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3D6A04" w:rsidRPr="00AA329B" w:rsidRDefault="003D6A04" w:rsidP="008E6D80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3D6A04" w:rsidRPr="00AA329B" w:rsidRDefault="003D6A04" w:rsidP="008E6D80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3D6A04" w:rsidRPr="00AA329B" w:rsidRDefault="003D6A04" w:rsidP="008E6D80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3D6A04" w:rsidRPr="00AA329B" w:rsidRDefault="003D6A04" w:rsidP="008E6D80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3D6A04" w:rsidRPr="00AA329B" w:rsidRDefault="003D6A04" w:rsidP="008E6D80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3D6A04" w:rsidRPr="00AA329B" w:rsidRDefault="003D6A04" w:rsidP="008E6D8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3D6A04" w:rsidRPr="006461BA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3D6A04" w:rsidRPr="00553BD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3D6A04" w:rsidRPr="00C8712C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</w:t>
      </w:r>
      <w:r w:rsidRPr="009A38FE">
        <w:rPr>
          <w:rFonts w:ascii="Calibri" w:hAnsi="Calibri" w:cs="Calibri"/>
          <w:bCs/>
        </w:rPr>
        <w:t>położnictwa i ginekologii</w:t>
      </w:r>
      <w:r>
        <w:rPr>
          <w:rFonts w:ascii="Calibri" w:hAnsi="Calibri" w:cs="Calibri"/>
        </w:rPr>
        <w:t>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3D6A04" w:rsidRPr="00553BD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</w:t>
      </w:r>
      <w:r>
        <w:rPr>
          <w:rFonts w:ascii="Calibri" w:hAnsi="Calibri" w:cs="Calibri"/>
        </w:rPr>
        <w:t>rolowania sposobu ich wykonania.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3D6A0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3D6A04" w:rsidRPr="00AA329B" w:rsidRDefault="003D6A04" w:rsidP="008E6D80">
      <w:pPr>
        <w:pStyle w:val="paragraf"/>
        <w:rPr>
          <w:rFonts w:cs="Calibri"/>
        </w:rPr>
      </w:pPr>
    </w:p>
    <w:p w:rsidR="003D6A04" w:rsidRPr="00AA329B" w:rsidRDefault="003D6A04" w:rsidP="008E6D8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3D6A04" w:rsidRPr="00AA329B" w:rsidRDefault="003D6A04" w:rsidP="008E6D8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3D6A04" w:rsidRDefault="003D6A04" w:rsidP="008E6D8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3D6A04" w:rsidRDefault="003D6A04" w:rsidP="008E6D8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3D6A04" w:rsidRPr="00A242F9" w:rsidRDefault="003D6A04" w:rsidP="008E6D8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3D6A04" w:rsidRPr="00C8712C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3D6A04" w:rsidRPr="00AA329B" w:rsidRDefault="003D6A04" w:rsidP="008E6D80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3D6A04" w:rsidRPr="00AA329B" w:rsidRDefault="003D6A04" w:rsidP="008E6D80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3D6A04" w:rsidRPr="00AA329B" w:rsidRDefault="003D6A04" w:rsidP="008E6D80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6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>6</w:t>
      </w:r>
      <w:r>
        <w:rPr>
          <w:rFonts w:ascii="Calibri" w:hAnsi="Calibri" w:cs="Calibri"/>
        </w:rPr>
        <w:t>3</w:t>
      </w:r>
      <w:r w:rsidRPr="00AA329B">
        <w:rPr>
          <w:rFonts w:ascii="Calibri" w:hAnsi="Calibri" w:cs="Calibri"/>
        </w:rPr>
        <w:t>8 ze zmianami) i zapewni jej obowiązywanie przez cały okres obowiązywania niniejszej umowy.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3D6A0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</w:t>
      </w:r>
      <w:r>
        <w:rPr>
          <w:rFonts w:ascii="Calibri" w:hAnsi="Calibri" w:cs="Calibri"/>
        </w:rPr>
        <w:t xml:space="preserve"> lit  d)</w:t>
      </w:r>
      <w:r w:rsidRPr="00AA329B">
        <w:rPr>
          <w:rFonts w:ascii="Calibri" w:hAnsi="Calibri" w:cs="Calibri"/>
        </w:rPr>
        <w:t xml:space="preserve"> 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3D6A04" w:rsidRPr="00AA329B" w:rsidRDefault="003D6A04" w:rsidP="008E6D80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</w:t>
      </w:r>
      <w:r>
        <w:rPr>
          <w:rFonts w:ascii="Calibri" w:hAnsi="Calibri" w:cs="Calibri"/>
        </w:rPr>
        <w:t xml:space="preserve">                            </w:t>
      </w:r>
      <w:r w:rsidRPr="00AA329B">
        <w:rPr>
          <w:rFonts w:ascii="Calibri" w:hAnsi="Calibri" w:cs="Calibri"/>
        </w:rPr>
        <w:t xml:space="preserve">i zobowiązuje się do używania jej zgodnie z zasadami bhp i właściwymi instrukcjami obsługi. 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3D6A04" w:rsidRPr="00AA329B" w:rsidRDefault="003D6A04" w:rsidP="008E6D80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miesiąca, w którym Harmonogram będzie obowiązywać.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>
        <w:rPr>
          <w:rFonts w:ascii="Calibri" w:hAnsi="Calibri" w:cs="Calibri"/>
          <w:b/>
        </w:rPr>
        <w:t>……….</w:t>
      </w:r>
      <w:r w:rsidRPr="00DC5347">
        <w:rPr>
          <w:rFonts w:ascii="Calibri" w:hAnsi="Calibri" w:cs="Calibri"/>
          <w:b/>
        </w:rPr>
        <w:t xml:space="preserve">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  <w:r>
        <w:rPr>
          <w:rFonts w:ascii="Calibri" w:hAnsi="Calibri" w:cs="Calibri"/>
        </w:rPr>
        <w:t xml:space="preserve"> </w:t>
      </w:r>
    </w:p>
    <w:p w:rsidR="003D6A04" w:rsidRPr="00A56D30" w:rsidRDefault="003D6A04" w:rsidP="008E6D8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 xml:space="preserve">jest pełnym rokiem kalendarzowym, </w:t>
      </w:r>
      <w:r w:rsidRPr="00E7418A">
        <w:rPr>
          <w:rFonts w:ascii="Calibri" w:hAnsi="Calibri" w:cs="Calibri"/>
        </w:rPr>
        <w:t xml:space="preserve">z zastrzeżeniem, że pierwszy okres rozliczeniowy rozpoczyna się w pierwszym dniu obowiązywania </w:t>
      </w:r>
      <w:r w:rsidRPr="00A56D30">
        <w:rPr>
          <w:rFonts w:ascii="Calibri" w:hAnsi="Calibri" w:cs="Calibri"/>
        </w:rPr>
        <w:t>umowy, a kończy  31 grudnia 2018 r.</w:t>
      </w:r>
    </w:p>
    <w:p w:rsidR="003D6A04" w:rsidRPr="00E7418A" w:rsidRDefault="003D6A04" w:rsidP="008E6D80">
      <w:pPr>
        <w:pStyle w:val="ustpy"/>
        <w:rPr>
          <w:rFonts w:ascii="Calibri" w:hAnsi="Calibri" w:cs="Calibri"/>
        </w:rPr>
      </w:pPr>
      <w:r w:rsidRPr="00A56D30">
        <w:rPr>
          <w:rFonts w:ascii="Calibri" w:hAnsi="Calibri" w:cs="Calibri"/>
        </w:rPr>
        <w:t>Przyjmujący Zamówienie zobowiązuje się do udzielania</w:t>
      </w:r>
      <w:r w:rsidRPr="00E7418A">
        <w:rPr>
          <w:rFonts w:ascii="Calibri" w:hAnsi="Calibri" w:cs="Calibri"/>
        </w:rPr>
        <w:t xml:space="preserve"> świadczeń zdrowotnych zgodnie z Harmonogramem.</w:t>
      </w:r>
    </w:p>
    <w:p w:rsidR="003D6A04" w:rsidRPr="00553BD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zaistnienia nagłej i niemożliwej do przewidzenia konieczności udzielania świadczeń </w:t>
      </w:r>
      <w:r w:rsidRPr="00553BD4">
        <w:rPr>
          <w:rFonts w:ascii="Calibri" w:hAnsi="Calibri" w:cs="Calibri"/>
        </w:rPr>
        <w:t>zdrowotnych przez Przyjmującego Zamówienie na rzecz pacjentów Udzielającego Zamówienia, Ordynator może w uzgodnieniu z Przyjmującym Zamówienie oraz Z-cą Dyrektora ds. Lecznictwa zobowiązać Przyjmującego Zamówienie do udzielania świadczeń zdrowotnych poza godzina</w:t>
      </w:r>
      <w:r>
        <w:rPr>
          <w:rFonts w:ascii="Calibri" w:hAnsi="Calibri" w:cs="Calibri"/>
        </w:rPr>
        <w:t xml:space="preserve">mi ustalonymi w Harmonogramie. </w:t>
      </w:r>
      <w:r w:rsidRPr="00553BD4">
        <w:rPr>
          <w:rFonts w:ascii="Calibri" w:hAnsi="Calibri" w:cs="Calibri"/>
        </w:rPr>
        <w:t>W przypadku zaistnienia nagłej i niemożliwej do przewid</w:t>
      </w:r>
      <w:r>
        <w:rPr>
          <w:rFonts w:ascii="Calibri" w:hAnsi="Calibri" w:cs="Calibri"/>
        </w:rPr>
        <w:t>zenia konieczności  zapewnienia</w:t>
      </w:r>
      <w:r w:rsidRPr="00553BD4">
        <w:rPr>
          <w:rFonts w:ascii="Calibri" w:hAnsi="Calibri" w:cs="Calibri"/>
        </w:rPr>
        <w:t xml:space="preserve">, 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oraz </w:t>
      </w:r>
      <w:r w:rsidRPr="00553BD4">
        <w:rPr>
          <w:rFonts w:ascii="Calibri" w:hAnsi="Calibri" w:cs="Calibri"/>
        </w:rPr>
        <w:t>braku porozumienia co do zapewnienia ciągłości tych świadczeń Z-ca Dyrektora ds. Lecznictwa może zobowiązać Przyjmującego Zamówienie do udzielania świadczeń zdrowotnych poza godzinami ustalonymi w Harmonogramie.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3D6A04" w:rsidRPr="00C8712C" w:rsidRDefault="003D6A04" w:rsidP="008E6D80">
      <w:pPr>
        <w:pStyle w:val="ustpy"/>
        <w:numPr>
          <w:ilvl w:val="0"/>
          <w:numId w:val="15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Żadna ze stron nie może ujawnić treści niniejszej umowy osobom trzecim bez zgody drugiej strony, 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>prawnej oraz z zastrzeżeniem ust. 5.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Obowiązki określone w ust. 1 – 3 powyżej trwają także po zakończeniu obowiązywania niniejszej umowy. Ich naruszenie stanowi rażące naruszenie niniejszej umowy.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3D6A04" w:rsidRPr="00B12FDD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3D6A04" w:rsidRPr="00AA329B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 w:rsidRPr="009A38FE">
        <w:rPr>
          <w:rFonts w:ascii="Calibri" w:hAnsi="Calibri" w:cs="Calibri"/>
          <w:bCs/>
        </w:rPr>
        <w:t>położnictwa i ginekologii</w:t>
      </w:r>
      <w:r w:rsidRPr="00EE5CD2">
        <w:rPr>
          <w:rFonts w:ascii="Calibri" w:hAnsi="Calibri" w:cs="Calibri"/>
        </w:rPr>
        <w:t xml:space="preserve"> w Oddziale </w:t>
      </w:r>
      <w:r w:rsidRPr="001F59F6">
        <w:rPr>
          <w:rFonts w:ascii="Calibri" w:hAnsi="Calibri" w:cs="Calibri"/>
          <w:bCs/>
        </w:rPr>
        <w:t>Ginekologiczno-Położniczy</w:t>
      </w:r>
      <w:r>
        <w:rPr>
          <w:rFonts w:ascii="Calibri" w:hAnsi="Calibri" w:cs="Calibri"/>
          <w:bCs/>
        </w:rPr>
        <w:t>m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 xml:space="preserve">Wojewódzkiego Szpitala Zespolonego 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</w:t>
      </w:r>
      <w:r>
        <w:rPr>
          <w:rFonts w:ascii="Calibri" w:hAnsi="Calibri" w:cs="Calibri"/>
        </w:rPr>
        <w:t xml:space="preserve">                  </w:t>
      </w:r>
      <w:r w:rsidRPr="00EE5CD2">
        <w:rPr>
          <w:rFonts w:ascii="Calibri" w:hAnsi="Calibri" w:cs="Calibri"/>
        </w:rPr>
        <w:t>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3D6A04" w:rsidRPr="00AA329B" w:rsidRDefault="003D6A04" w:rsidP="008E6D8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3600" w:firstLine="720"/>
        <w:rPr>
          <w:rFonts w:cs="Calibri"/>
        </w:rPr>
      </w:pPr>
      <w:r>
        <w:rPr>
          <w:rFonts w:cs="Calibri"/>
        </w:rPr>
        <w:t>§ 10</w:t>
      </w:r>
    </w:p>
    <w:p w:rsidR="003D6A04" w:rsidRPr="00AA329B" w:rsidRDefault="003D6A04" w:rsidP="008E6D80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3D6A04" w:rsidRDefault="003D6A04" w:rsidP="008E6D80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3D6A04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3D6A04" w:rsidRPr="002070A1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</w:t>
      </w:r>
      <w:r>
        <w:rPr>
          <w:rFonts w:ascii="Calibri" w:hAnsi="Calibri" w:cs="Calibri"/>
          <w:b/>
        </w:rPr>
        <w:tab/>
      </w:r>
      <w:r w:rsidRPr="002070A1">
        <w:rPr>
          <w:rFonts w:ascii="Calibri" w:hAnsi="Calibri" w:cs="Calibri"/>
          <w:b/>
        </w:rPr>
        <w:t>§ 11</w:t>
      </w:r>
    </w:p>
    <w:p w:rsidR="003D6A04" w:rsidRPr="002070A1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 xml:space="preserve">owy przysługuje wynagrodzenie w wysokości </w:t>
      </w:r>
      <w:r>
        <w:rPr>
          <w:rFonts w:ascii="Calibri" w:hAnsi="Calibri" w:cs="Calibri"/>
          <w:b/>
        </w:rPr>
        <w:t xml:space="preserve">………… </w:t>
      </w:r>
      <w:r w:rsidRPr="00DC5347">
        <w:rPr>
          <w:rFonts w:ascii="Calibri" w:hAnsi="Calibri" w:cs="Calibri"/>
          <w:b/>
        </w:rPr>
        <w:t>zł</w:t>
      </w:r>
      <w:r w:rsidRPr="002070A1"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</w:rPr>
        <w:t>…………………………..złotych</w:t>
      </w:r>
      <w:r w:rsidRPr="002070A1">
        <w:rPr>
          <w:rFonts w:ascii="Calibri" w:hAnsi="Calibri" w:cs="Calibri"/>
        </w:rPr>
        <w:t>) za godzinę udzielan</w:t>
      </w:r>
      <w:r>
        <w:rPr>
          <w:rFonts w:ascii="Calibri" w:hAnsi="Calibri" w:cs="Calibri"/>
        </w:rPr>
        <w:t>ia świadczeń,                         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3D6A04" w:rsidRPr="00EE5CD2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>ty wynagrodzenia  z tego tytułu,</w:t>
      </w:r>
      <w:r w:rsidRPr="006461BA">
        <w:rPr>
          <w:rFonts w:ascii="Calibri" w:hAnsi="Calibri" w:cs="Calibri"/>
        </w:rPr>
        <w:t xml:space="preserve"> </w:t>
      </w:r>
      <w:r w:rsidRPr="006B7CA1">
        <w:rPr>
          <w:rFonts w:ascii="Calibri" w:hAnsi="Calibri" w:cs="Calibri"/>
        </w:rPr>
        <w:t>z wyłączeniem sytuacji opisanej w § 6</w:t>
      </w:r>
      <w:r>
        <w:rPr>
          <w:rFonts w:ascii="Calibri" w:hAnsi="Calibri" w:cs="Calibri"/>
        </w:rPr>
        <w:t>,</w:t>
      </w:r>
      <w:r w:rsidRPr="006B7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ust. </w:t>
      </w:r>
      <w:r w:rsidRPr="006B7CA1">
        <w:rPr>
          <w:rFonts w:ascii="Calibri" w:hAnsi="Calibri" w:cs="Calibri"/>
        </w:rPr>
        <w:t xml:space="preserve"> 4.</w:t>
      </w:r>
    </w:p>
    <w:p w:rsidR="003D6A04" w:rsidRPr="002070A1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3D6A04" w:rsidRPr="002070A1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3D6A04" w:rsidRPr="00EE5CD2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3D6A04" w:rsidRPr="00EE5CD2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3D6A04" w:rsidRPr="00EE5CD2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3D6A04" w:rsidRPr="006461BA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3D6A04" w:rsidRPr="006461BA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3D6A04" w:rsidRPr="00EE5CD2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</w:t>
      </w:r>
      <w:r>
        <w:rPr>
          <w:rFonts w:ascii="Calibri" w:hAnsi="Calibri" w:cs="Calibri"/>
        </w:rPr>
        <w:t xml:space="preserve">ienie terminowi określonemu w </w:t>
      </w:r>
      <w:r w:rsidRPr="00EE5CD2">
        <w:rPr>
          <w:rFonts w:ascii="Calibri" w:hAnsi="Calibri" w:cs="Calibri"/>
        </w:rPr>
        <w:t xml:space="preserve">ust. 8 poprzez niezłożenie faktury lub błędne jej sporządzenie do 7 dni włącznie </w:t>
      </w:r>
      <w:r w:rsidRPr="006461BA"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3D6A04" w:rsidRPr="002070A1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3D6A04" w:rsidRPr="006461BA" w:rsidRDefault="003D6A04" w:rsidP="008E6D8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3D6A04" w:rsidRPr="00EE5CD2" w:rsidRDefault="003D6A04" w:rsidP="008E6D80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3D6A04" w:rsidRPr="006461BA" w:rsidRDefault="003D6A04" w:rsidP="008E6D80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od dnia </w:t>
      </w:r>
      <w:r>
        <w:rPr>
          <w:rFonts w:ascii="Calibri" w:hAnsi="Calibri" w:cs="Calibri"/>
          <w:bCs/>
        </w:rPr>
        <w:t xml:space="preserve">1.04.2018 </w:t>
      </w:r>
      <w:r w:rsidRPr="006461BA">
        <w:rPr>
          <w:rFonts w:ascii="Calibri" w:hAnsi="Calibri" w:cs="Calibri"/>
          <w:bCs/>
        </w:rPr>
        <w:t xml:space="preserve"> r.  do</w:t>
      </w:r>
      <w:r>
        <w:rPr>
          <w:rFonts w:ascii="Calibri" w:hAnsi="Calibri" w:cs="Calibri"/>
          <w:bCs/>
        </w:rPr>
        <w:t xml:space="preserve"> dnia </w:t>
      </w:r>
      <w:r w:rsidRPr="006461B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30.06.2021  r</w:t>
      </w:r>
      <w:r w:rsidRPr="006461BA">
        <w:rPr>
          <w:rFonts w:ascii="Calibri" w:hAnsi="Calibri" w:cs="Calibri"/>
          <w:bCs/>
        </w:rPr>
        <w:t>.</w:t>
      </w:r>
    </w:p>
    <w:p w:rsidR="003D6A04" w:rsidRPr="00EE5CD2" w:rsidRDefault="003D6A04" w:rsidP="008E6D80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3D6A04" w:rsidRPr="00AA329B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                  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3D6A04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3D6A04" w:rsidRPr="009B2CDC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   </w:t>
      </w:r>
      <w:r w:rsidRPr="00995C29">
        <w:rPr>
          <w:rFonts w:ascii="Calibri" w:hAnsi="Calibri" w:cs="Calibri"/>
        </w:rPr>
        <w:t>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3D6A04" w:rsidRDefault="003D6A04" w:rsidP="008E6D8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3D6A04" w:rsidRDefault="003D6A04" w:rsidP="008E6D8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3D6A04" w:rsidRPr="00553BD4" w:rsidRDefault="003D6A04" w:rsidP="008E6D80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3D6A04" w:rsidRPr="00A242F9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3D6A04" w:rsidRPr="00A242F9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3D6A04" w:rsidRPr="00A242F9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3D6A04" w:rsidRPr="00A242F9" w:rsidRDefault="003D6A04" w:rsidP="008E6D80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 xml:space="preserve">w określonych w wierszach 1, 2 oraz 3 </w:t>
      </w:r>
      <w:r w:rsidRPr="00A242F9">
        <w:rPr>
          <w:rFonts w:ascii="Calibri" w:hAnsi="Calibri" w:cs="Calibri"/>
        </w:rPr>
        <w:t>załącznika nr 1 do umowy.</w:t>
      </w:r>
    </w:p>
    <w:p w:rsidR="003D6A04" w:rsidRPr="00A242F9" w:rsidRDefault="003D6A04" w:rsidP="008E6D8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3D6A04" w:rsidRPr="00995C29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3D6A04" w:rsidRPr="00995C29" w:rsidRDefault="003D6A04" w:rsidP="008E6D80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3D6A04" w:rsidRPr="00A242F9" w:rsidRDefault="003D6A04" w:rsidP="008E6D8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3D6A04" w:rsidRPr="00A242F9" w:rsidRDefault="003D6A04" w:rsidP="008E6D8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Udzielający Zamówienia rozpatruje o</w:t>
      </w:r>
      <w:r>
        <w:rPr>
          <w:rFonts w:ascii="Calibri" w:hAnsi="Calibri" w:cs="Calibri"/>
        </w:rPr>
        <w:t>dwołanie, o którym mowa w ust. 6</w:t>
      </w:r>
      <w:r w:rsidRPr="00A242F9">
        <w:rPr>
          <w:rFonts w:ascii="Calibri" w:hAnsi="Calibri" w:cs="Calibri"/>
        </w:rPr>
        <w:t xml:space="preserve"> w terminie 14 dni od jego otrzymania i udziela pisemnej informacji o sposobie jego rozstrzygnięcia Przyjmującemu Zamówienie.</w:t>
      </w:r>
    </w:p>
    <w:p w:rsidR="003D6A04" w:rsidRPr="00AA329B" w:rsidRDefault="003D6A04" w:rsidP="008E6D8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3D6A04" w:rsidRPr="00AA329B" w:rsidRDefault="003D6A04" w:rsidP="008E6D80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3D6A04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532A5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§ 16</w:t>
      </w:r>
    </w:p>
    <w:p w:rsidR="003D6A04" w:rsidRPr="00532A50" w:rsidRDefault="003D6A04" w:rsidP="008E6D8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3D6A04" w:rsidRPr="00AA329B" w:rsidRDefault="003D6A04" w:rsidP="008E6D80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3D6A04" w:rsidRPr="00AA329B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3D6A04" w:rsidRDefault="003D6A04" w:rsidP="008E6D8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3D6A04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3D6A04" w:rsidRPr="00AA329B" w:rsidRDefault="003D6A04" w:rsidP="008E6D8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3D6A04" w:rsidRPr="00AA329B" w:rsidRDefault="003D6A04" w:rsidP="008E6D80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3D6A04" w:rsidRPr="00AA329B" w:rsidRDefault="003D6A04" w:rsidP="008E6D80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do umowy nr KO/………..</w:t>
      </w:r>
      <w:r w:rsidRPr="00AA329B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8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bCs w:val="0"/>
          <w:sz w:val="20"/>
        </w:rPr>
        <w:t>położnictwa i ginekologii</w:t>
      </w:r>
      <w:r>
        <w:rPr>
          <w:rFonts w:ascii="Calibri" w:hAnsi="Calibri" w:cs="Calibri"/>
          <w:b w:val="0"/>
          <w:sz w:val="20"/>
        </w:rPr>
        <w:t>.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 w Koninie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3D6A04" w:rsidRPr="00AA329B" w:rsidTr="007E3731">
        <w:tc>
          <w:tcPr>
            <w:tcW w:w="753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3D6A04" w:rsidRPr="00AA329B" w:rsidRDefault="003D6A04" w:rsidP="007E3731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3D6A04" w:rsidRPr="00AA329B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do umowy nr KO/………./2018</w:t>
      </w: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bCs w:val="0"/>
          <w:sz w:val="20"/>
        </w:rPr>
        <w:t>położnictwa i ginekologii</w:t>
      </w: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 w Koninie</w:t>
      </w: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3D6A04" w:rsidRPr="00EE5CD2" w:rsidRDefault="003D6A04" w:rsidP="008E6D8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Na podstawie §</w:t>
      </w:r>
      <w:r>
        <w:rPr>
          <w:rFonts w:ascii="Calibri" w:hAnsi="Calibri" w:cs="Calibri"/>
          <w:sz w:val="20"/>
          <w:szCs w:val="20"/>
        </w:rPr>
        <w:t xml:space="preserve"> </w:t>
      </w:r>
      <w:r w:rsidRPr="00EE5CD2">
        <w:rPr>
          <w:rFonts w:ascii="Calibri" w:hAnsi="Calibri" w:cs="Calibri"/>
          <w:sz w:val="20"/>
          <w:szCs w:val="20"/>
        </w:rPr>
        <w:t xml:space="preserve">8 ust. 6 umowy Przyjmujący Zamówienie </w:t>
      </w:r>
    </w:p>
    <w:p w:rsidR="003D6A04" w:rsidRPr="00EE5CD2" w:rsidRDefault="003D6A04" w:rsidP="008E6D80">
      <w:pPr>
        <w:jc w:val="center"/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Przekazuje wykonanie …………… godzin …………minut</w:t>
      </w:r>
    </w:p>
    <w:p w:rsidR="003D6A04" w:rsidRPr="00EE5CD2" w:rsidRDefault="003D6A04" w:rsidP="008E6D80">
      <w:pPr>
        <w:jc w:val="center"/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Pani/Panu ………………………………………….  zwanemu Zastępcą</w:t>
      </w: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3D6A04" w:rsidRPr="00EE5CD2" w:rsidRDefault="003D6A04" w:rsidP="008E6D80">
      <w:pPr>
        <w:rPr>
          <w:rFonts w:ascii="Calibri" w:hAnsi="Calibri" w:cs="Calibri"/>
          <w:sz w:val="16"/>
          <w:szCs w:val="16"/>
        </w:rPr>
      </w:pPr>
      <w:r w:rsidRPr="00EE5CD2">
        <w:rPr>
          <w:rFonts w:ascii="Calibri" w:hAnsi="Calibri" w:cs="Calibri"/>
          <w:sz w:val="16"/>
          <w:szCs w:val="16"/>
        </w:rPr>
        <w:t xml:space="preserve">                 Pieczęć i podpis                                                                                                                       pieczęć i podpis </w:t>
      </w:r>
    </w:p>
    <w:p w:rsidR="003D6A04" w:rsidRPr="00EE5CD2" w:rsidRDefault="003D6A04" w:rsidP="008E6D80">
      <w:pPr>
        <w:rPr>
          <w:rFonts w:ascii="Calibri" w:hAnsi="Calibri" w:cs="Calibri"/>
          <w:sz w:val="16"/>
          <w:szCs w:val="16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Zgoda Ordynatora</w:t>
      </w:r>
    </w:p>
    <w:p w:rsidR="003D6A04" w:rsidRPr="00EE5CD2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Pr="004A3F5B" w:rsidRDefault="003D6A04" w:rsidP="008E6D80">
      <w:pPr>
        <w:rPr>
          <w:rFonts w:ascii="Calibri" w:hAnsi="Calibri" w:cs="Calibri"/>
          <w:sz w:val="20"/>
          <w:szCs w:val="20"/>
          <w:highlight w:val="yellow"/>
        </w:rPr>
      </w:pPr>
    </w:p>
    <w:p w:rsidR="003D6A04" w:rsidRPr="00CB05DE" w:rsidRDefault="003D6A04" w:rsidP="008E6D80">
      <w:pPr>
        <w:rPr>
          <w:rFonts w:ascii="Calibri" w:hAnsi="Calibri" w:cs="Calibri"/>
          <w:sz w:val="20"/>
          <w:szCs w:val="20"/>
        </w:rPr>
      </w:pPr>
      <w:r w:rsidRPr="00CB05DE">
        <w:rPr>
          <w:rFonts w:ascii="Calibri" w:hAnsi="Calibri" w:cs="Calibri"/>
          <w:sz w:val="20"/>
          <w:szCs w:val="20"/>
        </w:rPr>
        <w:t>………………………………</w:t>
      </w:r>
    </w:p>
    <w:p w:rsidR="003D6A04" w:rsidRPr="004A3F5B" w:rsidRDefault="003D6A04" w:rsidP="008E6D80">
      <w:pPr>
        <w:rPr>
          <w:rFonts w:ascii="Calibri" w:hAnsi="Calibri" w:cs="Calibri"/>
          <w:sz w:val="16"/>
          <w:szCs w:val="16"/>
        </w:rPr>
      </w:pPr>
      <w:r w:rsidRPr="00CB05DE">
        <w:rPr>
          <w:rFonts w:ascii="Calibri" w:hAnsi="Calibri" w:cs="Calibri"/>
          <w:sz w:val="16"/>
          <w:szCs w:val="16"/>
        </w:rPr>
        <w:t>Pieczęć i podpis</w:t>
      </w:r>
      <w:r w:rsidRPr="004A3F5B">
        <w:rPr>
          <w:rFonts w:ascii="Calibri" w:hAnsi="Calibri" w:cs="Calibri"/>
          <w:sz w:val="16"/>
          <w:szCs w:val="16"/>
        </w:rPr>
        <w:t xml:space="preserve"> </w:t>
      </w:r>
    </w:p>
    <w:p w:rsidR="003D6A04" w:rsidRPr="004A3F5B" w:rsidRDefault="003D6A04" w:rsidP="008E6D80">
      <w:pPr>
        <w:rPr>
          <w:rFonts w:ascii="Calibri" w:hAnsi="Calibri" w:cs="Calibri"/>
          <w:sz w:val="16"/>
          <w:szCs w:val="16"/>
        </w:rPr>
      </w:pPr>
    </w:p>
    <w:p w:rsidR="003D6A04" w:rsidRPr="00AA329B" w:rsidRDefault="003D6A04" w:rsidP="008E6D80">
      <w:pPr>
        <w:rPr>
          <w:rFonts w:ascii="Calibri" w:hAnsi="Calibri" w:cs="Calibri"/>
          <w:sz w:val="20"/>
          <w:szCs w:val="20"/>
        </w:rPr>
      </w:pPr>
    </w:p>
    <w:p w:rsidR="003D6A04" w:rsidRDefault="003D6A04" w:rsidP="008E6D80"/>
    <w:p w:rsidR="003D6A04" w:rsidRPr="00802160" w:rsidRDefault="003D6A04" w:rsidP="008E6D8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3D6A04" w:rsidRPr="00EF1C9F" w:rsidRDefault="003D6A04" w:rsidP="002B7792">
      <w:pPr>
        <w:jc w:val="both"/>
        <w:rPr>
          <w:rFonts w:ascii="Calibri" w:hAnsi="Calibri" w:cs="Calibri"/>
        </w:rPr>
      </w:pPr>
    </w:p>
    <w:sectPr w:rsidR="003D6A04" w:rsidRPr="00EF1C9F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04" w:rsidRDefault="003D6A04" w:rsidP="008111E6">
      <w:r>
        <w:separator/>
      </w:r>
    </w:p>
  </w:endnote>
  <w:endnote w:type="continuationSeparator" w:id="0">
    <w:p w:rsidR="003D6A04" w:rsidRDefault="003D6A04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04" w:rsidRDefault="003D6A04" w:rsidP="008111E6">
      <w:r>
        <w:separator/>
      </w:r>
    </w:p>
  </w:footnote>
  <w:footnote w:type="continuationSeparator" w:id="0">
    <w:p w:rsidR="003D6A04" w:rsidRDefault="003D6A04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Pr="008111E6" w:rsidRDefault="003D6A04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C"/>
    <w:multiLevelType w:val="hybridMultilevel"/>
    <w:tmpl w:val="3D58E9C0"/>
    <w:lvl w:ilvl="0" w:tplc="0E02BAA6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">
    <w:nsid w:val="36772AFD"/>
    <w:multiLevelType w:val="hybridMultilevel"/>
    <w:tmpl w:val="999C8434"/>
    <w:lvl w:ilvl="0" w:tplc="111E1FD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1483D"/>
    <w:multiLevelType w:val="hybridMultilevel"/>
    <w:tmpl w:val="049AE804"/>
    <w:lvl w:ilvl="0" w:tplc="4DA069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6B64"/>
    <w:rsid w:val="00032047"/>
    <w:rsid w:val="000412DF"/>
    <w:rsid w:val="0005008C"/>
    <w:rsid w:val="00051D9A"/>
    <w:rsid w:val="000572FD"/>
    <w:rsid w:val="0007236B"/>
    <w:rsid w:val="00087805"/>
    <w:rsid w:val="00091D5F"/>
    <w:rsid w:val="000A0190"/>
    <w:rsid w:val="000A0651"/>
    <w:rsid w:val="000A3DFE"/>
    <w:rsid w:val="000A6186"/>
    <w:rsid w:val="000E791E"/>
    <w:rsid w:val="00117466"/>
    <w:rsid w:val="00120FA8"/>
    <w:rsid w:val="001375FB"/>
    <w:rsid w:val="001442FE"/>
    <w:rsid w:val="001442FF"/>
    <w:rsid w:val="001856B9"/>
    <w:rsid w:val="0019682F"/>
    <w:rsid w:val="001A6D24"/>
    <w:rsid w:val="001A79BB"/>
    <w:rsid w:val="001B3268"/>
    <w:rsid w:val="001D30ED"/>
    <w:rsid w:val="001F59F6"/>
    <w:rsid w:val="0020670E"/>
    <w:rsid w:val="002070A1"/>
    <w:rsid w:val="002272B5"/>
    <w:rsid w:val="00251767"/>
    <w:rsid w:val="00262513"/>
    <w:rsid w:val="00287290"/>
    <w:rsid w:val="002B490A"/>
    <w:rsid w:val="002B603B"/>
    <w:rsid w:val="002B7792"/>
    <w:rsid w:val="003168BC"/>
    <w:rsid w:val="00326A24"/>
    <w:rsid w:val="00334CD4"/>
    <w:rsid w:val="00340ABC"/>
    <w:rsid w:val="00367490"/>
    <w:rsid w:val="00381110"/>
    <w:rsid w:val="003857B9"/>
    <w:rsid w:val="003A14D6"/>
    <w:rsid w:val="003B36B9"/>
    <w:rsid w:val="003D4A92"/>
    <w:rsid w:val="003D6A04"/>
    <w:rsid w:val="003D6C13"/>
    <w:rsid w:val="003D7273"/>
    <w:rsid w:val="003E347B"/>
    <w:rsid w:val="003E3E85"/>
    <w:rsid w:val="003F5789"/>
    <w:rsid w:val="00414411"/>
    <w:rsid w:val="004201BD"/>
    <w:rsid w:val="00422711"/>
    <w:rsid w:val="00422918"/>
    <w:rsid w:val="004258F9"/>
    <w:rsid w:val="00430B9F"/>
    <w:rsid w:val="00453CEE"/>
    <w:rsid w:val="00464722"/>
    <w:rsid w:val="004778FA"/>
    <w:rsid w:val="004838D9"/>
    <w:rsid w:val="0049654D"/>
    <w:rsid w:val="004A3F5B"/>
    <w:rsid w:val="004E2ED4"/>
    <w:rsid w:val="00510961"/>
    <w:rsid w:val="0052542A"/>
    <w:rsid w:val="00532A50"/>
    <w:rsid w:val="005355E4"/>
    <w:rsid w:val="00553BD4"/>
    <w:rsid w:val="00560A00"/>
    <w:rsid w:val="00571A3C"/>
    <w:rsid w:val="005737FF"/>
    <w:rsid w:val="005A1CA4"/>
    <w:rsid w:val="005B07D5"/>
    <w:rsid w:val="005D1DB2"/>
    <w:rsid w:val="005E621F"/>
    <w:rsid w:val="005F2675"/>
    <w:rsid w:val="006016D9"/>
    <w:rsid w:val="00634E3F"/>
    <w:rsid w:val="00641DD4"/>
    <w:rsid w:val="006461BA"/>
    <w:rsid w:val="0068771C"/>
    <w:rsid w:val="006B097C"/>
    <w:rsid w:val="006B2C95"/>
    <w:rsid w:val="006B6C59"/>
    <w:rsid w:val="006B7CA1"/>
    <w:rsid w:val="006C09A9"/>
    <w:rsid w:val="006D0FF3"/>
    <w:rsid w:val="006D72DE"/>
    <w:rsid w:val="007001BF"/>
    <w:rsid w:val="00705A76"/>
    <w:rsid w:val="00733C70"/>
    <w:rsid w:val="007418D1"/>
    <w:rsid w:val="0074472F"/>
    <w:rsid w:val="007532CE"/>
    <w:rsid w:val="00762E78"/>
    <w:rsid w:val="00766CEE"/>
    <w:rsid w:val="0077547E"/>
    <w:rsid w:val="0078599D"/>
    <w:rsid w:val="007A4B29"/>
    <w:rsid w:val="007E3731"/>
    <w:rsid w:val="007E7B70"/>
    <w:rsid w:val="00802160"/>
    <w:rsid w:val="00810EF5"/>
    <w:rsid w:val="008111E6"/>
    <w:rsid w:val="0081680A"/>
    <w:rsid w:val="00830E71"/>
    <w:rsid w:val="0084795C"/>
    <w:rsid w:val="00864934"/>
    <w:rsid w:val="008732AC"/>
    <w:rsid w:val="00873416"/>
    <w:rsid w:val="00881178"/>
    <w:rsid w:val="0088341D"/>
    <w:rsid w:val="008837D5"/>
    <w:rsid w:val="00895ADE"/>
    <w:rsid w:val="008B35C7"/>
    <w:rsid w:val="008D41B9"/>
    <w:rsid w:val="008E0220"/>
    <w:rsid w:val="008E6D80"/>
    <w:rsid w:val="008F6E2B"/>
    <w:rsid w:val="00910160"/>
    <w:rsid w:val="009129B0"/>
    <w:rsid w:val="00920079"/>
    <w:rsid w:val="00931ED1"/>
    <w:rsid w:val="00937494"/>
    <w:rsid w:val="009740FD"/>
    <w:rsid w:val="00994246"/>
    <w:rsid w:val="00994550"/>
    <w:rsid w:val="00995C29"/>
    <w:rsid w:val="009A38FE"/>
    <w:rsid w:val="009B2CDC"/>
    <w:rsid w:val="009D3C7D"/>
    <w:rsid w:val="009F60DE"/>
    <w:rsid w:val="009F6187"/>
    <w:rsid w:val="00A13A9E"/>
    <w:rsid w:val="00A16D51"/>
    <w:rsid w:val="00A242F9"/>
    <w:rsid w:val="00A417A5"/>
    <w:rsid w:val="00A46E25"/>
    <w:rsid w:val="00A56D30"/>
    <w:rsid w:val="00A76D18"/>
    <w:rsid w:val="00A91FF6"/>
    <w:rsid w:val="00AA329B"/>
    <w:rsid w:val="00AD058F"/>
    <w:rsid w:val="00AF4C63"/>
    <w:rsid w:val="00B017CE"/>
    <w:rsid w:val="00B12FDD"/>
    <w:rsid w:val="00B15C25"/>
    <w:rsid w:val="00B20F80"/>
    <w:rsid w:val="00B429AE"/>
    <w:rsid w:val="00BB73E0"/>
    <w:rsid w:val="00BC5E06"/>
    <w:rsid w:val="00BD3685"/>
    <w:rsid w:val="00BD6848"/>
    <w:rsid w:val="00C011A8"/>
    <w:rsid w:val="00C16249"/>
    <w:rsid w:val="00C31F94"/>
    <w:rsid w:val="00C34676"/>
    <w:rsid w:val="00C80590"/>
    <w:rsid w:val="00C8712C"/>
    <w:rsid w:val="00CA24D2"/>
    <w:rsid w:val="00CA45B3"/>
    <w:rsid w:val="00CB05DE"/>
    <w:rsid w:val="00CB3C65"/>
    <w:rsid w:val="00CE539F"/>
    <w:rsid w:val="00D33F8F"/>
    <w:rsid w:val="00D51E9C"/>
    <w:rsid w:val="00D559C5"/>
    <w:rsid w:val="00D560FE"/>
    <w:rsid w:val="00D65869"/>
    <w:rsid w:val="00DA0FA4"/>
    <w:rsid w:val="00DA6E41"/>
    <w:rsid w:val="00DC5347"/>
    <w:rsid w:val="00DD72E2"/>
    <w:rsid w:val="00DF3070"/>
    <w:rsid w:val="00E00B00"/>
    <w:rsid w:val="00E1093A"/>
    <w:rsid w:val="00E14CDB"/>
    <w:rsid w:val="00E27D9D"/>
    <w:rsid w:val="00E47D43"/>
    <w:rsid w:val="00E519BE"/>
    <w:rsid w:val="00E71A70"/>
    <w:rsid w:val="00E7418A"/>
    <w:rsid w:val="00E744CB"/>
    <w:rsid w:val="00E83196"/>
    <w:rsid w:val="00EA0F82"/>
    <w:rsid w:val="00EA1BA1"/>
    <w:rsid w:val="00EA1D0B"/>
    <w:rsid w:val="00EA2DF9"/>
    <w:rsid w:val="00EC5DA0"/>
    <w:rsid w:val="00EC5F6D"/>
    <w:rsid w:val="00EE5CD2"/>
    <w:rsid w:val="00EF1C9F"/>
    <w:rsid w:val="00EF1E9B"/>
    <w:rsid w:val="00F068EB"/>
    <w:rsid w:val="00F1093D"/>
    <w:rsid w:val="00F36146"/>
    <w:rsid w:val="00F608BA"/>
    <w:rsid w:val="00F80C8B"/>
    <w:rsid w:val="00F83FAB"/>
    <w:rsid w:val="00F918B9"/>
    <w:rsid w:val="00FB307C"/>
    <w:rsid w:val="00FC72D2"/>
    <w:rsid w:val="00FD733F"/>
    <w:rsid w:val="00FE3547"/>
    <w:rsid w:val="00FE4200"/>
    <w:rsid w:val="00FE4BCC"/>
    <w:rsid w:val="00FF1FC2"/>
    <w:rsid w:val="00FF6397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6249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249"/>
    <w:rPr>
      <w:rFonts w:eastAsia="MS Mincho" w:cs="Times New Roman"/>
      <w:b/>
      <w:bCs/>
      <w:sz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2B77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B35C7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B7792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locked/>
    <w:rsid w:val="008E6D80"/>
    <w:pPr>
      <w:jc w:val="center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8E6D80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8E6D8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E6D80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8E6D80"/>
    <w:pPr>
      <w:keepNext/>
      <w:numPr>
        <w:numId w:val="5"/>
      </w:numPr>
      <w:spacing w:before="360" w:after="240"/>
      <w:ind w:left="4395"/>
    </w:pPr>
    <w:rPr>
      <w:rFonts w:ascii="Calibri" w:hAnsi="Calibri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8E6D80"/>
    <w:pPr>
      <w:numPr>
        <w:numId w:val="4"/>
      </w:numPr>
      <w:jc w:val="both"/>
    </w:pPr>
    <w:rPr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8E6D80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8E6D80"/>
    <w:rPr>
      <w:rFonts w:ascii="Cambria" w:eastAsia="MS Mincho" w:hAnsi="Cambria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8E6D8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11</Pages>
  <Words>4849</Words>
  <Characters>29096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dgorecka</cp:lastModifiedBy>
  <cp:revision>57</cp:revision>
  <cp:lastPrinted>2018-02-12T12:42:00Z</cp:lastPrinted>
  <dcterms:created xsi:type="dcterms:W3CDTF">2016-11-17T10:56:00Z</dcterms:created>
  <dcterms:modified xsi:type="dcterms:W3CDTF">2018-02-12T12:42:00Z</dcterms:modified>
</cp:coreProperties>
</file>