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39" w:rsidRPr="00F5497D" w:rsidRDefault="00CF1A39" w:rsidP="00CB7F5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F5497D">
        <w:rPr>
          <w:rFonts w:ascii="Calibri" w:hAnsi="Calibri" w:cs="Calibri"/>
          <w:b w:val="0"/>
          <w:sz w:val="16"/>
          <w:szCs w:val="16"/>
        </w:rPr>
        <w:t>Załącznik nr 2</w:t>
      </w:r>
    </w:p>
    <w:p w:rsidR="00CF1A39" w:rsidRPr="00F5497D" w:rsidRDefault="00CF1A39" w:rsidP="00CB7F5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F5497D">
        <w:rPr>
          <w:rFonts w:ascii="Calibri" w:hAnsi="Calibri" w:cs="Calibri"/>
          <w:b w:val="0"/>
          <w:sz w:val="16"/>
          <w:szCs w:val="16"/>
        </w:rPr>
        <w:t xml:space="preserve">do „Materiałów informacyjnych o przedmiocie konkursu ofert na lekarskie świadczenia zdrowotne w zakresie </w:t>
      </w:r>
      <w:r>
        <w:rPr>
          <w:rFonts w:ascii="Calibri" w:hAnsi="Calibri" w:cs="Calibri"/>
          <w:b w:val="0"/>
          <w:sz w:val="16"/>
          <w:szCs w:val="16"/>
        </w:rPr>
        <w:t xml:space="preserve">nefrologii, dializoterapii otrzewnowej i hemodializoterapii </w:t>
      </w:r>
      <w:r w:rsidRPr="00F5497D">
        <w:rPr>
          <w:rFonts w:ascii="Calibri" w:hAnsi="Calibri" w:cs="Calibri"/>
          <w:b w:val="0"/>
          <w:sz w:val="16"/>
          <w:szCs w:val="16"/>
        </w:rPr>
        <w:t xml:space="preserve">w Oddziale </w:t>
      </w:r>
      <w:r>
        <w:rPr>
          <w:rFonts w:ascii="Calibri" w:hAnsi="Calibri" w:cs="Calibri"/>
          <w:b w:val="0"/>
          <w:sz w:val="16"/>
          <w:szCs w:val="16"/>
        </w:rPr>
        <w:t xml:space="preserve">Chorób Nerek i Stacji Dializ </w:t>
      </w:r>
      <w:r w:rsidRPr="00F5497D">
        <w:rPr>
          <w:rFonts w:ascii="Calibri" w:hAnsi="Calibri" w:cs="Calibri"/>
          <w:b w:val="0"/>
          <w:sz w:val="16"/>
          <w:szCs w:val="16"/>
        </w:rPr>
        <w:t>WSZ w Koninie”</w:t>
      </w:r>
    </w:p>
    <w:p w:rsidR="00CF1A39" w:rsidRPr="00AA329B" w:rsidRDefault="00CF1A39" w:rsidP="00CB7F54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 xml:space="preserve">UMOWA Nr KO / </w:t>
      </w:r>
      <w:r>
        <w:rPr>
          <w:rFonts w:ascii="Calibri" w:hAnsi="Calibri" w:cs="Calibri"/>
          <w:sz w:val="20"/>
        </w:rPr>
        <w:t xml:space="preserve">     </w:t>
      </w:r>
      <w:r w:rsidRPr="00AA329B">
        <w:rPr>
          <w:rFonts w:ascii="Calibri" w:hAnsi="Calibri" w:cs="Calibri"/>
          <w:sz w:val="20"/>
        </w:rPr>
        <w:t xml:space="preserve">/ </w:t>
      </w:r>
      <w:r>
        <w:rPr>
          <w:rFonts w:ascii="Calibri" w:hAnsi="Calibri" w:cs="Calibri"/>
          <w:sz w:val="20"/>
        </w:rPr>
        <w:t>2021</w:t>
      </w:r>
    </w:p>
    <w:p w:rsidR="00CF1A39" w:rsidRPr="000932FB" w:rsidRDefault="00CF1A39" w:rsidP="00CB7F54">
      <w:pPr>
        <w:pStyle w:val="Title"/>
        <w:rPr>
          <w:rFonts w:ascii="Calibri" w:hAnsi="Calibri" w:cs="Calibri"/>
          <w:sz w:val="10"/>
          <w:szCs w:val="10"/>
        </w:rPr>
      </w:pPr>
    </w:p>
    <w:p w:rsidR="00CF1A39" w:rsidRPr="00AA329B" w:rsidRDefault="00CF1A39" w:rsidP="00CB7F54">
      <w:pPr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>o udzielanie świadczeń zdrowotnych w zakresie</w:t>
      </w:r>
      <w:r>
        <w:rPr>
          <w:rFonts w:cs="Calibri"/>
          <w:b/>
          <w:bCs/>
          <w:sz w:val="20"/>
          <w:szCs w:val="20"/>
        </w:rPr>
        <w:t xml:space="preserve"> </w:t>
      </w:r>
      <w:r w:rsidRPr="008741A9">
        <w:rPr>
          <w:rFonts w:cs="Calibri"/>
          <w:b/>
          <w:bCs/>
          <w:sz w:val="20"/>
          <w:szCs w:val="20"/>
        </w:rPr>
        <w:t>nefrologii, dializoterapii otrzewnowe</w:t>
      </w:r>
      <w:r>
        <w:rPr>
          <w:rFonts w:cs="Calibri"/>
          <w:b/>
          <w:bCs/>
          <w:sz w:val="20"/>
          <w:szCs w:val="20"/>
        </w:rPr>
        <w:t>j i hem</w:t>
      </w:r>
      <w:r w:rsidRPr="008741A9">
        <w:rPr>
          <w:rFonts w:cs="Calibri"/>
          <w:b/>
          <w:bCs/>
          <w:sz w:val="20"/>
          <w:szCs w:val="20"/>
        </w:rPr>
        <w:t>odializoterapii  w Oddzia</w:t>
      </w:r>
      <w:r>
        <w:rPr>
          <w:rFonts w:cs="Calibri"/>
          <w:b/>
          <w:bCs/>
          <w:sz w:val="20"/>
          <w:szCs w:val="20"/>
        </w:rPr>
        <w:t xml:space="preserve">le Chorób Nerek i Stacji Dializ </w:t>
      </w:r>
      <w:r w:rsidRPr="00AA329B">
        <w:rPr>
          <w:rFonts w:cs="Calibri"/>
          <w:b/>
          <w:bCs/>
          <w:sz w:val="20"/>
          <w:szCs w:val="20"/>
        </w:rPr>
        <w:t xml:space="preserve">Wojewódzkiego Szpitala Zespolonego </w:t>
      </w:r>
      <w:r>
        <w:rPr>
          <w:rFonts w:cs="Calibri"/>
          <w:b/>
          <w:bCs/>
          <w:sz w:val="20"/>
          <w:szCs w:val="20"/>
        </w:rPr>
        <w:t xml:space="preserve">im. dr. Romana Ostrzyckiego </w:t>
      </w:r>
      <w:r w:rsidRPr="00AA329B">
        <w:rPr>
          <w:rFonts w:cs="Calibri"/>
          <w:b/>
          <w:bCs/>
          <w:sz w:val="20"/>
          <w:szCs w:val="20"/>
        </w:rPr>
        <w:t>w Koninie</w:t>
      </w:r>
    </w:p>
    <w:p w:rsidR="00CF1A39" w:rsidRPr="00AA329B" w:rsidRDefault="00CF1A39" w:rsidP="00CB7F54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 xml:space="preserve">zawarta w dniu </w:t>
      </w:r>
      <w:r>
        <w:rPr>
          <w:rFonts w:cs="Calibri"/>
          <w:sz w:val="20"/>
          <w:szCs w:val="20"/>
        </w:rPr>
        <w:t xml:space="preserve"> …………………. 2021 </w:t>
      </w:r>
      <w:r w:rsidRPr="00AA329B">
        <w:rPr>
          <w:rFonts w:cs="Calibri"/>
          <w:sz w:val="20"/>
          <w:szCs w:val="20"/>
        </w:rPr>
        <w:t xml:space="preserve">roku w Koninie, w zakresie </w:t>
      </w:r>
      <w:r>
        <w:rPr>
          <w:rFonts w:cs="Calibri"/>
          <w:sz w:val="20"/>
          <w:szCs w:val="20"/>
        </w:rPr>
        <w:t>nefrologii, dializoterapii otrzewnowej                                       i hemodializoterapii</w:t>
      </w:r>
      <w:r w:rsidRPr="00AA329B">
        <w:rPr>
          <w:rFonts w:cs="Calibri"/>
          <w:sz w:val="20"/>
          <w:szCs w:val="20"/>
        </w:rPr>
        <w:t xml:space="preserve">, pomiędzy: </w:t>
      </w:r>
    </w:p>
    <w:p w:rsidR="00CF1A39" w:rsidRPr="00AA329B" w:rsidRDefault="00CF1A39" w:rsidP="00CB7F54">
      <w:p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Samodzielnym Publicznym Zakładem Opieki Zdrowotnej Wojewódzki Szpital Zespolony im. dr. Romana Ostrzyckiego </w:t>
      </w:r>
      <w:r w:rsidRPr="00AA329B">
        <w:rPr>
          <w:rFonts w:cs="Calibri"/>
          <w:b/>
          <w:sz w:val="20"/>
          <w:szCs w:val="20"/>
        </w:rPr>
        <w:t>w Koninie</w:t>
      </w:r>
      <w:r>
        <w:rPr>
          <w:rFonts w:cs="Calibri"/>
          <w:b/>
          <w:sz w:val="20"/>
          <w:szCs w:val="20"/>
        </w:rPr>
        <w:t xml:space="preserve"> </w:t>
      </w:r>
      <w:r w:rsidRPr="00AA329B">
        <w:rPr>
          <w:rFonts w:cs="Calibri"/>
          <w:sz w:val="20"/>
          <w:szCs w:val="20"/>
        </w:rPr>
        <w:t xml:space="preserve">zwanym </w:t>
      </w:r>
      <w:r>
        <w:rPr>
          <w:rFonts w:cs="Calibri"/>
          <w:sz w:val="20"/>
          <w:szCs w:val="20"/>
        </w:rPr>
        <w:t>w</w:t>
      </w:r>
      <w:r w:rsidRPr="00AA329B">
        <w:rPr>
          <w:rFonts w:cs="Calibri"/>
          <w:sz w:val="20"/>
          <w:szCs w:val="20"/>
        </w:rPr>
        <w:t xml:space="preserve"> dalszej części umowy „</w:t>
      </w:r>
      <w:r>
        <w:rPr>
          <w:rFonts w:cs="Calibri"/>
          <w:b/>
          <w:sz w:val="20"/>
          <w:szCs w:val="20"/>
        </w:rPr>
        <w:t xml:space="preserve">Udzielającym Zamówienia” lub „Szpitalem” </w:t>
      </w:r>
      <w:r w:rsidRPr="00AA329B">
        <w:rPr>
          <w:rFonts w:cs="Calibri"/>
          <w:b/>
          <w:sz w:val="20"/>
          <w:szCs w:val="20"/>
        </w:rPr>
        <w:t>reprezentowanym przez</w:t>
      </w:r>
      <w:r>
        <w:rPr>
          <w:rFonts w:cs="Calibri"/>
          <w:b/>
          <w:sz w:val="20"/>
          <w:szCs w:val="20"/>
        </w:rPr>
        <w:t xml:space="preserve"> mgr</w:t>
      </w:r>
      <w:r w:rsidRPr="00AA329B">
        <w:rPr>
          <w:rFonts w:cs="Calibri"/>
          <w:b/>
          <w:sz w:val="20"/>
          <w:szCs w:val="20"/>
        </w:rPr>
        <w:t xml:space="preserve"> Leszka Sobieskiego – Dyrektora</w:t>
      </w:r>
      <w:r w:rsidRPr="00AA329B">
        <w:rPr>
          <w:rFonts w:cs="Calibri"/>
          <w:sz w:val="20"/>
          <w:szCs w:val="20"/>
        </w:rPr>
        <w:t>,</w:t>
      </w:r>
    </w:p>
    <w:p w:rsidR="00CF1A39" w:rsidRPr="00AA329B" w:rsidRDefault="00CF1A39" w:rsidP="00CB7F54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>a</w:t>
      </w:r>
    </w:p>
    <w:p w:rsidR="00CF1A39" w:rsidRDefault="00CF1A39" w:rsidP="00CB7F5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 xml:space="preserve">lek. </w:t>
      </w:r>
      <w:r>
        <w:rPr>
          <w:rFonts w:cs="Calibri"/>
          <w:b/>
          <w:sz w:val="20"/>
          <w:szCs w:val="20"/>
        </w:rPr>
        <w:t xml:space="preserve">……………………… </w:t>
      </w:r>
      <w:r w:rsidRPr="00AA329B">
        <w:rPr>
          <w:rFonts w:cs="Calibri"/>
          <w:b/>
          <w:sz w:val="20"/>
          <w:szCs w:val="20"/>
        </w:rPr>
        <w:t xml:space="preserve">zam. </w:t>
      </w:r>
      <w:r>
        <w:rPr>
          <w:rFonts w:cs="Calibri"/>
          <w:b/>
          <w:sz w:val="20"/>
          <w:szCs w:val="20"/>
        </w:rPr>
        <w:t>ul. ………………………………</w:t>
      </w:r>
      <w:r w:rsidRPr="00AA329B">
        <w:rPr>
          <w:rFonts w:cs="Calibri"/>
          <w:b/>
          <w:sz w:val="20"/>
          <w:szCs w:val="20"/>
        </w:rPr>
        <w:t>, posiadając</w:t>
      </w:r>
      <w:r>
        <w:rPr>
          <w:rFonts w:cs="Calibri"/>
          <w:b/>
          <w:sz w:val="20"/>
          <w:szCs w:val="20"/>
        </w:rPr>
        <w:t>ym</w:t>
      </w:r>
      <w:r w:rsidRPr="00AA329B">
        <w:rPr>
          <w:rFonts w:cs="Calibri"/>
          <w:b/>
          <w:sz w:val="20"/>
          <w:szCs w:val="20"/>
        </w:rPr>
        <w:t xml:space="preserve"> prawo wykonywania zawodu nr </w:t>
      </w:r>
      <w:r>
        <w:rPr>
          <w:rFonts w:cs="Calibri"/>
          <w:b/>
          <w:sz w:val="20"/>
          <w:szCs w:val="20"/>
        </w:rPr>
        <w:t xml:space="preserve">………………………….. </w:t>
      </w:r>
      <w:r w:rsidRPr="00AA329B">
        <w:rPr>
          <w:rFonts w:cs="Calibri"/>
          <w:b/>
          <w:sz w:val="20"/>
          <w:szCs w:val="20"/>
        </w:rPr>
        <w:t xml:space="preserve">wydane przez </w:t>
      </w:r>
      <w:r>
        <w:rPr>
          <w:rFonts w:cs="Calibri"/>
          <w:b/>
          <w:sz w:val="20"/>
          <w:szCs w:val="20"/>
        </w:rPr>
        <w:t xml:space="preserve">…………………. </w:t>
      </w:r>
      <w:r w:rsidRPr="00AA329B">
        <w:rPr>
          <w:rFonts w:cs="Calibri"/>
          <w:b/>
          <w:sz w:val="20"/>
          <w:szCs w:val="20"/>
        </w:rPr>
        <w:t xml:space="preserve">Izbę Lekarską w </w:t>
      </w:r>
      <w:r>
        <w:rPr>
          <w:rFonts w:cs="Calibri"/>
          <w:b/>
          <w:sz w:val="20"/>
          <w:szCs w:val="20"/>
        </w:rPr>
        <w:t xml:space="preserve">………………. </w:t>
      </w:r>
      <w:r w:rsidRPr="00AA329B">
        <w:rPr>
          <w:rFonts w:cs="Calibri"/>
          <w:b/>
          <w:sz w:val="20"/>
          <w:szCs w:val="20"/>
        </w:rPr>
        <w:t>prowadząc</w:t>
      </w:r>
      <w:r>
        <w:rPr>
          <w:rFonts w:cs="Calibri"/>
          <w:b/>
          <w:sz w:val="20"/>
          <w:szCs w:val="20"/>
        </w:rPr>
        <w:t>ym</w:t>
      </w:r>
      <w:r w:rsidRPr="00AA329B">
        <w:rPr>
          <w:rFonts w:cs="Calibri"/>
          <w:b/>
          <w:sz w:val="20"/>
          <w:szCs w:val="20"/>
        </w:rPr>
        <w:t xml:space="preserve"> d</w:t>
      </w:r>
      <w:r>
        <w:rPr>
          <w:rFonts w:cs="Calibri"/>
          <w:b/>
          <w:sz w:val="20"/>
          <w:szCs w:val="20"/>
        </w:rPr>
        <w:t xml:space="preserve">ziałalność leczniczą wykonywaną </w:t>
      </w:r>
      <w:r w:rsidRPr="00AA329B">
        <w:rPr>
          <w:rFonts w:cs="Calibri"/>
          <w:b/>
          <w:sz w:val="20"/>
          <w:szCs w:val="20"/>
        </w:rPr>
        <w:t>w formie indywidualnej specjalistycznej praktyki wyłącznie w przedsiębiorstwie podmiotu leczniczego</w:t>
      </w:r>
      <w:r>
        <w:rPr>
          <w:rFonts w:cs="Calibri"/>
          <w:b/>
          <w:sz w:val="20"/>
          <w:szCs w:val="20"/>
        </w:rPr>
        <w:t xml:space="preserve"> </w:t>
      </w:r>
      <w:r w:rsidRPr="00AA329B">
        <w:rPr>
          <w:rFonts w:cs="Calibri"/>
          <w:b/>
          <w:sz w:val="20"/>
          <w:szCs w:val="20"/>
        </w:rPr>
        <w:t>z siedzibą w</w:t>
      </w:r>
      <w:r>
        <w:rPr>
          <w:rFonts w:cs="Calibri"/>
          <w:b/>
          <w:sz w:val="20"/>
          <w:szCs w:val="20"/>
        </w:rPr>
        <w:t xml:space="preserve"> ……………………..</w:t>
      </w:r>
      <w:r w:rsidRPr="00AA329B">
        <w:rPr>
          <w:rFonts w:cs="Calibri"/>
          <w:b/>
          <w:sz w:val="20"/>
          <w:szCs w:val="20"/>
        </w:rPr>
        <w:t>, zarejestrowaną w rejestrze podmiotów wykonujących działalność leczniczą prowadzonym przez</w:t>
      </w:r>
      <w:r>
        <w:rPr>
          <w:rFonts w:cs="Calibri"/>
          <w:b/>
          <w:sz w:val="20"/>
          <w:szCs w:val="20"/>
        </w:rPr>
        <w:t xml:space="preserve"> Wielkopolską Okr</w:t>
      </w:r>
      <w:r w:rsidRPr="00AA329B">
        <w:rPr>
          <w:rFonts w:cs="Calibri"/>
          <w:b/>
          <w:sz w:val="20"/>
          <w:szCs w:val="20"/>
        </w:rPr>
        <w:t>ęgową Izbę Lekarską w</w:t>
      </w:r>
      <w:r>
        <w:rPr>
          <w:rFonts w:cs="Calibri"/>
          <w:b/>
          <w:sz w:val="20"/>
          <w:szCs w:val="20"/>
        </w:rPr>
        <w:t xml:space="preserve"> ………………….</w:t>
      </w:r>
      <w:r w:rsidRPr="00AA329B">
        <w:rPr>
          <w:rFonts w:cs="Calibri"/>
          <w:b/>
          <w:sz w:val="20"/>
          <w:szCs w:val="20"/>
        </w:rPr>
        <w:t xml:space="preserve"> pod n</w:t>
      </w:r>
      <w:r>
        <w:rPr>
          <w:rFonts w:cs="Calibri"/>
          <w:b/>
          <w:sz w:val="20"/>
          <w:szCs w:val="20"/>
        </w:rPr>
        <w:t xml:space="preserve">r …………………… (Regon……………………, NIP …………………….), </w:t>
      </w:r>
    </w:p>
    <w:p w:rsidR="00CF1A39" w:rsidRPr="00AA329B" w:rsidRDefault="00CF1A39" w:rsidP="00CB7F54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</w:t>
      </w:r>
      <w:r>
        <w:rPr>
          <w:rFonts w:cs="Calibri"/>
          <w:sz w:val="20"/>
          <w:szCs w:val="20"/>
        </w:rPr>
        <w:t>ą</w:t>
      </w:r>
      <w:r w:rsidRPr="00AA329B">
        <w:rPr>
          <w:rFonts w:cs="Calibri"/>
          <w:sz w:val="20"/>
          <w:szCs w:val="20"/>
        </w:rPr>
        <w:t xml:space="preserve"> w dalszej części umowy</w:t>
      </w:r>
      <w:r w:rsidRPr="00AA329B">
        <w:rPr>
          <w:rFonts w:cs="Calibri"/>
          <w:b/>
          <w:sz w:val="20"/>
          <w:szCs w:val="20"/>
        </w:rPr>
        <w:t xml:space="preserve"> „Przyjmującym Zamówienie”</w:t>
      </w:r>
      <w:r>
        <w:rPr>
          <w:rFonts w:cs="Calibri"/>
          <w:b/>
          <w:sz w:val="20"/>
          <w:szCs w:val="20"/>
        </w:rPr>
        <w:t>.</w:t>
      </w:r>
    </w:p>
    <w:p w:rsidR="00CF1A39" w:rsidRDefault="00CF1A39" w:rsidP="00CB7F54">
      <w:pPr>
        <w:rPr>
          <w:rFonts w:cs="Calibri"/>
          <w:sz w:val="20"/>
          <w:szCs w:val="20"/>
        </w:rPr>
      </w:pPr>
      <w:r w:rsidRPr="00A91FF6">
        <w:rPr>
          <w:rFonts w:cs="Calibri"/>
          <w:sz w:val="20"/>
          <w:szCs w:val="20"/>
        </w:rPr>
        <w:t>łącznie zwanymi dalej „</w:t>
      </w:r>
      <w:r w:rsidRPr="00A91FF6">
        <w:rPr>
          <w:rFonts w:cs="Calibri"/>
          <w:b/>
          <w:sz w:val="20"/>
          <w:szCs w:val="20"/>
        </w:rPr>
        <w:t>Stronami</w:t>
      </w:r>
      <w:r w:rsidRPr="00A91FF6">
        <w:rPr>
          <w:rFonts w:cs="Calibri"/>
          <w:sz w:val="20"/>
          <w:szCs w:val="20"/>
        </w:rPr>
        <w:t>” a indywidualnie „</w:t>
      </w:r>
      <w:r w:rsidRPr="00A91FF6">
        <w:rPr>
          <w:rFonts w:cs="Calibri"/>
          <w:b/>
          <w:sz w:val="20"/>
          <w:szCs w:val="20"/>
        </w:rPr>
        <w:t>Stroną</w:t>
      </w:r>
      <w:r w:rsidRPr="00A91FF6">
        <w:rPr>
          <w:rFonts w:cs="Calibri"/>
          <w:sz w:val="20"/>
          <w:szCs w:val="20"/>
        </w:rPr>
        <w:t>”.</w:t>
      </w:r>
    </w:p>
    <w:p w:rsidR="00CF1A39" w:rsidRPr="000932FB" w:rsidRDefault="00CF1A39" w:rsidP="00CB7F54">
      <w:pPr>
        <w:rPr>
          <w:rFonts w:cs="Calibri"/>
          <w:b/>
          <w:sz w:val="10"/>
          <w:szCs w:val="10"/>
        </w:rPr>
      </w:pPr>
    </w:p>
    <w:p w:rsidR="00CF1A39" w:rsidRDefault="00CF1A39" w:rsidP="00CB7F54">
      <w:pPr>
        <w:jc w:val="both"/>
        <w:rPr>
          <w:rFonts w:cs="Calibri"/>
          <w:sz w:val="20"/>
          <w:szCs w:val="20"/>
        </w:rPr>
      </w:pPr>
      <w:r w:rsidRPr="00A91FF6">
        <w:rPr>
          <w:rFonts w:cs="Calibri"/>
          <w:sz w:val="20"/>
          <w:szCs w:val="20"/>
        </w:rPr>
        <w:t xml:space="preserve">W celu zapewnienia realizacji świadczeń zdrowotnych objętych umową </w:t>
      </w:r>
      <w:r w:rsidRPr="004D0A16">
        <w:rPr>
          <w:rFonts w:cs="Calibri"/>
          <w:sz w:val="20"/>
          <w:szCs w:val="20"/>
        </w:rPr>
        <w:t>nr</w:t>
      </w:r>
      <w:r>
        <w:rPr>
          <w:rFonts w:cs="Calibri"/>
          <w:sz w:val="20"/>
          <w:szCs w:val="20"/>
        </w:rPr>
        <w:t xml:space="preserve"> </w:t>
      </w:r>
      <w:r w:rsidRPr="004D0A16">
        <w:rPr>
          <w:rFonts w:cs="Calibri"/>
          <w:sz w:val="20"/>
          <w:szCs w:val="20"/>
        </w:rPr>
        <w:t xml:space="preserve">150000032/03/8/0015/0/17/21, </w:t>
      </w:r>
      <w:r>
        <w:rPr>
          <w:rFonts w:cs="Calibri"/>
          <w:sz w:val="20"/>
          <w:szCs w:val="20"/>
        </w:rPr>
        <w:t xml:space="preserve">150000032/11/1/0003/0/17/22, </w:t>
      </w:r>
      <w:r w:rsidRPr="004D0A16">
        <w:rPr>
          <w:rFonts w:cs="Calibri"/>
          <w:sz w:val="20"/>
          <w:szCs w:val="20"/>
        </w:rPr>
        <w:t>zawartą przez Szpital z Narodowym Funduszem Zdrowia o udzielanie świadczeń zdrowotnych w zakresie</w:t>
      </w:r>
      <w:r w:rsidRPr="00A91FF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nefrologii – hospitalizacja, dializoterapii otrzewnowej, hemodializoterapii.</w:t>
      </w:r>
    </w:p>
    <w:p w:rsidR="00CF1A39" w:rsidRPr="000932FB" w:rsidRDefault="00CF1A39" w:rsidP="00CB7F54">
      <w:pPr>
        <w:jc w:val="both"/>
        <w:rPr>
          <w:rFonts w:cs="Calibri"/>
          <w:i/>
          <w:sz w:val="10"/>
          <w:szCs w:val="1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  <w:r w:rsidRPr="00A91FF6">
        <w:rPr>
          <w:rFonts w:cs="Calibri"/>
          <w:sz w:val="20"/>
          <w:szCs w:val="20"/>
        </w:rPr>
        <w:t>Strony zawierają niniejszą umowę o następującej treści:</w:t>
      </w:r>
    </w:p>
    <w:p w:rsidR="00CF1A39" w:rsidRPr="00AA329B" w:rsidRDefault="00CF1A39" w:rsidP="00CB7F54">
      <w:pPr>
        <w:pStyle w:val="paragraf"/>
        <w:rPr>
          <w:rFonts w:cs="Calibri"/>
        </w:rPr>
      </w:pPr>
    </w:p>
    <w:p w:rsidR="00CF1A39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>
        <w:rPr>
          <w:rFonts w:ascii="Calibri" w:hAnsi="Calibri" w:cs="Calibri"/>
        </w:rPr>
        <w:t>nefrologii, dializoterapii otrzewnowej i hemodializoterapii</w:t>
      </w:r>
      <w:r w:rsidRPr="00AA329B">
        <w:rPr>
          <w:rFonts w:ascii="Calibri" w:hAnsi="Calibri" w:cs="Calibri"/>
        </w:rPr>
        <w:t xml:space="preserve"> dla pacjentów Udzielającego Zamówienia.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>
        <w:rPr>
          <w:rFonts w:ascii="Calibri" w:hAnsi="Calibri" w:cs="Calibri"/>
        </w:rPr>
        <w:t xml:space="preserve">Chorób Nerek </w:t>
      </w:r>
      <w:r w:rsidRPr="004C6FA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Stacją Dializ</w:t>
      </w:r>
      <w:r w:rsidRPr="00AA329B">
        <w:rPr>
          <w:rFonts w:ascii="Calibri" w:hAnsi="Calibri" w:cs="Calibri"/>
        </w:rPr>
        <w:t xml:space="preserve"> Udzielającego Zamówienia; w zakresie uprawnień Ordynatora, wynikających z niniejszej umowy, Strony postanawiają, że uprawnienia te w czasie nieobecności Ordynatora wykonuje osoba przez niego upoważniona,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Chorób Nerek </w:t>
      </w:r>
      <w:r w:rsidRPr="004C6FA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 xml:space="preserve">Stację Dializ </w:t>
      </w:r>
      <w:r w:rsidRPr="00AA329B">
        <w:rPr>
          <w:rFonts w:ascii="Calibri" w:hAnsi="Calibri" w:cs="Calibri"/>
        </w:rPr>
        <w:t>Udzielającego Zamówienia,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im. dr. Romana Ostrzyckiego w Koninie,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CF1A3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CF1A39" w:rsidRPr="00C8712C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</w:t>
      </w:r>
      <w:r>
        <w:rPr>
          <w:rFonts w:ascii="Calibri" w:hAnsi="Calibri" w:cs="Calibri"/>
        </w:rPr>
        <w:t xml:space="preserve"> im. dr. Romana Ostrzyckiego                         </w:t>
      </w:r>
      <w:r w:rsidRPr="00C8712C">
        <w:rPr>
          <w:rFonts w:ascii="Calibri" w:hAnsi="Calibri" w:cs="Calibri"/>
        </w:rPr>
        <w:t>w Koninie</w:t>
      </w:r>
      <w:r>
        <w:rPr>
          <w:rFonts w:ascii="Calibri" w:hAnsi="Calibri" w:cs="Calibri"/>
        </w:rPr>
        <w:t>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CF1A39" w:rsidRPr="00AA329B" w:rsidRDefault="00CF1A39" w:rsidP="00CB7F54">
      <w:pPr>
        <w:pStyle w:val="paragraf"/>
        <w:rPr>
          <w:rFonts w:cs="Calibri"/>
        </w:rPr>
      </w:pPr>
    </w:p>
    <w:p w:rsidR="00CF1A39" w:rsidRPr="00AA329B" w:rsidRDefault="00CF1A39" w:rsidP="00CB7F5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 xml:space="preserve"> nefrologii, dializoterapii otrzewnowej i hemodializoterapii</w:t>
      </w:r>
      <w:r w:rsidRPr="00AA32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>przewidzianych dla stanowiska lekarza.</w:t>
      </w:r>
    </w:p>
    <w:p w:rsidR="00CF1A39" w:rsidRPr="00AA329B" w:rsidRDefault="00CF1A39" w:rsidP="00CB7F5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CF1A39" w:rsidRPr="00AA329B" w:rsidRDefault="00CF1A39" w:rsidP="00CB7F5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CF1A39" w:rsidRPr="00AA329B" w:rsidRDefault="00CF1A39" w:rsidP="00CB7F5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CF1A39" w:rsidRPr="00AA329B" w:rsidRDefault="00CF1A39" w:rsidP="00CB7F5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CF1A39" w:rsidRPr="00AA329B" w:rsidRDefault="00CF1A39" w:rsidP="00CB7F5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CF1A39" w:rsidRPr="00AA329B" w:rsidRDefault="00CF1A39" w:rsidP="00CB7F54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CF1A39" w:rsidRPr="00AA329B" w:rsidRDefault="00CF1A39" w:rsidP="00CB7F54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CF1A39" w:rsidRPr="006461BA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CF1A39" w:rsidRPr="00553BD4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</w:t>
      </w:r>
      <w:r>
        <w:rPr>
          <w:rFonts w:ascii="Calibri" w:hAnsi="Calibri" w:cs="Calibri"/>
        </w:rPr>
        <w:t xml:space="preserve">na terenie Szpitala </w:t>
      </w:r>
      <w:r w:rsidRPr="00553BD4">
        <w:rPr>
          <w:rFonts w:ascii="Calibri" w:hAnsi="Calibri" w:cs="Calibri"/>
        </w:rPr>
        <w:t>konsultacji i doraźnie świadczeń lekarskich</w:t>
      </w:r>
      <w:r>
        <w:rPr>
          <w:rFonts w:ascii="Calibri" w:hAnsi="Calibri" w:cs="Calibri"/>
        </w:rPr>
        <w:t xml:space="preserve"> z zakresu nefrologii</w:t>
      </w:r>
      <w:r w:rsidRPr="00553BD4">
        <w:rPr>
          <w:rFonts w:ascii="Calibri" w:hAnsi="Calibri" w:cs="Calibri"/>
        </w:rPr>
        <w:t xml:space="preserve">,   </w:t>
      </w:r>
    </w:p>
    <w:p w:rsidR="00CF1A39" w:rsidRPr="00C8712C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nefrologii, dializoterapii otrzewnowej i hemodializoterapii,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CF1A39" w:rsidRPr="00553BD4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CF1A3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</w:t>
      </w:r>
      <w:r>
        <w:rPr>
          <w:rFonts w:ascii="Calibri" w:hAnsi="Calibri" w:cs="Calibri"/>
        </w:rPr>
        <w:t>rolowania sposobu ich wykonania.</w:t>
      </w:r>
    </w:p>
    <w:p w:rsidR="00CF1A3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CF1A3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CF1A39" w:rsidRPr="00AA329B" w:rsidRDefault="00CF1A39" w:rsidP="00CB7F54">
      <w:pPr>
        <w:pStyle w:val="paragraf"/>
        <w:rPr>
          <w:rFonts w:cs="Calibri"/>
        </w:rPr>
      </w:pPr>
    </w:p>
    <w:p w:rsidR="00CF1A39" w:rsidRPr="00AA329B" w:rsidRDefault="00CF1A39" w:rsidP="00CB7F5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CF1A39" w:rsidRPr="00AA329B" w:rsidRDefault="00CF1A39" w:rsidP="00CB7F5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CF1A39" w:rsidRDefault="00CF1A39" w:rsidP="00CB7F5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CF1A39" w:rsidRDefault="00CF1A39" w:rsidP="00CB7F54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CF1A39" w:rsidRPr="00A242F9" w:rsidRDefault="00CF1A39" w:rsidP="00CB7F54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>§ 4</w:t>
      </w:r>
    </w:p>
    <w:p w:rsidR="00CF1A39" w:rsidRPr="00C8712C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CF1A39" w:rsidRPr="00AA329B" w:rsidRDefault="00CF1A39" w:rsidP="00CB7F54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CF1A39" w:rsidRPr="00AA329B" w:rsidRDefault="00CF1A39" w:rsidP="00CB7F54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CF1A39" w:rsidRPr="00AA329B" w:rsidRDefault="00CF1A39" w:rsidP="00CB7F54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</w:t>
      </w:r>
      <w:r>
        <w:rPr>
          <w:rFonts w:ascii="Calibri" w:hAnsi="Calibri" w:cs="Calibri"/>
        </w:rPr>
        <w:t>20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295</w:t>
      </w:r>
      <w:r w:rsidRPr="00AA329B">
        <w:rPr>
          <w:rFonts w:ascii="Calibri" w:hAnsi="Calibri" w:cs="Calibri"/>
        </w:rPr>
        <w:t xml:space="preserve"> ze zmianami) i zapewni jej obowiązywanie przez cały okres obowiązywania niniejszej umowy.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w szczególności kopia: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CF1A3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zakończenia obowiązywania umowy ubezpieczenia, o której mowa w ust. 1 lit. </w:t>
      </w:r>
      <w:r>
        <w:rPr>
          <w:rFonts w:ascii="Calibri" w:hAnsi="Calibri" w:cs="Calibri"/>
        </w:rPr>
        <w:t>h</w:t>
      </w:r>
      <w:r w:rsidRPr="00AA329B">
        <w:rPr>
          <w:rFonts w:ascii="Calibri" w:hAnsi="Calibri" w:cs="Calibri"/>
        </w:rPr>
        <w:t>) 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                                            </w:t>
      </w:r>
      <w:r w:rsidRPr="00AA329B">
        <w:rPr>
          <w:rFonts w:ascii="Calibri" w:hAnsi="Calibri" w:cs="Calibri"/>
        </w:rPr>
        <w:t xml:space="preserve"> od odpowiedzialności cywilnej. Egzemplarz umowy ubezpieczenia, o której mowa w niniejszym ustępie, stanowić będzie załącznik do niniejszej umowy.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Niedopełnienie obowiązku, o którym mowa w ust. 1 lit. </w:t>
      </w:r>
      <w:r>
        <w:rPr>
          <w:rFonts w:ascii="Calibri" w:hAnsi="Calibri" w:cs="Calibri"/>
        </w:rPr>
        <w:t>h</w:t>
      </w:r>
      <w:r w:rsidRPr="00AA329B">
        <w:rPr>
          <w:rFonts w:ascii="Calibri" w:hAnsi="Calibri" w:cs="Calibri"/>
        </w:rPr>
        <w:t>) nie zwalnia Przyjmującego Zamówienie z odpowiedzialności za wykonywanie niniejszej umowy.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zmiany przepisów w zakresie obowiązkowego ubezpieczenia od odpowiedzialności cywilnej, o których mowa w ust. 1 lit. </w:t>
      </w:r>
      <w:r>
        <w:rPr>
          <w:rFonts w:ascii="Calibri" w:hAnsi="Calibri" w:cs="Calibri"/>
        </w:rPr>
        <w:t>h</w:t>
      </w:r>
      <w:r w:rsidRPr="00AA329B">
        <w:rPr>
          <w:rFonts w:ascii="Calibri" w:hAnsi="Calibri" w:cs="Calibri"/>
        </w:rPr>
        <w:t>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CF1A39" w:rsidRPr="00AA329B" w:rsidRDefault="00CF1A39" w:rsidP="00CB7F5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CF1A39" w:rsidRPr="00AA329B" w:rsidRDefault="00CF1A39" w:rsidP="00CB7F54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 </w:t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 xml:space="preserve">i zobowiązuje się do używania jej zgodnie z zasadami bhp i właściwymi instrukcjami obsługi. 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CF1A39" w:rsidRPr="00AA329B" w:rsidRDefault="00CF1A39" w:rsidP="00CB7F5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CF1A39" w:rsidRPr="00AA329B" w:rsidRDefault="00CF1A39" w:rsidP="00CB7F54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w porozumieniu z Zastępcą Dyrektora ds. Lecznictwa, w terminie do 28 dnia miesiąca, w którym Harmonogram będzie obowiązywać.</w:t>
      </w:r>
    </w:p>
    <w:p w:rsidR="00CF1A39" w:rsidRDefault="00CF1A39" w:rsidP="002805B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   Harmonogram ustalany jest w sposób umożliwiający realizowanie przez Przyjmującego zamówienie średniomiesięcznie  </w:t>
      </w:r>
      <w:r w:rsidRPr="004C7505">
        <w:rPr>
          <w:rFonts w:ascii="Calibri" w:hAnsi="Calibri" w:cs="Calibri"/>
          <w:b/>
        </w:rPr>
        <w:t>……..  godzin</w:t>
      </w:r>
      <w:r>
        <w:rPr>
          <w:rFonts w:ascii="Calibri" w:hAnsi="Calibri" w:cs="Calibri"/>
        </w:rPr>
        <w:t xml:space="preserve"> udzielania świadczeń zdrowotnych w okresie rozliczeniowym. </w:t>
      </w: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 </w:t>
      </w:r>
      <w:r w:rsidRPr="00E7418A">
        <w:rPr>
          <w:rFonts w:ascii="Calibri" w:hAnsi="Calibri" w:cs="Calibri"/>
        </w:rPr>
        <w:t xml:space="preserve"> rozpoczyna się w pierwszym dniu obowiązywania </w:t>
      </w:r>
      <w:r w:rsidRPr="00A56D30">
        <w:rPr>
          <w:rFonts w:ascii="Calibri" w:hAnsi="Calibri" w:cs="Calibri"/>
        </w:rPr>
        <w:t>umowy, a kończy</w:t>
      </w:r>
      <w:r>
        <w:rPr>
          <w:rFonts w:ascii="Calibri" w:hAnsi="Calibri" w:cs="Calibri"/>
        </w:rPr>
        <w:t xml:space="preserve"> </w:t>
      </w:r>
      <w:r w:rsidRPr="00A56D30">
        <w:rPr>
          <w:rFonts w:ascii="Calibri" w:hAnsi="Calibri" w:cs="Calibri"/>
        </w:rPr>
        <w:t>31 grudnia 20</w:t>
      </w:r>
      <w:r>
        <w:rPr>
          <w:rFonts w:ascii="Calibri" w:hAnsi="Calibri" w:cs="Calibri"/>
        </w:rPr>
        <w:t>21</w:t>
      </w:r>
      <w:r w:rsidRPr="00A56D30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Ostatni okres rozliczeniowy rozpoczyna </w:t>
      </w:r>
      <w:r w:rsidRPr="006A5CCA">
        <w:rPr>
          <w:rFonts w:ascii="Calibri" w:hAnsi="Calibri" w:cs="Calibri"/>
        </w:rPr>
        <w:t>się 1 stycznia 202</w:t>
      </w:r>
      <w:r>
        <w:rPr>
          <w:rFonts w:ascii="Calibri" w:hAnsi="Calibri" w:cs="Calibri"/>
        </w:rPr>
        <w:t xml:space="preserve">2 </w:t>
      </w:r>
      <w:r w:rsidRPr="006A5CCA">
        <w:rPr>
          <w:rFonts w:ascii="Calibri" w:hAnsi="Calibri" w:cs="Calibri"/>
        </w:rPr>
        <w:t xml:space="preserve">r., a kończy w dniu </w:t>
      </w:r>
      <w:r>
        <w:rPr>
          <w:rFonts w:ascii="Calibri" w:hAnsi="Calibri" w:cs="Calibri"/>
        </w:rPr>
        <w:t xml:space="preserve">31 marca 2022 </w:t>
      </w:r>
      <w:r w:rsidRPr="006A5CCA">
        <w:rPr>
          <w:rFonts w:ascii="Calibri" w:hAnsi="Calibri" w:cs="Calibri"/>
        </w:rPr>
        <w:t xml:space="preserve">r. </w:t>
      </w:r>
      <w:r>
        <w:rPr>
          <w:rFonts w:ascii="Calibri" w:hAnsi="Calibri" w:cs="Calibri"/>
        </w:rPr>
        <w:t xml:space="preserve">                                 </w:t>
      </w:r>
      <w:r w:rsidRPr="006A5CCA">
        <w:rPr>
          <w:rFonts w:ascii="Calibri" w:hAnsi="Calibri" w:cs="Calibri"/>
        </w:rPr>
        <w:t>W przypadku wcześniejszego rozwiązania</w:t>
      </w:r>
      <w:r>
        <w:rPr>
          <w:rFonts w:ascii="Calibri" w:hAnsi="Calibri" w:cs="Calibri"/>
        </w:rPr>
        <w:t xml:space="preserve"> umowy okres rozliczeniowy kończy się ostatniego dnia obowiązywania umowy. W porozumieniu z Zastępcą Dyrektora ds. Lecznictwa powyższy limit może ulec zmianie, jednakże łączna ilość godzin udzielania świadczeń w zakresie</w:t>
      </w:r>
      <w:r w:rsidRPr="00FF12B6">
        <w:rPr>
          <w:rFonts w:ascii="Calibri" w:hAnsi="Calibri" w:cs="Calibri"/>
          <w:b/>
          <w:sz w:val="16"/>
          <w:szCs w:val="16"/>
        </w:rPr>
        <w:t xml:space="preserve"> </w:t>
      </w:r>
      <w:r w:rsidRPr="00FF12B6">
        <w:rPr>
          <w:rFonts w:ascii="Calibri" w:hAnsi="Calibri" w:cs="Calibri"/>
        </w:rPr>
        <w:t xml:space="preserve">nefrologii, dializoterapii otrzewnowej i hemodializoterapii </w:t>
      </w:r>
      <w:r>
        <w:rPr>
          <w:rFonts w:ascii="Calibri" w:hAnsi="Calibri" w:cs="Calibri"/>
        </w:rPr>
        <w:t xml:space="preserve">w formie umów cywilnoprawnych, realizowanych  przez wszystkich świadczeniodawców nie może przekroczyć </w:t>
      </w:r>
      <w:r w:rsidRPr="00AA3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średnio </w:t>
      </w:r>
      <w:r>
        <w:rPr>
          <w:rFonts w:ascii="Calibri" w:hAnsi="Calibri" w:cs="Calibri"/>
          <w:b/>
        </w:rPr>
        <w:t xml:space="preserve">1230 </w:t>
      </w:r>
      <w:r w:rsidRPr="00DC5347">
        <w:rPr>
          <w:rFonts w:ascii="Calibri" w:hAnsi="Calibri" w:cs="Calibri"/>
          <w:b/>
        </w:rPr>
        <w:t xml:space="preserve">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miesiącu</w:t>
      </w:r>
      <w:r w:rsidRPr="00AA329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</w:p>
    <w:p w:rsidR="00CF1A39" w:rsidRDefault="00CF1A39" w:rsidP="002805B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        </w:t>
      </w:r>
      <w:r w:rsidRPr="006151EC">
        <w:rPr>
          <w:rFonts w:ascii="Calibri" w:hAnsi="Calibri" w:cs="Calibri"/>
        </w:rPr>
        <w:t xml:space="preserve">Przyjmujący Zamówienie zobowiązuje się do udzielania świadczeń zdrowotnych zgodnie </w:t>
      </w:r>
    </w:p>
    <w:p w:rsidR="00CF1A39" w:rsidRPr="006151EC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6151EC">
        <w:rPr>
          <w:rFonts w:ascii="Calibri" w:hAnsi="Calibri" w:cs="Calibri"/>
        </w:rPr>
        <w:t>z Harmonogramem.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    </w:t>
      </w:r>
      <w:r w:rsidRPr="00CD1F1B">
        <w:rPr>
          <w:rFonts w:ascii="Calibri" w:hAnsi="Calibri" w:cs="Calibri"/>
        </w:rPr>
        <w:t xml:space="preserve">W przypadku zaistnienia nagłej i niemożliwej do przewidzenia konieczności udzielania świadczeń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z</w:t>
      </w:r>
      <w:r w:rsidRPr="00CD1F1B">
        <w:rPr>
          <w:rFonts w:ascii="Calibri" w:hAnsi="Calibri" w:cs="Calibri"/>
        </w:rPr>
        <w:t xml:space="preserve">drowotnych przez Przyjmującego Zamówienie na rzecz pacjentów Udzielającego Zamówienia,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 xml:space="preserve">Ordynator może w uzgodnieniu z Przyjmującym Zamówienie oraz Z-cą Dyrektora ds. Lecznictwa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 xml:space="preserve">zobowiązać Przyjmującego Zamówienie do udzielania świadczeń zdrowotnych poza godzinami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 xml:space="preserve">ustalonymi w Harmonogramie. W przypadku zaistnienia nagłej i niemożliwej do przewidzenia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 xml:space="preserve">konieczności zapewnienia, świadczeń zdrowotnych w zakresie określonym § 1 ust. 1 niniejszej umowy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 xml:space="preserve">oraz braku porozumienia co do zapewnienia ciągłości tych świadczeń Z-ca Dyrektora ds. Lecznictwa </w:t>
      </w:r>
    </w:p>
    <w:p w:rsidR="00CF1A39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 xml:space="preserve">może zobowiązać Przyjmującego Zamówienie do udzielania świadczeń zdrowotnych poza godzinami </w:t>
      </w:r>
    </w:p>
    <w:p w:rsidR="00CF1A39" w:rsidRPr="00CD1F1B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D1F1B">
        <w:rPr>
          <w:rFonts w:ascii="Calibri" w:hAnsi="Calibri" w:cs="Calibri"/>
        </w:rPr>
        <w:t>ustalonymi w Harmonogramie.</w:t>
      </w:r>
    </w:p>
    <w:p w:rsidR="00CF1A39" w:rsidRPr="00AA329B" w:rsidRDefault="00CF1A39" w:rsidP="00FF12B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CF1A39" w:rsidRPr="00C8712C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   </w:t>
      </w:r>
      <w:r w:rsidRPr="00AA329B">
        <w:rPr>
          <w:rFonts w:ascii="Calibri" w:hAnsi="Calibri" w:cs="Calibri"/>
        </w:rPr>
        <w:t xml:space="preserve">Żadna ze stron nie może ujawnić treści niniejszej umowy osobom trzecim bez zgody drugiej strony, </w:t>
      </w:r>
      <w:r>
        <w:rPr>
          <w:rFonts w:ascii="Calibri" w:hAnsi="Calibri" w:cs="Calibri"/>
        </w:rPr>
        <w:t xml:space="preserve">                  </w:t>
      </w:r>
      <w:r w:rsidRPr="00AA329B">
        <w:rPr>
          <w:rFonts w:ascii="Calibri" w:hAnsi="Calibri" w:cs="Calibri"/>
        </w:rPr>
        <w:t>z wyłączeniem sytuacji, gdy obowiązek ten wynika z przepisów prawa powszechnie obowiązującego, albo z prawomocnego orzeczenia sądu lub organu administracji, a także w związku z korzystanie</w:t>
      </w:r>
      <w:r>
        <w:rPr>
          <w:rFonts w:ascii="Calibri" w:hAnsi="Calibri" w:cs="Calibri"/>
        </w:rPr>
        <w:t xml:space="preserve">m przez stronę z pomocy </w:t>
      </w:r>
      <w:r w:rsidRPr="00C8712C">
        <w:rPr>
          <w:rFonts w:ascii="Calibri" w:hAnsi="Calibri" w:cs="Calibri"/>
        </w:rPr>
        <w:t xml:space="preserve">prawnej oraz z zastrzeżeniem ust. </w:t>
      </w:r>
      <w:r>
        <w:rPr>
          <w:rFonts w:ascii="Calibri" w:hAnsi="Calibri" w:cs="Calibri"/>
        </w:rPr>
        <w:t>8</w:t>
      </w:r>
      <w:r w:rsidRPr="00C8712C">
        <w:rPr>
          <w:rFonts w:ascii="Calibri" w:hAnsi="Calibri" w:cs="Calibri"/>
        </w:rPr>
        <w:t>.</w:t>
      </w:r>
    </w:p>
    <w:p w:rsidR="00CF1A39" w:rsidRPr="00AA329B" w:rsidRDefault="00CF1A39" w:rsidP="00FF12B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CF1A39" w:rsidRPr="00AA329B" w:rsidRDefault="00CF1A39" w:rsidP="00FF12B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zobowiązuje się do zachowania tajemnicy zawodowej oraz tajemnicy dotyczącej informacji organizacyjnych oraz wszelkich innych ustaleń dotyczących Udzielającego Zamówienia nie podanych do wiadomości publicznej.</w:t>
      </w:r>
    </w:p>
    <w:p w:rsidR="00CF1A39" w:rsidRDefault="00CF1A39" w:rsidP="00FF12B6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CF1A39" w:rsidRPr="00D746EF" w:rsidRDefault="00CF1A39" w:rsidP="00FF12B6">
      <w:pPr>
        <w:pStyle w:val="ustpy"/>
        <w:rPr>
          <w:rFonts w:ascii="Calibri" w:hAnsi="Calibri" w:cs="Calibri"/>
        </w:rPr>
      </w:pPr>
      <w:r w:rsidRPr="00D746EF">
        <w:rPr>
          <w:rFonts w:ascii="Calibri" w:hAnsi="Calibri" w:cs="Calibri"/>
        </w:rPr>
        <w:t>Przyjmujący zamówienie zobowiązuje się ponadto do:</w:t>
      </w:r>
    </w:p>
    <w:p w:rsidR="00CF1A39" w:rsidRDefault="00CF1A39" w:rsidP="00FF12B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Pr="00D746EF">
        <w:rPr>
          <w:rFonts w:ascii="Calibri" w:hAnsi="Calibri" w:cs="Calibri"/>
        </w:rPr>
        <w:t xml:space="preserve">uczestniczenia w zaznajomieniu przez Inspektora Ochrony Danych Szpitala z przepisami o ochronie danych osobowych oraz </w:t>
      </w:r>
      <w:r>
        <w:rPr>
          <w:rFonts w:ascii="Calibri" w:hAnsi="Calibri" w:cs="Calibri"/>
        </w:rPr>
        <w:t xml:space="preserve">przez Administratora Systemu Informatycznego </w:t>
      </w:r>
      <w:r w:rsidRPr="00D746EF">
        <w:rPr>
          <w:rFonts w:ascii="Calibri" w:hAnsi="Calibri" w:cs="Calibri"/>
        </w:rPr>
        <w:t>z  zasadami środowiska informatycznego Udzielającego zamówienia,</w:t>
      </w:r>
    </w:p>
    <w:p w:rsidR="00CF1A39" w:rsidRPr="00D746EF" w:rsidRDefault="00CF1A39" w:rsidP="00FF12B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Pr="00D746EF">
        <w:rPr>
          <w:rFonts w:ascii="Calibri" w:hAnsi="Calibri" w:cs="Calibri"/>
        </w:rPr>
        <w:t xml:space="preserve">zachowania w tajemnicy wszelkich informacji i danych pozyskanych w związku z realizacją umowy, </w:t>
      </w:r>
    </w:p>
    <w:p w:rsidR="00CF1A39" w:rsidRDefault="00CF1A39" w:rsidP="00FF12B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D746EF">
        <w:rPr>
          <w:rFonts w:ascii="Calibri" w:hAnsi="Calibri" w:cs="Calibri"/>
        </w:rPr>
        <w:t>a w szczególności danych osobowych, w tym dotyczących pacjenta,</w:t>
      </w:r>
    </w:p>
    <w:p w:rsidR="00CF1A39" w:rsidRDefault="00CF1A39" w:rsidP="00FF12B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</w:t>
      </w:r>
      <w:r w:rsidRPr="00D746EF">
        <w:rPr>
          <w:rFonts w:ascii="Calibri" w:hAnsi="Calibri" w:cs="Calibri"/>
        </w:rPr>
        <w:t xml:space="preserve">przestrzegania przepisów określających prawa i obowiązki pacjenta oraz Rozporządzenia Parlamentu Europejskiego I Rady (UE) 2016/679 z dnia 27 kwietnia 2016 r. w </w:t>
      </w:r>
      <w:r>
        <w:rPr>
          <w:rFonts w:ascii="Calibri" w:hAnsi="Calibri" w:cs="Calibri"/>
        </w:rPr>
        <w:t xml:space="preserve">sprawie ochrony osób fizycznych                     </w:t>
      </w:r>
      <w:r w:rsidRPr="00D746EF">
        <w:rPr>
          <w:rFonts w:ascii="Calibri" w:hAnsi="Calibri" w:cs="Calibri"/>
        </w:rPr>
        <w:t>w związku z przetwarzaniem danych osobowych i w sprawie swobodnego przepływu takich danych oraz uchylenia dyrektywy 95/46/WE (ogólne rozporządzenie o ochronie danych),</w:t>
      </w:r>
    </w:p>
    <w:p w:rsidR="00CF1A39" w:rsidRDefault="00CF1A39" w:rsidP="00FF12B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</w:t>
      </w:r>
      <w:r w:rsidRPr="00D746EF">
        <w:rPr>
          <w:rFonts w:ascii="Calibri" w:hAnsi="Calibri" w:cs="Calibri"/>
        </w:rPr>
        <w:t>przestrzegania ustanowionych w Szpitalu zasad zapewnienia bezpieczeństwa danych i środowiska informatycz</w:t>
      </w:r>
      <w:r>
        <w:rPr>
          <w:rFonts w:ascii="Calibri" w:hAnsi="Calibri" w:cs="Calibri"/>
        </w:rPr>
        <w:t xml:space="preserve">nego Udzielającego zamówienia, </w:t>
      </w:r>
    </w:p>
    <w:p w:rsidR="00CF1A39" w:rsidRPr="00D746EF" w:rsidRDefault="00CF1A39" w:rsidP="00FF12B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e. </w:t>
      </w:r>
      <w:r w:rsidRPr="00D746EF">
        <w:rPr>
          <w:rFonts w:ascii="Calibri" w:hAnsi="Calibri" w:cs="Calibri"/>
        </w:rPr>
        <w:t>przestrzegania standardów udzielania świadczeń zdrowotnych ustalonych przez Udzielającego zamówienie i procedur NFZ.</w:t>
      </w:r>
    </w:p>
    <w:p w:rsidR="00CF1A39" w:rsidRPr="00D746EF" w:rsidRDefault="00CF1A39" w:rsidP="00FF12B6">
      <w:pPr>
        <w:pStyle w:val="ustpy"/>
        <w:rPr>
          <w:rFonts w:ascii="Calibri" w:hAnsi="Calibri" w:cs="Calibri"/>
        </w:rPr>
      </w:pPr>
      <w:r w:rsidRPr="00D746EF">
        <w:rPr>
          <w:rFonts w:ascii="Calibri" w:hAnsi="Calibri" w:cs="Calibri"/>
        </w:rPr>
        <w:t xml:space="preserve">Przyjmujący zamówienie przyjmuje do wiadomości, że zostaje upoważniony do przetwarzania danych osobowych w zakresie niezbędnym do realizacji umowy i  wpisany do ewidencji osób upoważnionych </w:t>
      </w:r>
      <w:r>
        <w:rPr>
          <w:rFonts w:ascii="Calibri" w:hAnsi="Calibri" w:cs="Calibri"/>
        </w:rPr>
        <w:t xml:space="preserve">  </w:t>
      </w:r>
      <w:r w:rsidRPr="00D746EF">
        <w:rPr>
          <w:rFonts w:ascii="Calibri" w:hAnsi="Calibri" w:cs="Calibri"/>
        </w:rPr>
        <w:t>do przetwarzania danych osobowych Szpitala.</w:t>
      </w:r>
    </w:p>
    <w:p w:rsidR="00CF1A39" w:rsidRDefault="00CF1A39" w:rsidP="00FF12B6">
      <w:pPr>
        <w:pStyle w:val="ustpy"/>
        <w:rPr>
          <w:rFonts w:ascii="Calibri" w:hAnsi="Calibri" w:cs="Calibri"/>
        </w:rPr>
      </w:pPr>
      <w:r w:rsidRPr="00D746EF">
        <w:rPr>
          <w:rFonts w:ascii="Calibri" w:hAnsi="Calibri" w:cs="Calibri"/>
        </w:rPr>
        <w:t>Obowiązek zachowania tajemnicy nie pozostaje w sprzeczności z przepisami ustawy  z dnia 27 sierpnia 2004 r. o świadczeniach opieki zdrowotnej finansowanych ze środków publicznych.</w:t>
      </w:r>
    </w:p>
    <w:p w:rsidR="00CF1A39" w:rsidRDefault="00CF1A39" w:rsidP="00FF12B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CF1A39" w:rsidRPr="00D746EF" w:rsidRDefault="00CF1A39" w:rsidP="00FF12B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</w:t>
      </w:r>
      <w:r w:rsidRPr="00B12FDD">
        <w:rPr>
          <w:rFonts w:ascii="Calibri" w:hAnsi="Calibri" w:cs="Calibri"/>
          <w:b/>
        </w:rPr>
        <w:t>8</w:t>
      </w:r>
    </w:p>
    <w:p w:rsidR="00CF1A39" w:rsidRPr="00B12FDD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 wynikające z niniejszego punktu może trwać nieprzerwanie przez 14 dni.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CF1A39" w:rsidRPr="00AA329B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>
        <w:rPr>
          <w:rFonts w:ascii="Calibri" w:hAnsi="Calibri" w:cs="Calibri"/>
        </w:rPr>
        <w:t>nefrologii, dializoterapii otrzewnowej                         i hemodializoterapii</w:t>
      </w:r>
      <w:r w:rsidRPr="00EE5CD2">
        <w:rPr>
          <w:rFonts w:ascii="Calibri" w:hAnsi="Calibri" w:cs="Calibri"/>
        </w:rPr>
        <w:t xml:space="preserve"> w Oddziale </w:t>
      </w:r>
      <w:r>
        <w:rPr>
          <w:rFonts w:ascii="Calibri" w:hAnsi="Calibri" w:cs="Calibri"/>
        </w:rPr>
        <w:t xml:space="preserve">Chorób Nerek </w:t>
      </w:r>
      <w:r w:rsidRPr="004C6FA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Stacji Dializ</w:t>
      </w:r>
      <w:r w:rsidRPr="00EE5CD2">
        <w:rPr>
          <w:rFonts w:ascii="Calibri" w:hAnsi="Calibri" w:cs="Calibri"/>
        </w:rPr>
        <w:t xml:space="preserve"> Wojewódzkiego Szpitala Zespolonego </w:t>
      </w:r>
      <w:r>
        <w:rPr>
          <w:rFonts w:ascii="Calibri" w:hAnsi="Calibri" w:cs="Calibri"/>
        </w:rPr>
        <w:t xml:space="preserve">                   im. dr. Romana Ostrzyckiego </w:t>
      </w:r>
      <w:r w:rsidRPr="00EE5CD2">
        <w:rPr>
          <w:rFonts w:ascii="Calibri" w:hAnsi="Calibri" w:cs="Calibri"/>
        </w:rPr>
        <w:t>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CF1A39" w:rsidRPr="00AA329B" w:rsidRDefault="00CF1A39" w:rsidP="00CB7F54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>§ 9</w:t>
      </w:r>
    </w:p>
    <w:p w:rsidR="00CF1A39" w:rsidRPr="00AA329B" w:rsidRDefault="00CF1A39" w:rsidP="00CB7F54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i osób, na warunkach określonych obowiązującymi przepisami prawa. 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CF1A39" w:rsidRPr="00AA329B" w:rsidRDefault="00CF1A39" w:rsidP="00FF12B6">
      <w:pPr>
        <w:pStyle w:val="paragraf"/>
        <w:numPr>
          <w:ilvl w:val="0"/>
          <w:numId w:val="0"/>
        </w:numPr>
        <w:ind w:firstLine="56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§ 10</w:t>
      </w:r>
    </w:p>
    <w:p w:rsidR="00CF1A39" w:rsidRPr="00AA329B" w:rsidRDefault="00CF1A39" w:rsidP="00CB7F54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CF1A39" w:rsidRDefault="00CF1A39" w:rsidP="00CB7F54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CF1A39" w:rsidRDefault="00CF1A39" w:rsidP="00CB7F54">
      <w:pPr>
        <w:pStyle w:val="ustpy"/>
        <w:numPr>
          <w:ilvl w:val="0"/>
          <w:numId w:val="9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  <w:b/>
        </w:rPr>
      </w:pPr>
      <w:r w:rsidRPr="002070A1">
        <w:rPr>
          <w:rFonts w:ascii="Calibri" w:hAnsi="Calibri" w:cs="Calibri"/>
          <w:b/>
        </w:rPr>
        <w:t>§ 11</w:t>
      </w:r>
    </w:p>
    <w:p w:rsidR="00CF1A39" w:rsidRPr="002070A1" w:rsidRDefault="00CF1A39" w:rsidP="00CB7F54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</w:rPr>
      </w:pPr>
    </w:p>
    <w:p w:rsidR="00CF1A39" w:rsidRDefault="00CF1A39" w:rsidP="00652828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  <w:t>Strony ustalają wynagrodzenie dla Przyjmującego Zamówienie z tytułu udzielania lekarskich świadczeń zdrowotnych objętych niniejszą umową w oparciu o następujące stawki:</w:t>
      </w:r>
    </w:p>
    <w:p w:rsidR="00CF1A39" w:rsidRDefault="00CF1A39" w:rsidP="00652828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a) ……… zł za 1 godzinę udzielania lekarskich świadczeń zdrowotnych w  godzinach od 7</w:t>
      </w:r>
      <w:r>
        <w:rPr>
          <w:rFonts w:ascii="Calibri" w:hAnsi="Calibri" w:cs="Calibri"/>
          <w:vertAlign w:val="superscript"/>
        </w:rPr>
        <w:t>25</w:t>
      </w:r>
      <w:r>
        <w:rPr>
          <w:rFonts w:ascii="Calibri" w:hAnsi="Calibri" w:cs="Calibri"/>
        </w:rPr>
        <w:t xml:space="preserve"> do 15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w dni zwykłe,</w:t>
      </w:r>
    </w:p>
    <w:p w:rsidR="00CF1A39" w:rsidRDefault="00CF1A39" w:rsidP="00652828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b) ……… zł za 1 godzinę udzielania lekarskich świadczeń zdrowotnych w godzinach od 15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do 7</w:t>
      </w:r>
      <w:r>
        <w:rPr>
          <w:rFonts w:ascii="Calibri" w:hAnsi="Calibri" w:cs="Calibri"/>
          <w:vertAlign w:val="superscript"/>
        </w:rPr>
        <w:t>25</w:t>
      </w:r>
      <w:r>
        <w:rPr>
          <w:rFonts w:ascii="Calibri" w:hAnsi="Calibri" w:cs="Calibri"/>
        </w:rPr>
        <w:t xml:space="preserve"> dnia następnego  w dni zwykłe, całodobowo w soboty  i w dni świąteczne.</w:t>
      </w:r>
    </w:p>
    <w:p w:rsidR="00CF1A39" w:rsidRPr="006151EC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 w:rsidRPr="006151EC">
        <w:rPr>
          <w:rFonts w:ascii="Calibri" w:hAnsi="Calibri" w:cs="Calibri"/>
        </w:rPr>
        <w:t xml:space="preserve">2. </w:t>
      </w:r>
      <w:r w:rsidRPr="006151EC">
        <w:rPr>
          <w:rFonts w:ascii="Calibri" w:hAnsi="Calibri" w:cs="Calibri"/>
        </w:rPr>
        <w:tab/>
        <w:t>Przyjmujący Zamówienie udziela świadczeń zdrowotnych zgodnie z limitem określonym przez Udzielającego Zamówienia. Jego przekroczenie nie powoduje o</w:t>
      </w:r>
      <w:r>
        <w:rPr>
          <w:rFonts w:ascii="Calibri" w:hAnsi="Calibri" w:cs="Calibri"/>
        </w:rPr>
        <w:t xml:space="preserve">bowiązku wypłaty wynagrodzenia </w:t>
      </w:r>
      <w:r w:rsidRPr="006151EC">
        <w:rPr>
          <w:rFonts w:ascii="Calibri" w:hAnsi="Calibri" w:cs="Calibri"/>
        </w:rPr>
        <w:t>z tego tytułu, z wyłączeniem sytuacji opisanej w § 6 ust. 4.</w:t>
      </w:r>
    </w:p>
    <w:p w:rsidR="00CF1A39" w:rsidRPr="002070A1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CF1A39" w:rsidRPr="002070A1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</w:t>
      </w:r>
      <w:r>
        <w:rPr>
          <w:rFonts w:ascii="Calibri" w:hAnsi="Calibri" w:cs="Calibri"/>
        </w:rPr>
        <w:t xml:space="preserve">                   </w:t>
      </w:r>
      <w:r w:rsidRPr="002070A1">
        <w:rPr>
          <w:rFonts w:ascii="Calibri" w:hAnsi="Calibri" w:cs="Calibri"/>
        </w:rPr>
        <w:t xml:space="preserve">nie otrzymuje wynagrodzenia. </w:t>
      </w:r>
    </w:p>
    <w:p w:rsidR="00CF1A39" w:rsidRPr="00EE5CD2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</w:t>
      </w:r>
      <w:r>
        <w:rPr>
          <w:rFonts w:ascii="Calibri" w:hAnsi="Calibri" w:cs="Calibri"/>
        </w:rPr>
        <w:t xml:space="preserve">strukcją Obiegu Dokumentów lub </w:t>
      </w:r>
      <w:r w:rsidRPr="00EE5CD2">
        <w:rPr>
          <w:rFonts w:ascii="Calibri" w:hAnsi="Calibri" w:cs="Calibri"/>
        </w:rPr>
        <w:t>Z-cę Dyrektora ds. Lecznictwa.</w:t>
      </w:r>
    </w:p>
    <w:p w:rsidR="00CF1A39" w:rsidRPr="00EE5CD2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Warunkiem wypłaty wynagrodzenia w terminie określonym w ust. 11 jest otrzymanie przez Udzielającego Zamówienia zapłaty/ryczałtu za wykonane usługi. </w:t>
      </w:r>
    </w:p>
    <w:p w:rsidR="00CF1A39" w:rsidRPr="00EE5CD2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CF1A39" w:rsidRPr="006461BA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Fakturę za świadczone usługi należy do</w:t>
      </w:r>
      <w:r>
        <w:rPr>
          <w:rFonts w:ascii="Calibri" w:hAnsi="Calibri" w:cs="Calibri"/>
        </w:rPr>
        <w:t xml:space="preserve">starczyć do Działu Księgowości </w:t>
      </w:r>
      <w:r w:rsidRPr="00EE5CD2">
        <w:rPr>
          <w:rFonts w:ascii="Calibri" w:hAnsi="Calibri" w:cs="Calibri"/>
        </w:rPr>
        <w:t xml:space="preserve">Udzielającego </w:t>
      </w:r>
      <w:r>
        <w:rPr>
          <w:rFonts w:ascii="Calibri" w:hAnsi="Calibri" w:cs="Calibri"/>
        </w:rPr>
        <w:t>Zamówienia                   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CF1A39" w:rsidRPr="006461BA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Faktura za wykonane świadczenia musi odpowiadać przepisom Ustawy z dnia 11 marca 2004 r. o podatku od towarów i usług oraz Rozporządzenia Ministra Finansów z dnia 3 grudnia 2013 r. </w:t>
      </w:r>
      <w:r>
        <w:rPr>
          <w:rFonts w:ascii="Calibri" w:hAnsi="Calibri" w:cs="Calibri"/>
        </w:rPr>
        <w:t xml:space="preserve">                      </w:t>
      </w:r>
      <w:r w:rsidRPr="00EE5CD2">
        <w:rPr>
          <w:rFonts w:ascii="Calibri" w:hAnsi="Calibri" w:cs="Calibri"/>
        </w:rPr>
        <w:t>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CF1A39" w:rsidRPr="00EE5CD2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Zapłata wynagrodzenia za wykonane świadczenia następować będzie w terminie do ostatniego dnia miesiąca następującego po miesiącu rozliczeniowym, na rachunek bankowy Przyjmującego Zamówienie każdorazowo wskazany  w fakturze. Uchyb</w:t>
      </w:r>
      <w:r>
        <w:rPr>
          <w:rFonts w:ascii="Calibri" w:hAnsi="Calibri" w:cs="Calibri"/>
        </w:rPr>
        <w:t xml:space="preserve">ienie terminowi określonemu w </w:t>
      </w:r>
      <w:r w:rsidRPr="00EE5CD2">
        <w:rPr>
          <w:rFonts w:ascii="Calibri" w:hAnsi="Calibri" w:cs="Calibri"/>
        </w:rPr>
        <w:t>ust. 8 poprzez niezłożenie faktury lub błędne jej sporządzenie do 7 dni włącznie 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CF1A39" w:rsidRPr="002070A1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CF1A39" w:rsidRPr="006461BA" w:rsidRDefault="00CF1A39" w:rsidP="00CB7F54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</w:t>
      </w:r>
      <w:r>
        <w:rPr>
          <w:rFonts w:ascii="Calibri" w:hAnsi="Calibri" w:cs="Calibri"/>
        </w:rPr>
        <w:t xml:space="preserve">ublicznoprawnych oraz dokonuje </w:t>
      </w:r>
      <w:r w:rsidRPr="00EE5CD2">
        <w:rPr>
          <w:rFonts w:ascii="Calibri" w:hAnsi="Calibri" w:cs="Calibri"/>
        </w:rPr>
        <w:t>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CF1A39" w:rsidRPr="00EE5CD2" w:rsidRDefault="00CF1A39" w:rsidP="00CB7F54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CF1A39" w:rsidRPr="00652828" w:rsidRDefault="00CF1A39" w:rsidP="00CB7F54">
      <w:pPr>
        <w:pStyle w:val="ustpy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652828">
        <w:rPr>
          <w:rFonts w:ascii="Calibri" w:hAnsi="Calibri" w:cs="Calibri"/>
        </w:rPr>
        <w:t xml:space="preserve">Niniejsza umowa została zawarta na </w:t>
      </w:r>
      <w:r w:rsidRPr="00652828">
        <w:rPr>
          <w:rFonts w:ascii="Calibri" w:hAnsi="Calibri" w:cs="Calibri"/>
          <w:bCs/>
        </w:rPr>
        <w:t xml:space="preserve">czas od dnia 23.03.2021 do dnia </w:t>
      </w:r>
      <w:r>
        <w:rPr>
          <w:rFonts w:ascii="Calibri" w:hAnsi="Calibri" w:cs="Calibri"/>
          <w:bCs/>
        </w:rPr>
        <w:t>31.03.2022</w:t>
      </w:r>
      <w:r w:rsidRPr="00652828">
        <w:rPr>
          <w:rFonts w:ascii="Calibri" w:hAnsi="Calibri" w:cs="Calibri"/>
          <w:bCs/>
        </w:rPr>
        <w:t xml:space="preserve"> r.</w:t>
      </w:r>
    </w:p>
    <w:p w:rsidR="00CF1A39" w:rsidRPr="00EE5CD2" w:rsidRDefault="00CF1A39" w:rsidP="00CB7F54">
      <w:pPr>
        <w:pStyle w:val="ustpy"/>
        <w:rPr>
          <w:rFonts w:ascii="Calibri" w:hAnsi="Calibri" w:cs="Calibri"/>
        </w:rPr>
      </w:pPr>
      <w:r w:rsidRPr="00652828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CF1A39" w:rsidRPr="00AA329B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                 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CF1A39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CF1A3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CF1A39" w:rsidRPr="009B2CDC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CF1A3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</w:t>
      </w:r>
      <w:r>
        <w:rPr>
          <w:rFonts w:ascii="Calibri" w:hAnsi="Calibri" w:cs="Calibri"/>
        </w:rPr>
        <w:t xml:space="preserve">               </w:t>
      </w:r>
      <w:r w:rsidRPr="00995C29">
        <w:rPr>
          <w:rFonts w:ascii="Calibri" w:hAnsi="Calibri" w:cs="Calibri"/>
        </w:rPr>
        <w:t xml:space="preserve">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oświadczenia.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   </w:t>
      </w:r>
      <w:r w:rsidRPr="00995C29">
        <w:rPr>
          <w:rFonts w:ascii="Calibri" w:hAnsi="Calibri" w:cs="Calibri"/>
        </w:rPr>
        <w:t>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CF1A39" w:rsidRDefault="00CF1A39" w:rsidP="00CB7F54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CF1A39" w:rsidRDefault="00CF1A39" w:rsidP="00CB7F54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CF1A39" w:rsidRPr="00553BD4" w:rsidRDefault="00CF1A39" w:rsidP="00CB7F54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W razie stwierdzenia naruszenia przez Przyjmującego Zamówienie wskazanych poniżej obowiązków wynikających z niniejszej umowy Udzielający Zamówienia uprawniony jest do nałożenia </w:t>
      </w:r>
      <w:r>
        <w:rPr>
          <w:rFonts w:ascii="Calibri" w:hAnsi="Calibri" w:cs="Calibri"/>
        </w:rPr>
        <w:t xml:space="preserve">                                  </w:t>
      </w:r>
      <w:r w:rsidRPr="00553BD4">
        <w:rPr>
          <w:rFonts w:ascii="Calibri" w:hAnsi="Calibri" w:cs="Calibri"/>
        </w:rPr>
        <w:t>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CF1A39" w:rsidRPr="00A242F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CF1A39" w:rsidRPr="00A242F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CF1A39" w:rsidRPr="00A242F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CF1A39" w:rsidRPr="00A242F9" w:rsidRDefault="00CF1A39" w:rsidP="00CB7F54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>w określonych w wierszach 1, 2, 3 załącznika nr 1 do umowy.</w:t>
      </w:r>
    </w:p>
    <w:p w:rsidR="00CF1A39" w:rsidRPr="00A242F9" w:rsidRDefault="00CF1A39" w:rsidP="00CB7F5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CF1A39" w:rsidRDefault="00CF1A39" w:rsidP="00CB7F5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CF1A39" w:rsidRPr="00995C2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CF1A39" w:rsidRPr="00995C29" w:rsidRDefault="00CF1A39" w:rsidP="00CB7F54">
      <w:pPr>
        <w:pStyle w:val="ustpy"/>
        <w:numPr>
          <w:ilvl w:val="0"/>
          <w:numId w:val="17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CF1A39" w:rsidRPr="00A242F9" w:rsidRDefault="00CF1A39" w:rsidP="00CB7F54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CF1A39" w:rsidRPr="00777886" w:rsidRDefault="00CF1A39" w:rsidP="00CB7F54">
      <w:pPr>
        <w:pStyle w:val="ustpy"/>
        <w:rPr>
          <w:rFonts w:ascii="Calibri" w:hAnsi="Calibri" w:cs="Calibri"/>
        </w:rPr>
      </w:pPr>
      <w:r w:rsidRPr="00777886">
        <w:rPr>
          <w:rFonts w:ascii="Calibri" w:hAnsi="Calibri" w:cs="Calibri"/>
        </w:rPr>
        <w:t>Udzielający Zamówienia rozpatruje odwołanie, o którym mowa w ust. 6 w terminie 14 dni od jego otrzymania i udziela pisemnej informacji o sposobie jego rozstrzygnięcia Przyjmującemu Zamówienie.</w:t>
      </w:r>
    </w:p>
    <w:p w:rsidR="00CF1A39" w:rsidRPr="00AA329B" w:rsidRDefault="00CF1A39" w:rsidP="00CB7F54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CF1A39" w:rsidRPr="00AA329B" w:rsidRDefault="00CF1A39" w:rsidP="00CB7F54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CF1A39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CF1A39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ind w:left="567" w:hanging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16</w:t>
      </w:r>
    </w:p>
    <w:p w:rsidR="00CF1A39" w:rsidRPr="00532A50" w:rsidRDefault="00CF1A39" w:rsidP="00CB7F54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CF1A39" w:rsidRPr="00AA329B" w:rsidRDefault="00CF1A39" w:rsidP="00CB7F54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sprawach nieuregulowanych niniejszą umową stosuje się przepisy prawa powszechnie obowiązującego w szczególności przepisy kodeksu cywilnego oraz prawa wewnętrznego Udzielającego Zamówienia.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CF1A39" w:rsidRPr="00AA329B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CF1A39" w:rsidRDefault="00CF1A39" w:rsidP="00CB7F54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F1A39" w:rsidRPr="00AA329B" w:rsidRDefault="00CF1A39" w:rsidP="00CB7F54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CF1A39" w:rsidRPr="00AA329B" w:rsidRDefault="00CF1A39" w:rsidP="00CB7F54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</w:t>
      </w:r>
      <w:r w:rsidRPr="00AA329B">
        <w:rPr>
          <w:rFonts w:ascii="Calibri" w:hAnsi="Calibri" w:cs="Calibri"/>
          <w:sz w:val="20"/>
        </w:rPr>
        <w:t>UDZIELAJĄCY ZAMÓWIENIA</w:t>
      </w:r>
    </w:p>
    <w:p w:rsidR="00CF1A39" w:rsidRPr="00AA329B" w:rsidRDefault="00CF1A39" w:rsidP="00CB7F54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</w:t>
      </w:r>
      <w:r w:rsidRPr="00AA329B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2021</w:t>
      </w:r>
    </w:p>
    <w:p w:rsidR="00CF1A39" w:rsidRPr="004D0A16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4D0A16">
        <w:rPr>
          <w:rFonts w:ascii="Calibri" w:hAnsi="Calibri" w:cs="Calibri"/>
          <w:b w:val="0"/>
          <w:sz w:val="20"/>
        </w:rPr>
        <w:t>o udzielanie świadczeń zdrowotnych w zakresie nefrologii, dializoterapii otrzewnowej i hemodializoterapii</w:t>
      </w: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w Wojewódzkim Szpitalu Zespolony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AA329B">
        <w:rPr>
          <w:rFonts w:ascii="Calibri" w:hAnsi="Calibri" w:cs="Calibri"/>
          <w:b w:val="0"/>
          <w:sz w:val="20"/>
        </w:rPr>
        <w:t>w Koninie</w:t>
      </w: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CF1A39" w:rsidRPr="00AA329B" w:rsidTr="00C87BDE">
        <w:tc>
          <w:tcPr>
            <w:tcW w:w="753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CF1A39" w:rsidRPr="00AA329B" w:rsidTr="00C87BDE">
        <w:tc>
          <w:tcPr>
            <w:tcW w:w="753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CF1A39" w:rsidRPr="00AA329B" w:rsidTr="00C87BDE">
        <w:tc>
          <w:tcPr>
            <w:tcW w:w="753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CF1A39" w:rsidRPr="00AA329B" w:rsidTr="00C87BDE">
        <w:tc>
          <w:tcPr>
            <w:tcW w:w="753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Odpowiedzi na pisma, w których wskazane są terminy udzielenia zwrotnej informacji.</w:t>
            </w:r>
          </w:p>
        </w:tc>
        <w:tc>
          <w:tcPr>
            <w:tcW w:w="4252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CF1A39" w:rsidRPr="00AA329B" w:rsidTr="00C87BDE">
        <w:tc>
          <w:tcPr>
            <w:tcW w:w="753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CF1A39" w:rsidRPr="00AA329B" w:rsidTr="00C87BDE">
        <w:tc>
          <w:tcPr>
            <w:tcW w:w="753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Wykonanie Harmonogramu udzielania świadczeń przez lekarzy w Oddziale.</w:t>
            </w:r>
          </w:p>
        </w:tc>
        <w:tc>
          <w:tcPr>
            <w:tcW w:w="4252" w:type="dxa"/>
          </w:tcPr>
          <w:p w:rsidR="00CF1A39" w:rsidRPr="00AA329B" w:rsidRDefault="00CF1A39" w:rsidP="00C87BDE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F1A39" w:rsidRPr="00AA329B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……/2021</w:t>
      </w:r>
    </w:p>
    <w:p w:rsidR="00CF1A39" w:rsidRPr="004D0A16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4D0A16">
        <w:rPr>
          <w:rFonts w:ascii="Calibri" w:hAnsi="Calibri" w:cs="Calibri"/>
          <w:b w:val="0"/>
          <w:sz w:val="20"/>
        </w:rPr>
        <w:t>o udzielanie świadczeń zdrowotnych w zakresie nefrologii, dializoterapii otrzewnowej i hemodializoterapii</w:t>
      </w: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w Wojewódzkim Szpitalu Zespolony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EE5CD2">
        <w:rPr>
          <w:rFonts w:ascii="Calibri" w:hAnsi="Calibri" w:cs="Calibri"/>
          <w:b w:val="0"/>
          <w:sz w:val="20"/>
        </w:rPr>
        <w:t>w Koninie</w:t>
      </w: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F1A39" w:rsidRPr="00EE5CD2" w:rsidRDefault="00CF1A39" w:rsidP="00CB7F54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spacing w:after="120"/>
        <w:rPr>
          <w:rFonts w:cs="Calibri"/>
          <w:sz w:val="20"/>
          <w:szCs w:val="20"/>
        </w:rPr>
      </w:pPr>
    </w:p>
    <w:p w:rsidR="00CF1A39" w:rsidRPr="00EE5CD2" w:rsidRDefault="00CF1A39" w:rsidP="00CB7F54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Na podstawie §8 ust. 6 umowy Przyjmujący Zamówienie </w:t>
      </w:r>
    </w:p>
    <w:p w:rsidR="00CF1A39" w:rsidRPr="00EE5CD2" w:rsidRDefault="00CF1A39" w:rsidP="00CB7F54">
      <w:pPr>
        <w:spacing w:after="120"/>
        <w:jc w:val="center"/>
        <w:rPr>
          <w:rFonts w:cs="Calibri"/>
          <w:sz w:val="20"/>
          <w:szCs w:val="20"/>
        </w:rPr>
      </w:pPr>
    </w:p>
    <w:p w:rsidR="00CF1A39" w:rsidRPr="00EE5CD2" w:rsidRDefault="00CF1A39" w:rsidP="00CB7F54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Przekazuje wykonanie …………… godzin …………minut</w:t>
      </w:r>
    </w:p>
    <w:p w:rsidR="00CF1A39" w:rsidRPr="00EE5CD2" w:rsidRDefault="00CF1A39" w:rsidP="00CB7F54">
      <w:pPr>
        <w:spacing w:after="120"/>
        <w:jc w:val="center"/>
        <w:rPr>
          <w:rFonts w:cs="Calibri"/>
          <w:sz w:val="20"/>
          <w:szCs w:val="20"/>
        </w:rPr>
      </w:pPr>
    </w:p>
    <w:p w:rsidR="00CF1A39" w:rsidRPr="00EE5CD2" w:rsidRDefault="00CF1A39" w:rsidP="00CB7F54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Pani/Panu ………………………………………….  zwanemu Zastępcą</w:t>
      </w: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…………………………………………………                                                            </w:t>
      </w:r>
      <w:r>
        <w:rPr>
          <w:rFonts w:cs="Calibri"/>
          <w:sz w:val="20"/>
          <w:szCs w:val="20"/>
        </w:rPr>
        <w:t xml:space="preserve">           </w:t>
      </w:r>
      <w:r w:rsidRPr="00EE5CD2">
        <w:rPr>
          <w:rFonts w:cs="Calibri"/>
          <w:sz w:val="20"/>
          <w:szCs w:val="20"/>
        </w:rPr>
        <w:t xml:space="preserve">  ……………………………………………..</w:t>
      </w:r>
    </w:p>
    <w:p w:rsidR="00CF1A39" w:rsidRPr="00EE5CD2" w:rsidRDefault="00CF1A39" w:rsidP="00CB7F5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    (Przyjmujący Zamówienie)                                                  </w:t>
      </w:r>
      <w:r>
        <w:rPr>
          <w:rFonts w:cs="Calibri"/>
          <w:sz w:val="20"/>
          <w:szCs w:val="20"/>
        </w:rPr>
        <w:t xml:space="preserve">            </w:t>
      </w:r>
      <w:r w:rsidRPr="00EE5CD2">
        <w:rPr>
          <w:rFonts w:cs="Calibri"/>
          <w:sz w:val="20"/>
          <w:szCs w:val="20"/>
        </w:rPr>
        <w:t xml:space="preserve">                                   (Zastępca)</w:t>
      </w:r>
    </w:p>
    <w:p w:rsidR="00CF1A39" w:rsidRPr="00EE5CD2" w:rsidRDefault="00CF1A39" w:rsidP="00CB7F54">
      <w:pPr>
        <w:rPr>
          <w:rFonts w:cs="Calibri"/>
          <w:sz w:val="16"/>
          <w:szCs w:val="16"/>
        </w:rPr>
      </w:pPr>
      <w:r w:rsidRPr="00EE5CD2">
        <w:rPr>
          <w:rFonts w:cs="Calibri"/>
          <w:sz w:val="16"/>
          <w:szCs w:val="16"/>
        </w:rPr>
        <w:t xml:space="preserve">                 Pieczęć i podpis                                                                                                     </w:t>
      </w:r>
      <w:r>
        <w:rPr>
          <w:rFonts w:cs="Calibri"/>
          <w:sz w:val="16"/>
          <w:szCs w:val="16"/>
        </w:rPr>
        <w:t xml:space="preserve">                   </w:t>
      </w:r>
      <w:r w:rsidRPr="00EE5CD2">
        <w:rPr>
          <w:rFonts w:cs="Calibri"/>
          <w:sz w:val="16"/>
          <w:szCs w:val="16"/>
        </w:rPr>
        <w:t xml:space="preserve">                  pieczęć i podpis </w:t>
      </w:r>
    </w:p>
    <w:p w:rsidR="00CF1A39" w:rsidRPr="00EE5CD2" w:rsidRDefault="00CF1A39" w:rsidP="00CB7F54">
      <w:pPr>
        <w:rPr>
          <w:rFonts w:cs="Calibri"/>
          <w:sz w:val="16"/>
          <w:szCs w:val="16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EE5CD2" w:rsidRDefault="00CF1A39" w:rsidP="00CB7F54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Zgoda Ordynatora</w:t>
      </w:r>
    </w:p>
    <w:p w:rsidR="00CF1A39" w:rsidRPr="00EE5CD2" w:rsidRDefault="00CF1A39" w:rsidP="00CB7F54">
      <w:pPr>
        <w:rPr>
          <w:rFonts w:cs="Calibri"/>
          <w:sz w:val="20"/>
          <w:szCs w:val="20"/>
        </w:rPr>
      </w:pPr>
    </w:p>
    <w:p w:rsidR="00CF1A39" w:rsidRPr="00CB05DE" w:rsidRDefault="00CF1A39" w:rsidP="00CB7F54">
      <w:pPr>
        <w:rPr>
          <w:rFonts w:cs="Calibri"/>
          <w:sz w:val="20"/>
          <w:szCs w:val="20"/>
        </w:rPr>
      </w:pPr>
      <w:r w:rsidRPr="00CB05DE">
        <w:rPr>
          <w:rFonts w:cs="Calibri"/>
          <w:sz w:val="20"/>
          <w:szCs w:val="20"/>
        </w:rPr>
        <w:t>………………………………</w:t>
      </w:r>
    </w:p>
    <w:p w:rsidR="00CF1A39" w:rsidRPr="004A3F5B" w:rsidRDefault="00CF1A39" w:rsidP="00CB7F54">
      <w:pPr>
        <w:rPr>
          <w:rFonts w:cs="Calibri"/>
          <w:sz w:val="16"/>
          <w:szCs w:val="16"/>
        </w:rPr>
      </w:pPr>
      <w:r w:rsidRPr="00CB05DE">
        <w:rPr>
          <w:rFonts w:cs="Calibri"/>
          <w:sz w:val="16"/>
          <w:szCs w:val="16"/>
        </w:rPr>
        <w:t>Pieczęć i podpis</w:t>
      </w:r>
      <w:r w:rsidRPr="004A3F5B">
        <w:rPr>
          <w:rFonts w:cs="Calibri"/>
          <w:sz w:val="16"/>
          <w:szCs w:val="16"/>
        </w:rPr>
        <w:t xml:space="preserve"> </w:t>
      </w:r>
    </w:p>
    <w:p w:rsidR="00CF1A39" w:rsidRDefault="00CF1A39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CF1A39" w:rsidRPr="00D52298" w:rsidRDefault="00CF1A39" w:rsidP="00B21489">
      <w:pPr>
        <w:ind w:left="4956" w:firstLine="708"/>
        <w:rPr>
          <w:i/>
        </w:rPr>
      </w:pPr>
      <w:bookmarkStart w:id="0" w:name="_GoBack"/>
      <w:bookmarkEnd w:id="0"/>
    </w:p>
    <w:sectPr w:rsidR="00CF1A39" w:rsidRPr="00D52298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39" w:rsidRDefault="00CF1A39">
      <w:pPr>
        <w:spacing w:after="0" w:line="240" w:lineRule="auto"/>
      </w:pPr>
      <w:r>
        <w:separator/>
      </w:r>
    </w:p>
  </w:endnote>
  <w:endnote w:type="continuationSeparator" w:id="0">
    <w:p w:rsidR="00CF1A39" w:rsidRDefault="00CF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9" w:rsidRDefault="00CF1A39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39" w:rsidRDefault="00CF1A39">
      <w:pPr>
        <w:spacing w:after="0" w:line="240" w:lineRule="auto"/>
      </w:pPr>
      <w:r>
        <w:separator/>
      </w:r>
    </w:p>
  </w:footnote>
  <w:footnote w:type="continuationSeparator" w:id="0">
    <w:p w:rsidR="00CF1A39" w:rsidRDefault="00CF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9" w:rsidRPr="008111E6" w:rsidRDefault="00CF1A39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CF1A39" w:rsidRPr="00313EFB" w:rsidRDefault="00CF1A3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CF1A39" w:rsidRPr="00313EFB" w:rsidRDefault="00CF1A3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CF1A39" w:rsidRPr="00313EFB" w:rsidRDefault="00CF1A3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CF1A39" w:rsidRPr="00313EFB" w:rsidRDefault="00CF1A3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CF1A39" w:rsidRPr="00313EFB" w:rsidRDefault="00CF1A3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3111"/>
    <w:rsid w:val="00036EB1"/>
    <w:rsid w:val="00052B5A"/>
    <w:rsid w:val="00090B87"/>
    <w:rsid w:val="000932FB"/>
    <w:rsid w:val="000A27C3"/>
    <w:rsid w:val="000B101D"/>
    <w:rsid w:val="000E6D73"/>
    <w:rsid w:val="000F03B4"/>
    <w:rsid w:val="00132ACD"/>
    <w:rsid w:val="001361B3"/>
    <w:rsid w:val="001632B3"/>
    <w:rsid w:val="00165879"/>
    <w:rsid w:val="00180EE2"/>
    <w:rsid w:val="00194F16"/>
    <w:rsid w:val="001E1673"/>
    <w:rsid w:val="002070A1"/>
    <w:rsid w:val="0021032C"/>
    <w:rsid w:val="002134D0"/>
    <w:rsid w:val="0024195B"/>
    <w:rsid w:val="00247841"/>
    <w:rsid w:val="002479DB"/>
    <w:rsid w:val="00251235"/>
    <w:rsid w:val="00255B23"/>
    <w:rsid w:val="002805B0"/>
    <w:rsid w:val="002C3862"/>
    <w:rsid w:val="00302A87"/>
    <w:rsid w:val="00313EFB"/>
    <w:rsid w:val="003409E5"/>
    <w:rsid w:val="003C166E"/>
    <w:rsid w:val="003F29CC"/>
    <w:rsid w:val="003F7A78"/>
    <w:rsid w:val="00400471"/>
    <w:rsid w:val="00426BF5"/>
    <w:rsid w:val="0049175D"/>
    <w:rsid w:val="004A2647"/>
    <w:rsid w:val="004A3F5B"/>
    <w:rsid w:val="004B7421"/>
    <w:rsid w:val="004C6FAC"/>
    <w:rsid w:val="004C7505"/>
    <w:rsid w:val="004D0A16"/>
    <w:rsid w:val="004E0FD1"/>
    <w:rsid w:val="004F75DE"/>
    <w:rsid w:val="00503E58"/>
    <w:rsid w:val="00527B0B"/>
    <w:rsid w:val="00532A50"/>
    <w:rsid w:val="005511A9"/>
    <w:rsid w:val="00553BD4"/>
    <w:rsid w:val="0055503E"/>
    <w:rsid w:val="00565CB1"/>
    <w:rsid w:val="005A1CA4"/>
    <w:rsid w:val="005B049E"/>
    <w:rsid w:val="005C0D6B"/>
    <w:rsid w:val="005E6B5E"/>
    <w:rsid w:val="006151EC"/>
    <w:rsid w:val="006461BA"/>
    <w:rsid w:val="00652828"/>
    <w:rsid w:val="006A5CCA"/>
    <w:rsid w:val="006B7D7C"/>
    <w:rsid w:val="006C3DFA"/>
    <w:rsid w:val="006E3690"/>
    <w:rsid w:val="007169A8"/>
    <w:rsid w:val="00723A19"/>
    <w:rsid w:val="007334AF"/>
    <w:rsid w:val="0075356C"/>
    <w:rsid w:val="00756AEC"/>
    <w:rsid w:val="00764D8F"/>
    <w:rsid w:val="00777886"/>
    <w:rsid w:val="00791F51"/>
    <w:rsid w:val="008100DE"/>
    <w:rsid w:val="008111E6"/>
    <w:rsid w:val="0084353E"/>
    <w:rsid w:val="00847AE3"/>
    <w:rsid w:val="00847DB0"/>
    <w:rsid w:val="008741A9"/>
    <w:rsid w:val="008770AC"/>
    <w:rsid w:val="008C48C9"/>
    <w:rsid w:val="0090071D"/>
    <w:rsid w:val="009015EA"/>
    <w:rsid w:val="00915DC4"/>
    <w:rsid w:val="00921A15"/>
    <w:rsid w:val="009307AF"/>
    <w:rsid w:val="00931201"/>
    <w:rsid w:val="00995A38"/>
    <w:rsid w:val="00995C29"/>
    <w:rsid w:val="009B2CDC"/>
    <w:rsid w:val="009F4677"/>
    <w:rsid w:val="00A1173D"/>
    <w:rsid w:val="00A119E3"/>
    <w:rsid w:val="00A17635"/>
    <w:rsid w:val="00A22D8F"/>
    <w:rsid w:val="00A242F9"/>
    <w:rsid w:val="00A41C8C"/>
    <w:rsid w:val="00A56D30"/>
    <w:rsid w:val="00A91728"/>
    <w:rsid w:val="00A91FF6"/>
    <w:rsid w:val="00AA329B"/>
    <w:rsid w:val="00AA773D"/>
    <w:rsid w:val="00AC2700"/>
    <w:rsid w:val="00AE0AD8"/>
    <w:rsid w:val="00AF7197"/>
    <w:rsid w:val="00B01EA8"/>
    <w:rsid w:val="00B12FDD"/>
    <w:rsid w:val="00B21489"/>
    <w:rsid w:val="00B23644"/>
    <w:rsid w:val="00BA6CAF"/>
    <w:rsid w:val="00BD38D6"/>
    <w:rsid w:val="00C56EAD"/>
    <w:rsid w:val="00C73C3B"/>
    <w:rsid w:val="00C8712C"/>
    <w:rsid w:val="00C87BDE"/>
    <w:rsid w:val="00CB05DE"/>
    <w:rsid w:val="00CB7F54"/>
    <w:rsid w:val="00CD1F1B"/>
    <w:rsid w:val="00CD5C52"/>
    <w:rsid w:val="00CF1A39"/>
    <w:rsid w:val="00CF7E6E"/>
    <w:rsid w:val="00D0425B"/>
    <w:rsid w:val="00D21FF6"/>
    <w:rsid w:val="00D44B64"/>
    <w:rsid w:val="00D52298"/>
    <w:rsid w:val="00D65DDC"/>
    <w:rsid w:val="00D746EF"/>
    <w:rsid w:val="00DC5347"/>
    <w:rsid w:val="00DF3070"/>
    <w:rsid w:val="00E149ED"/>
    <w:rsid w:val="00E14CDB"/>
    <w:rsid w:val="00E4588D"/>
    <w:rsid w:val="00E7418A"/>
    <w:rsid w:val="00E758B4"/>
    <w:rsid w:val="00EA0D09"/>
    <w:rsid w:val="00EB035B"/>
    <w:rsid w:val="00ED0583"/>
    <w:rsid w:val="00EE5CD2"/>
    <w:rsid w:val="00EF67C0"/>
    <w:rsid w:val="00F1103E"/>
    <w:rsid w:val="00F26BF5"/>
    <w:rsid w:val="00F3054C"/>
    <w:rsid w:val="00F53465"/>
    <w:rsid w:val="00F5497D"/>
    <w:rsid w:val="00F65FE3"/>
    <w:rsid w:val="00F84508"/>
    <w:rsid w:val="00F9218B"/>
    <w:rsid w:val="00FB2B68"/>
    <w:rsid w:val="00FB307C"/>
    <w:rsid w:val="00FD67B1"/>
    <w:rsid w:val="00FE3547"/>
    <w:rsid w:val="00FE437C"/>
    <w:rsid w:val="00FF12B6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B7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B2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CB7F54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CB7F54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B7F54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CB7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B7F54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CB7F54"/>
    <w:pPr>
      <w:keepNext/>
      <w:numPr>
        <w:numId w:val="5"/>
      </w:numPr>
      <w:spacing w:before="360" w:after="240" w:line="240" w:lineRule="auto"/>
      <w:ind w:left="4395"/>
    </w:pPr>
    <w:rPr>
      <w:rFonts w:eastAsia="MS Mincho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CB7F54"/>
    <w:pPr>
      <w:numPr>
        <w:numId w:val="4"/>
      </w:numPr>
      <w:spacing w:after="0" w:line="240" w:lineRule="auto"/>
      <w:jc w:val="both"/>
    </w:pPr>
    <w:rPr>
      <w:rFonts w:ascii="Cambria" w:eastAsia="MS Mincho" w:hAnsi="Cambria"/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CB7F54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CB7F54"/>
    <w:rPr>
      <w:rFonts w:ascii="Cambria" w:eastAsia="MS Mincho" w:hAnsi="Cambri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12</Pages>
  <Words>5189</Words>
  <Characters>31140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17</cp:revision>
  <cp:lastPrinted>2021-02-10T10:07:00Z</cp:lastPrinted>
  <dcterms:created xsi:type="dcterms:W3CDTF">2018-09-18T10:22:00Z</dcterms:created>
  <dcterms:modified xsi:type="dcterms:W3CDTF">2021-02-10T12:54:00Z</dcterms:modified>
</cp:coreProperties>
</file>