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A5" w:rsidRPr="003D4A92" w:rsidRDefault="00CC0BA5" w:rsidP="009A2734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3D4A92">
        <w:rPr>
          <w:rFonts w:ascii="Calibri" w:hAnsi="Calibri" w:cs="Calibri"/>
          <w:b w:val="0"/>
          <w:sz w:val="16"/>
          <w:szCs w:val="16"/>
        </w:rPr>
        <w:t>Załącznik nr 2</w:t>
      </w:r>
    </w:p>
    <w:p w:rsidR="00CC0BA5" w:rsidRPr="003D4A92" w:rsidRDefault="00CC0BA5" w:rsidP="009A2734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3D4A92">
        <w:rPr>
          <w:rFonts w:ascii="Calibri" w:hAnsi="Calibri" w:cs="Calibri"/>
          <w:b w:val="0"/>
          <w:sz w:val="16"/>
          <w:szCs w:val="16"/>
        </w:rPr>
        <w:t xml:space="preserve">do „Materiałów informacyjnych o przedmiocie konkursu ofert na lekarskie świadczenia zdrowotne w zakresie </w:t>
      </w:r>
      <w:r>
        <w:rPr>
          <w:rFonts w:ascii="Calibri" w:hAnsi="Calibri" w:cs="Calibri"/>
          <w:b w:val="0"/>
          <w:sz w:val="16"/>
          <w:szCs w:val="16"/>
        </w:rPr>
        <w:t xml:space="preserve">położnictwa i ginekologii </w:t>
      </w:r>
      <w:r w:rsidRPr="003D4A92">
        <w:rPr>
          <w:rFonts w:ascii="Calibri" w:hAnsi="Calibri" w:cs="Calibri"/>
          <w:b w:val="0"/>
          <w:sz w:val="16"/>
          <w:szCs w:val="16"/>
        </w:rPr>
        <w:t xml:space="preserve">               w Oddziale Ginekologiczno – Położniczym  WSZ w Koninie”</w:t>
      </w:r>
    </w:p>
    <w:p w:rsidR="00CC0BA5" w:rsidRDefault="00CC0BA5" w:rsidP="009A2734"/>
    <w:p w:rsidR="00CC0BA5" w:rsidRPr="00AA329B" w:rsidRDefault="00CC0BA5" w:rsidP="009A2734">
      <w:pPr>
        <w:pStyle w:val="Title"/>
        <w:rPr>
          <w:rFonts w:cs="Calibri"/>
          <w:sz w:val="20"/>
        </w:rPr>
      </w:pPr>
      <w:r>
        <w:rPr>
          <w:rFonts w:cs="Calibri"/>
          <w:sz w:val="20"/>
        </w:rPr>
        <w:t xml:space="preserve">UMOWA Nr KO /       </w:t>
      </w:r>
      <w:r w:rsidRPr="00AA329B">
        <w:rPr>
          <w:rFonts w:cs="Calibri"/>
          <w:sz w:val="20"/>
        </w:rPr>
        <w:t xml:space="preserve">/ </w:t>
      </w:r>
      <w:r>
        <w:rPr>
          <w:rFonts w:cs="Calibri"/>
          <w:sz w:val="20"/>
        </w:rPr>
        <w:t>2020</w:t>
      </w:r>
    </w:p>
    <w:p w:rsidR="00CC0BA5" w:rsidRPr="00AA329B" w:rsidRDefault="00CC0BA5" w:rsidP="009A2734">
      <w:pPr>
        <w:pStyle w:val="Title"/>
        <w:jc w:val="left"/>
        <w:rPr>
          <w:rFonts w:cs="Calibri"/>
          <w:sz w:val="20"/>
        </w:rPr>
      </w:pPr>
    </w:p>
    <w:p w:rsidR="00CC0BA5" w:rsidRPr="00AA329B" w:rsidRDefault="00CC0BA5" w:rsidP="009A2734">
      <w:pPr>
        <w:spacing w:after="0"/>
        <w:jc w:val="center"/>
        <w:rPr>
          <w:rFonts w:cs="Calibri"/>
          <w:b/>
          <w:bCs/>
          <w:sz w:val="20"/>
          <w:szCs w:val="20"/>
        </w:rPr>
      </w:pPr>
      <w:r w:rsidRPr="00AA329B">
        <w:rPr>
          <w:rFonts w:cs="Calibri"/>
          <w:b/>
          <w:bCs/>
          <w:sz w:val="20"/>
          <w:szCs w:val="20"/>
        </w:rPr>
        <w:t>o udzielanie świadczeń zdrowotnych w zakresie</w:t>
      </w:r>
      <w:r w:rsidRPr="009A38FE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położnictwa i ginekologii</w:t>
      </w:r>
    </w:p>
    <w:p w:rsidR="00CC0BA5" w:rsidRPr="00AA329B" w:rsidRDefault="00CC0BA5" w:rsidP="009A2734">
      <w:pPr>
        <w:spacing w:after="0"/>
        <w:jc w:val="center"/>
        <w:rPr>
          <w:rFonts w:cs="Calibri"/>
          <w:b/>
          <w:bCs/>
          <w:sz w:val="20"/>
          <w:szCs w:val="20"/>
        </w:rPr>
      </w:pPr>
      <w:r w:rsidRPr="00AA329B">
        <w:rPr>
          <w:rFonts w:cs="Calibri"/>
          <w:b/>
          <w:bCs/>
          <w:sz w:val="20"/>
          <w:szCs w:val="20"/>
        </w:rPr>
        <w:t xml:space="preserve"> w Oddziale </w:t>
      </w:r>
      <w:r>
        <w:rPr>
          <w:rFonts w:cs="Calibri"/>
          <w:b/>
          <w:bCs/>
          <w:sz w:val="20"/>
          <w:szCs w:val="20"/>
        </w:rPr>
        <w:t xml:space="preserve">Ginekologiczno-Położniczym </w:t>
      </w:r>
      <w:r w:rsidRPr="00AA329B">
        <w:rPr>
          <w:rFonts w:cs="Calibri"/>
          <w:b/>
          <w:bCs/>
          <w:sz w:val="20"/>
          <w:szCs w:val="20"/>
        </w:rPr>
        <w:t>Wojewódzkiego Szpitala Zespolonego</w:t>
      </w:r>
      <w:r>
        <w:rPr>
          <w:rFonts w:cs="Calibri"/>
          <w:b/>
          <w:bCs/>
          <w:sz w:val="20"/>
          <w:szCs w:val="20"/>
        </w:rPr>
        <w:t xml:space="preserve"> im. dr. Romana Ostrzyckiego </w:t>
      </w:r>
      <w:r w:rsidRPr="00AA329B">
        <w:rPr>
          <w:rFonts w:cs="Calibri"/>
          <w:b/>
          <w:bCs/>
          <w:sz w:val="20"/>
          <w:szCs w:val="20"/>
        </w:rPr>
        <w:t>w Koninie</w:t>
      </w:r>
    </w:p>
    <w:p w:rsidR="00CC0BA5" w:rsidRPr="00AA329B" w:rsidRDefault="00CC0BA5" w:rsidP="009A2734">
      <w:pPr>
        <w:jc w:val="center"/>
        <w:rPr>
          <w:rFonts w:cs="Calibri"/>
          <w:b/>
          <w:bCs/>
          <w:sz w:val="20"/>
          <w:szCs w:val="20"/>
        </w:rPr>
      </w:pPr>
    </w:p>
    <w:p w:rsidR="00CC0BA5" w:rsidRPr="00AA329B" w:rsidRDefault="00CC0BA5" w:rsidP="009A2734">
      <w:pPr>
        <w:jc w:val="both"/>
        <w:rPr>
          <w:rFonts w:cs="Calibri"/>
          <w:sz w:val="20"/>
          <w:szCs w:val="20"/>
        </w:rPr>
      </w:pPr>
      <w:r w:rsidRPr="00AA329B">
        <w:rPr>
          <w:rFonts w:cs="Calibri"/>
          <w:sz w:val="20"/>
          <w:szCs w:val="20"/>
        </w:rPr>
        <w:t xml:space="preserve">zawarta w dniu </w:t>
      </w:r>
      <w:r>
        <w:rPr>
          <w:rFonts w:cs="Calibri"/>
          <w:sz w:val="20"/>
          <w:szCs w:val="20"/>
        </w:rPr>
        <w:t>…….</w:t>
      </w:r>
      <w:r w:rsidRPr="00AA329B">
        <w:rPr>
          <w:rFonts w:cs="Calibri"/>
          <w:sz w:val="20"/>
          <w:szCs w:val="20"/>
        </w:rPr>
        <w:t xml:space="preserve"> roku w Koninie, w zakresie </w:t>
      </w:r>
      <w:r w:rsidRPr="009A38FE">
        <w:rPr>
          <w:rFonts w:cs="Calibri"/>
          <w:bCs/>
          <w:sz w:val="20"/>
          <w:szCs w:val="20"/>
        </w:rPr>
        <w:t>położnictwa i ginekologii</w:t>
      </w:r>
      <w:r w:rsidRPr="00AA329B">
        <w:rPr>
          <w:rFonts w:cs="Calibri"/>
          <w:sz w:val="20"/>
          <w:szCs w:val="20"/>
        </w:rPr>
        <w:t xml:space="preserve"> pomiędzy: </w:t>
      </w:r>
    </w:p>
    <w:p w:rsidR="00CC0BA5" w:rsidRPr="00AA329B" w:rsidRDefault="00CC0BA5" w:rsidP="009A2734">
      <w:pPr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Samodzielnym Publicznym Zakładem Opieki Zdrowotnej Wojewódzki Szpital Zespolony</w:t>
      </w:r>
      <w:r w:rsidRPr="00AA329B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im. dr. Romana Ostrzyckiego </w:t>
      </w:r>
      <w:r w:rsidRPr="00AA329B">
        <w:rPr>
          <w:rFonts w:cs="Calibri"/>
          <w:b/>
          <w:sz w:val="20"/>
          <w:szCs w:val="20"/>
        </w:rPr>
        <w:t>w Koninie</w:t>
      </w:r>
      <w:r>
        <w:rPr>
          <w:rFonts w:cs="Calibri"/>
          <w:b/>
          <w:sz w:val="20"/>
          <w:szCs w:val="20"/>
        </w:rPr>
        <w:t xml:space="preserve">, </w:t>
      </w:r>
      <w:r w:rsidRPr="00AA329B">
        <w:rPr>
          <w:rFonts w:cs="Calibri"/>
          <w:sz w:val="20"/>
          <w:szCs w:val="20"/>
        </w:rPr>
        <w:t>zwanym w dalszej części umowy „</w:t>
      </w:r>
      <w:r>
        <w:rPr>
          <w:rFonts w:cs="Calibri"/>
          <w:b/>
          <w:sz w:val="20"/>
          <w:szCs w:val="20"/>
        </w:rPr>
        <w:t xml:space="preserve">Udzielającym Zamówienia” </w:t>
      </w:r>
      <w:r w:rsidRPr="00AA329B">
        <w:rPr>
          <w:rFonts w:cs="Calibri"/>
          <w:b/>
          <w:sz w:val="20"/>
          <w:szCs w:val="20"/>
        </w:rPr>
        <w:t>reprezentowanym przez Leszka Sobieskiego – Dyrektora</w:t>
      </w:r>
      <w:r w:rsidRPr="00AA329B">
        <w:rPr>
          <w:rFonts w:cs="Calibri"/>
          <w:sz w:val="20"/>
          <w:szCs w:val="20"/>
        </w:rPr>
        <w:t>,</w:t>
      </w:r>
    </w:p>
    <w:p w:rsidR="00CC0BA5" w:rsidRDefault="00CC0BA5" w:rsidP="009A2734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sz w:val="20"/>
          <w:szCs w:val="20"/>
        </w:rPr>
        <w:t>a</w:t>
      </w:r>
      <w:r w:rsidRPr="0078599D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 </w:t>
      </w:r>
    </w:p>
    <w:p w:rsidR="00CC0BA5" w:rsidRDefault="00CC0BA5" w:rsidP="009A2734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b/>
          <w:sz w:val="20"/>
          <w:szCs w:val="20"/>
        </w:rPr>
        <w:t xml:space="preserve">lek. </w:t>
      </w:r>
      <w:r>
        <w:rPr>
          <w:rFonts w:cs="Calibri"/>
          <w:b/>
          <w:sz w:val="20"/>
          <w:szCs w:val="20"/>
        </w:rPr>
        <w:t>………………….</w:t>
      </w:r>
      <w:r w:rsidRPr="00AA329B">
        <w:rPr>
          <w:rFonts w:cs="Calibri"/>
          <w:b/>
          <w:sz w:val="20"/>
          <w:szCs w:val="20"/>
        </w:rPr>
        <w:t xml:space="preserve"> zam. </w:t>
      </w:r>
      <w:r>
        <w:rPr>
          <w:rFonts w:cs="Calibri"/>
          <w:b/>
          <w:sz w:val="20"/>
          <w:szCs w:val="20"/>
        </w:rPr>
        <w:t xml:space="preserve">……………………. </w:t>
      </w:r>
      <w:r w:rsidRPr="00AA329B">
        <w:rPr>
          <w:rFonts w:cs="Calibri"/>
          <w:b/>
          <w:sz w:val="20"/>
          <w:szCs w:val="20"/>
        </w:rPr>
        <w:t>posiad</w:t>
      </w:r>
      <w:r>
        <w:rPr>
          <w:rFonts w:cs="Calibri"/>
          <w:b/>
          <w:sz w:val="20"/>
          <w:szCs w:val="20"/>
        </w:rPr>
        <w:t xml:space="preserve">ającym prawo wykonywania zawodu ……… </w:t>
      </w:r>
      <w:r w:rsidRPr="00AA329B">
        <w:rPr>
          <w:rFonts w:cs="Calibri"/>
          <w:b/>
          <w:sz w:val="20"/>
          <w:szCs w:val="20"/>
        </w:rPr>
        <w:t xml:space="preserve">wydane przez </w:t>
      </w:r>
      <w:r>
        <w:rPr>
          <w:rFonts w:cs="Calibri"/>
          <w:b/>
          <w:sz w:val="20"/>
          <w:szCs w:val="20"/>
        </w:rPr>
        <w:t>Okręgową</w:t>
      </w:r>
      <w:r w:rsidRPr="00AA329B">
        <w:rPr>
          <w:rFonts w:cs="Calibri"/>
          <w:b/>
          <w:sz w:val="20"/>
          <w:szCs w:val="20"/>
        </w:rPr>
        <w:t xml:space="preserve"> Izbę Lekarską w </w:t>
      </w:r>
      <w:r>
        <w:rPr>
          <w:rFonts w:cs="Calibri"/>
          <w:b/>
          <w:sz w:val="20"/>
          <w:szCs w:val="20"/>
        </w:rPr>
        <w:t>………….</w:t>
      </w:r>
      <w:r w:rsidRPr="00AA329B">
        <w:rPr>
          <w:rFonts w:cs="Calibri"/>
          <w:b/>
          <w:sz w:val="20"/>
          <w:szCs w:val="20"/>
        </w:rPr>
        <w:t xml:space="preserve"> prowadzącym działalność leczniczą wykonywaną w formie indywidualnej specjalistycznej praktyki wyłącznie w przedsiębiorstwie podmiotu leczniczego z siedzibą w</w:t>
      </w:r>
      <w:r>
        <w:rPr>
          <w:rFonts w:cs="Calibri"/>
          <w:b/>
          <w:sz w:val="20"/>
          <w:szCs w:val="20"/>
        </w:rPr>
        <w:t xml:space="preserve"> ……..</w:t>
      </w:r>
      <w:r w:rsidRPr="00AA329B">
        <w:rPr>
          <w:rFonts w:cs="Calibri"/>
          <w:b/>
          <w:sz w:val="20"/>
          <w:szCs w:val="20"/>
        </w:rPr>
        <w:t xml:space="preserve">, zarejestrowaną w rejestrze podmiotów wykonujących działalność leczniczą prowadzonym przez </w:t>
      </w:r>
      <w:r>
        <w:rPr>
          <w:rFonts w:cs="Calibri"/>
          <w:b/>
          <w:sz w:val="20"/>
          <w:szCs w:val="20"/>
        </w:rPr>
        <w:t>Wielkopolską</w:t>
      </w:r>
      <w:r w:rsidRPr="00AA329B">
        <w:rPr>
          <w:rFonts w:cs="Calibri"/>
          <w:b/>
          <w:sz w:val="20"/>
          <w:szCs w:val="20"/>
        </w:rPr>
        <w:t xml:space="preserve"> Okręgową Izbę Lekarską w</w:t>
      </w:r>
      <w:r>
        <w:rPr>
          <w:rFonts w:cs="Calibri"/>
          <w:b/>
          <w:sz w:val="20"/>
          <w:szCs w:val="20"/>
        </w:rPr>
        <w:t xml:space="preserve"> Poznaniu </w:t>
      </w:r>
      <w:r w:rsidRPr="00AA329B">
        <w:rPr>
          <w:rFonts w:cs="Calibri"/>
          <w:b/>
          <w:sz w:val="20"/>
          <w:szCs w:val="20"/>
        </w:rPr>
        <w:t xml:space="preserve">pod nr </w:t>
      </w:r>
      <w:r>
        <w:rPr>
          <w:rFonts w:cs="Calibri"/>
          <w:b/>
          <w:sz w:val="20"/>
          <w:szCs w:val="20"/>
        </w:rPr>
        <w:t xml:space="preserve">………… </w:t>
      </w:r>
      <w:r w:rsidRPr="00AA329B">
        <w:rPr>
          <w:rFonts w:cs="Calibri"/>
          <w:b/>
          <w:sz w:val="20"/>
          <w:szCs w:val="20"/>
        </w:rPr>
        <w:t xml:space="preserve">(Regon </w:t>
      </w:r>
      <w:r>
        <w:rPr>
          <w:rFonts w:cs="Calibri"/>
          <w:b/>
          <w:sz w:val="20"/>
          <w:szCs w:val="20"/>
        </w:rPr>
        <w:t>……….</w:t>
      </w:r>
      <w:r w:rsidRPr="00AA329B">
        <w:rPr>
          <w:rFonts w:cs="Calibri"/>
          <w:b/>
          <w:sz w:val="20"/>
          <w:szCs w:val="20"/>
        </w:rPr>
        <w:t xml:space="preserve">, NIP </w:t>
      </w:r>
      <w:r>
        <w:rPr>
          <w:rFonts w:cs="Calibri"/>
          <w:b/>
          <w:sz w:val="20"/>
          <w:szCs w:val="20"/>
        </w:rPr>
        <w:t>……………..</w:t>
      </w:r>
      <w:r w:rsidRPr="00AA329B">
        <w:rPr>
          <w:rFonts w:cs="Calibri"/>
          <w:b/>
          <w:sz w:val="20"/>
          <w:szCs w:val="20"/>
        </w:rPr>
        <w:t xml:space="preserve">) </w:t>
      </w:r>
    </w:p>
    <w:p w:rsidR="00CC0BA5" w:rsidRPr="00AA329B" w:rsidRDefault="00CC0BA5" w:rsidP="009A2734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sz w:val="20"/>
          <w:szCs w:val="20"/>
        </w:rPr>
        <w:t>zwanym w dalszej części umowy</w:t>
      </w:r>
      <w:r w:rsidRPr="00AA329B">
        <w:rPr>
          <w:rFonts w:cs="Calibri"/>
          <w:b/>
          <w:sz w:val="20"/>
          <w:szCs w:val="20"/>
        </w:rPr>
        <w:t xml:space="preserve"> „Przyjmującym Zamówienie”</w:t>
      </w:r>
      <w:r>
        <w:rPr>
          <w:rFonts w:cs="Calibri"/>
          <w:b/>
          <w:sz w:val="20"/>
          <w:szCs w:val="20"/>
        </w:rPr>
        <w:t>, bądź „Szpitalem”</w:t>
      </w:r>
    </w:p>
    <w:p w:rsidR="00CC0BA5" w:rsidRPr="00A91FF6" w:rsidRDefault="00CC0BA5" w:rsidP="009A2734">
      <w:pPr>
        <w:rPr>
          <w:rFonts w:cs="Calibri"/>
          <w:b/>
          <w:sz w:val="20"/>
          <w:szCs w:val="20"/>
        </w:rPr>
      </w:pPr>
      <w:r w:rsidRPr="00A91FF6">
        <w:rPr>
          <w:rFonts w:cs="Calibri"/>
          <w:sz w:val="20"/>
          <w:szCs w:val="20"/>
        </w:rPr>
        <w:t>łącznie zwanymi dalej „</w:t>
      </w:r>
      <w:r w:rsidRPr="00A91FF6">
        <w:rPr>
          <w:rFonts w:cs="Calibri"/>
          <w:b/>
          <w:sz w:val="20"/>
          <w:szCs w:val="20"/>
        </w:rPr>
        <w:t>Stronami</w:t>
      </w:r>
      <w:r w:rsidRPr="00A91FF6">
        <w:rPr>
          <w:rFonts w:cs="Calibri"/>
          <w:sz w:val="20"/>
          <w:szCs w:val="20"/>
        </w:rPr>
        <w:t>” a indywidualnie „</w:t>
      </w:r>
      <w:r w:rsidRPr="00A91FF6">
        <w:rPr>
          <w:rFonts w:cs="Calibri"/>
          <w:b/>
          <w:sz w:val="20"/>
          <w:szCs w:val="20"/>
        </w:rPr>
        <w:t>Stroną</w:t>
      </w:r>
      <w:r w:rsidRPr="00A91FF6">
        <w:rPr>
          <w:rFonts w:cs="Calibri"/>
          <w:sz w:val="20"/>
          <w:szCs w:val="20"/>
        </w:rPr>
        <w:t>”.</w:t>
      </w:r>
    </w:p>
    <w:p w:rsidR="00CC0BA5" w:rsidRPr="00A91FF6" w:rsidRDefault="00CC0BA5" w:rsidP="009A2734">
      <w:pPr>
        <w:jc w:val="both"/>
        <w:rPr>
          <w:rFonts w:cs="Calibri"/>
          <w:i/>
          <w:sz w:val="20"/>
          <w:szCs w:val="20"/>
        </w:rPr>
      </w:pPr>
      <w:r w:rsidRPr="00E90D8D">
        <w:rPr>
          <w:rFonts w:cs="Calibri"/>
          <w:sz w:val="20"/>
          <w:szCs w:val="20"/>
        </w:rPr>
        <w:t xml:space="preserve">Na podstawie konkursu rozstrzygniętego w dniu ……………………… </w:t>
      </w:r>
      <w:r>
        <w:rPr>
          <w:rFonts w:cs="Calibri"/>
          <w:sz w:val="20"/>
          <w:szCs w:val="20"/>
        </w:rPr>
        <w:t>i w</w:t>
      </w:r>
      <w:r w:rsidRPr="00A91FF6">
        <w:rPr>
          <w:rFonts w:cs="Calibri"/>
          <w:sz w:val="20"/>
          <w:szCs w:val="20"/>
        </w:rPr>
        <w:t xml:space="preserve"> celu zapewnienia realizacji świadczeń zdrowotnych objętych umową nr </w:t>
      </w:r>
      <w:r w:rsidRPr="00F608BA">
        <w:rPr>
          <w:rFonts w:cs="Calibri"/>
          <w:sz w:val="20"/>
          <w:szCs w:val="20"/>
        </w:rPr>
        <w:t>150000032/03/8/0015/0/17/21</w:t>
      </w:r>
      <w:r>
        <w:rPr>
          <w:rFonts w:cs="Calibri"/>
          <w:sz w:val="20"/>
          <w:szCs w:val="20"/>
        </w:rPr>
        <w:t xml:space="preserve"> </w:t>
      </w:r>
      <w:r w:rsidRPr="00A91FF6">
        <w:rPr>
          <w:rFonts w:cs="Calibri"/>
          <w:sz w:val="20"/>
          <w:szCs w:val="20"/>
        </w:rPr>
        <w:t xml:space="preserve">zawartą przez Szpital z Narodowym Funduszem Zdrowia o udzielanie świadczeń zdrowotnych w zakresie </w:t>
      </w:r>
      <w:r>
        <w:rPr>
          <w:rFonts w:cs="Calibri"/>
          <w:sz w:val="20"/>
          <w:szCs w:val="20"/>
        </w:rPr>
        <w:t>położnictwa i ginekologii – hospitalizacja II poziom referencyjny; położnictwa i ginekologia – hospitalizacja II poziom referencyjny – świadczenia poza pakietem onkologicznym;</w:t>
      </w:r>
      <w:r w:rsidRPr="0068771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położnictwa i ginekologia – hospitalizacja II poziom referencyjności – N01, N02, N03, N20; położnictwa i ginekologii – hospitalizacja II poziom referencyjności – pakiet onkologiczny, </w:t>
      </w:r>
    </w:p>
    <w:p w:rsidR="00CC0BA5" w:rsidRPr="00A91FF6" w:rsidRDefault="00CC0BA5" w:rsidP="009A2734">
      <w:pPr>
        <w:rPr>
          <w:rFonts w:cs="Calibri"/>
          <w:b/>
          <w:sz w:val="20"/>
          <w:szCs w:val="20"/>
        </w:rPr>
      </w:pPr>
      <w:r w:rsidRPr="00A91FF6">
        <w:rPr>
          <w:rFonts w:cs="Calibri"/>
          <w:sz w:val="20"/>
          <w:szCs w:val="20"/>
        </w:rPr>
        <w:t>Strony zawierają niniejszą umowę o następującej treści:</w:t>
      </w:r>
    </w:p>
    <w:p w:rsidR="00CC0BA5" w:rsidRPr="00AA329B" w:rsidRDefault="00CC0BA5" w:rsidP="009A2734">
      <w:pPr>
        <w:pStyle w:val="paragraf"/>
        <w:rPr>
          <w:rFonts w:cs="Calibri"/>
        </w:rPr>
      </w:pPr>
    </w:p>
    <w:p w:rsidR="00CC0BA5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zleca, a Przyjmujący Zamówienie zobowiązuje się do udzielania świadczeń zdrowotnych w zakresie </w:t>
      </w:r>
      <w:r w:rsidRPr="009A38FE">
        <w:rPr>
          <w:rFonts w:ascii="Calibri" w:hAnsi="Calibri" w:cs="Calibri"/>
          <w:bCs/>
        </w:rPr>
        <w:t>położnictwa i ginekologii</w:t>
      </w:r>
      <w:r w:rsidRPr="00AA329B">
        <w:rPr>
          <w:rFonts w:ascii="Calibri" w:hAnsi="Calibri" w:cs="Calibri"/>
        </w:rPr>
        <w:t xml:space="preserve"> dla pacjentów Udzielającego Zamówienia.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Ilekroć w umowie niniejszej mowa jest o: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Ordynatorze – rozumie się przez to Ordynatora lub Lekarza kierującego Oddziałem </w:t>
      </w:r>
      <w:r w:rsidRPr="001F59F6">
        <w:rPr>
          <w:rFonts w:ascii="Calibri" w:hAnsi="Calibri" w:cs="Calibri"/>
          <w:bCs/>
        </w:rPr>
        <w:t>Ginekologiczno-Położniczym</w:t>
      </w:r>
      <w:r>
        <w:rPr>
          <w:rFonts w:ascii="Calibri" w:hAnsi="Calibri" w:cs="Calibri"/>
          <w:b/>
          <w:bCs/>
        </w:rPr>
        <w:t xml:space="preserve"> </w:t>
      </w:r>
      <w:r w:rsidRPr="00AA329B">
        <w:rPr>
          <w:rFonts w:ascii="Calibri" w:hAnsi="Calibri" w:cs="Calibri"/>
        </w:rPr>
        <w:t>Udzielającego Zamówienia; w zakresie uprawnień Ordynatora, wynikających z niniejszej umowy, Strony postanawiają, że uprawnienia te w czasie nieobecności Ordynatora wykonuje osoba przez niego upoważniona,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Oddziale – rozumie się przez to Oddział</w:t>
      </w:r>
      <w:r>
        <w:rPr>
          <w:rFonts w:ascii="Calibri" w:hAnsi="Calibri" w:cs="Calibri"/>
        </w:rPr>
        <w:t xml:space="preserve"> </w:t>
      </w:r>
      <w:r w:rsidRPr="001F59F6">
        <w:rPr>
          <w:rFonts w:ascii="Calibri" w:hAnsi="Calibri" w:cs="Calibri"/>
          <w:bCs/>
        </w:rPr>
        <w:t>Ginekologiczno-Położniczy</w:t>
      </w:r>
      <w:r>
        <w:rPr>
          <w:rFonts w:ascii="Calibri" w:hAnsi="Calibri" w:cs="Calibri"/>
          <w:b/>
          <w:bCs/>
        </w:rPr>
        <w:t xml:space="preserve"> </w:t>
      </w:r>
      <w:r w:rsidRPr="00AA329B">
        <w:rPr>
          <w:rFonts w:ascii="Calibri" w:hAnsi="Calibri" w:cs="Calibri"/>
        </w:rPr>
        <w:t>Udzielającego Zamówienia,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Izbie Przyjęć – rozumie się przez to Izbę Przyjęć Planowych w strukturach Szpitalnego Oddziału Ratunkowego Udzielającego Zamówienia</w:t>
      </w:r>
      <w:r>
        <w:rPr>
          <w:rFonts w:ascii="Calibri" w:hAnsi="Calibri" w:cs="Calibri"/>
        </w:rPr>
        <w:t xml:space="preserve"> lub Izbę Przyjęć przypisaną do Oddziału, zgodnie z Regulaminem Organizacyjnym Wojewódzkiego Szpitala Zespolonego im dr. Romana Ostrzyckiego  w Koninie,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Harmonogramie – rozumie się przez to dokument sporządzony przez Ordynatora </w:t>
      </w:r>
      <w:r>
        <w:rPr>
          <w:rFonts w:ascii="Calibri" w:hAnsi="Calibri" w:cs="Calibri"/>
        </w:rPr>
        <w:t xml:space="preserve">                                      </w:t>
      </w:r>
      <w:r w:rsidRPr="00AA329B">
        <w:rPr>
          <w:rFonts w:ascii="Calibri" w:hAnsi="Calibri" w:cs="Calibri"/>
        </w:rPr>
        <w:t>w porozumieniu z Przyjmującym Zamówienie i innymi lekarzami udzielającymi świadczeń zdrowotnych w Oddziale, określający czas, w jakim poszczególni lekarze udzielają świadczeń zdrowotnych w Oddziale,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Przerwie – rozumie się przez to przerwę w realizacji niniejszej umowy, udzieloną na zasadach określonych w umowie,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Zastępcy – rozumie się przez to osobę, która zastępuje Przyjmującego Zamówienie w realizacji niniejszej umowy na czas przerwy,</w:t>
      </w:r>
    </w:p>
    <w:p w:rsidR="00CC0BA5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Z-cy Dyrektora ds. Lecznictwa – rozumie się przez to osobę zatrudnioną u Udzielającego Zamówienia na tym stanowisku, a w przypadku, gdy Dyrektor Udzielającego Zamówienia jest lekarzem zaś stanowisko Zastępcy Dyrektora ds. Lecznictwa nie jest obsadzone, rozumie się przez to Dyr</w:t>
      </w:r>
      <w:r>
        <w:rPr>
          <w:rFonts w:ascii="Calibri" w:hAnsi="Calibri" w:cs="Calibri"/>
        </w:rPr>
        <w:t>ektora Udzielającego Zamówienia,</w:t>
      </w:r>
    </w:p>
    <w:p w:rsidR="00CC0BA5" w:rsidRPr="00C8712C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Szpital – rozumie się przez to Wojewódzki Szpital Zespolony</w:t>
      </w:r>
      <w:r>
        <w:rPr>
          <w:rFonts w:ascii="Calibri" w:hAnsi="Calibri" w:cs="Calibri"/>
        </w:rPr>
        <w:t xml:space="preserve"> im. dr. Romana Ostrzyckiego                               </w:t>
      </w:r>
      <w:r w:rsidRPr="00C8712C">
        <w:rPr>
          <w:rFonts w:ascii="Calibri" w:hAnsi="Calibri" w:cs="Calibri"/>
        </w:rPr>
        <w:t xml:space="preserve"> w Koninie</w:t>
      </w:r>
      <w:r>
        <w:rPr>
          <w:rFonts w:ascii="Calibri" w:hAnsi="Calibri" w:cs="Calibri"/>
        </w:rPr>
        <w:t>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pozostałym zakresie Strony nadają stosowanym w niniejszej umowie pojęciom znaczenie wynikające z przepisów prawa powszechnie obowiązującego lub przepisów wewnętrznych Udzielającego Zamówienia.</w:t>
      </w:r>
    </w:p>
    <w:p w:rsidR="00CC0BA5" w:rsidRPr="00AA329B" w:rsidRDefault="00CC0BA5" w:rsidP="009A2734">
      <w:pPr>
        <w:pStyle w:val="paragraf"/>
        <w:rPr>
          <w:rFonts w:cs="Calibri"/>
        </w:rPr>
      </w:pPr>
    </w:p>
    <w:p w:rsidR="00CC0BA5" w:rsidRPr="00AA329B" w:rsidRDefault="00CC0BA5" w:rsidP="009A2734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wykonywania zadań lekarza, 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poprzez udzielanie świadczeń zdrowotnych z zakresu </w:t>
      </w:r>
      <w:r>
        <w:rPr>
          <w:rFonts w:ascii="Calibri" w:hAnsi="Calibri" w:cs="Calibri"/>
        </w:rPr>
        <w:t xml:space="preserve"> </w:t>
      </w:r>
      <w:r w:rsidRPr="009A38FE">
        <w:rPr>
          <w:rFonts w:ascii="Calibri" w:hAnsi="Calibri" w:cs="Calibri"/>
          <w:bCs/>
        </w:rPr>
        <w:t>położnictwa i ginekologii</w:t>
      </w:r>
      <w:r w:rsidRPr="009A38F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 przewidzianych dla stanowiska lekarza.</w:t>
      </w:r>
    </w:p>
    <w:p w:rsidR="00CC0BA5" w:rsidRPr="00AA329B" w:rsidRDefault="00CC0BA5" w:rsidP="009A2734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udziela świadczeń zdrowotnych na rzecz pacjentów Szpitala, zgodnie z:</w:t>
      </w:r>
    </w:p>
    <w:p w:rsidR="00CC0BA5" w:rsidRPr="00AA329B" w:rsidRDefault="00CC0BA5" w:rsidP="009A273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aktualną wiedzą medyczną i z zachowaniem najwyższej staranności,</w:t>
      </w:r>
    </w:p>
    <w:p w:rsidR="00CC0BA5" w:rsidRPr="00AA329B" w:rsidRDefault="00CC0BA5" w:rsidP="009A273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prawami pacjenta i zasadami etyki zawodowej,</w:t>
      </w:r>
    </w:p>
    <w:p w:rsidR="00CC0BA5" w:rsidRPr="00AA329B" w:rsidRDefault="00CC0BA5" w:rsidP="009A273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przepisami prawa powszechnie obowiązującego,</w:t>
      </w:r>
    </w:p>
    <w:p w:rsidR="00CC0BA5" w:rsidRPr="00AA329B" w:rsidRDefault="00CC0BA5" w:rsidP="009A273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regulacjami wewnętrznymi Udzielającego Zamówienia,</w:t>
      </w:r>
    </w:p>
    <w:p w:rsidR="00CC0BA5" w:rsidRPr="00AA329B" w:rsidRDefault="00CC0BA5" w:rsidP="009A273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innymi regulacjami wydanymi przez Narodowy Fundusz Zdrowia i Wielkopolski Oddział Wojewódzki NFZ.</w:t>
      </w:r>
    </w:p>
    <w:p w:rsidR="00CC0BA5" w:rsidRPr="00AA329B" w:rsidRDefault="00CC0BA5" w:rsidP="009A2734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Nadzór nad prawidłowym wykonywaniem niniejszej umowy wykonuje Ordynator.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Wykonując przedmiot niniejszej umowy, Przyjmujący Zamówienie jest zobowiązany w szczególności do: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wykonywania zabiegów i czynności medycznych we wszystkich przypadkach wymagających interwencji lekarskiej,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  <w:b/>
        </w:rPr>
      </w:pPr>
      <w:r w:rsidRPr="00AA329B">
        <w:rPr>
          <w:rFonts w:ascii="Calibri" w:hAnsi="Calibri" w:cs="Calibri"/>
        </w:rPr>
        <w:t>kwalifikacji chorych do leczenia w oddziale</w:t>
      </w:r>
      <w:r w:rsidRPr="00AA329B">
        <w:rPr>
          <w:rFonts w:ascii="Calibri" w:hAnsi="Calibri" w:cs="Calibri"/>
          <w:b/>
        </w:rPr>
        <w:t>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sprawowania opieki lekarskiej nad pacjentami hospitalizowanymi w Oddziale, w czasie wynikającym z harmonogramu, 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udzielania świadczeń zdrowotnych podczas transportu karetką, pacjentom leczonym i zakwalifikowanym do leczenia w Oddziale, a przewożonym do innych oddziałów i pracowni szpitala oraz do innych szpitali o ile obecność lekarza podczas tego transportu jest niezbędna,</w:t>
      </w:r>
      <w:r>
        <w:rPr>
          <w:rFonts w:ascii="Calibri" w:hAnsi="Calibri" w:cs="Calibri"/>
        </w:rPr>
        <w:t xml:space="preserve"> poza przypadkami wymagającymi obstawy lekarskiej anestezjologicznej,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wyznaczenia przez Ordynatora</w:t>
      </w:r>
      <w:r>
        <w:rPr>
          <w:rFonts w:ascii="Calibri" w:hAnsi="Calibri" w:cs="Calibri"/>
        </w:rPr>
        <w:t xml:space="preserve"> Oddziału</w:t>
      </w:r>
      <w:r w:rsidRPr="00AA329B">
        <w:rPr>
          <w:rFonts w:ascii="Calibri" w:hAnsi="Calibri" w:cs="Calibri"/>
        </w:rPr>
        <w:t>, na którym udzielane są świadczenia zdrowotne objęte niniejszą umową - pełnienia funkcji kierownika specjalizacji,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zasad funkcjonowania Szpitala oraz Oddziału, określonych w obowiązujących aktach normatywnych oraz aktach prawa wewnętrznego Szpitala,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przepisów regulujących udzielanie świadczeń zdrowotnych w publicznych zakładach opieki zdrowotnej i wykonywanie zawodu lekarza, a także regulacji dotyczących umów zawartych przez Szpital na udzielanie świadczeń zdrowotnych,</w:t>
      </w:r>
    </w:p>
    <w:p w:rsidR="00CC0BA5" w:rsidRPr="006461BA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6461BA">
        <w:rPr>
          <w:rFonts w:ascii="Calibri" w:hAnsi="Calibri" w:cs="Calibri"/>
        </w:rPr>
        <w:t xml:space="preserve">stosowania się do uwag osób uprawnionych do nadzorowania realizacji niniejszej umowy                           w imieniu Udzielającego Zamówienia, </w:t>
      </w:r>
    </w:p>
    <w:p w:rsidR="00CC0BA5" w:rsidRPr="00553BD4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 xml:space="preserve">udzielania konsultacji i doraźnie świadczeń lekarskich zgodnie z posiadanymi kompetencjami  na  terenie Szpitala,   </w:t>
      </w:r>
    </w:p>
    <w:p w:rsidR="00CC0BA5" w:rsidRPr="00C8712C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udzielania konsultacji i opinii lekarskich na zlecenie organów publicznych,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wykonywania ww. świadczeń zgodnie z Umową zawartą pomiędzy Udzielającym Zamówienia a Narodowym Funduszem Zdrowia </w:t>
      </w:r>
      <w:r w:rsidRPr="00553BD4">
        <w:rPr>
          <w:rFonts w:ascii="Calibri" w:hAnsi="Calibri" w:cs="Calibri"/>
        </w:rPr>
        <w:t>wymienioną w preambule oraz</w:t>
      </w:r>
      <w:r w:rsidRPr="00AA329B">
        <w:rPr>
          <w:rFonts w:ascii="Calibri" w:hAnsi="Calibri" w:cs="Calibri"/>
        </w:rPr>
        <w:t xml:space="preserve"> znajomości warunków ogólnych i szczegółowych wykonywania świadczeń z zakresu</w:t>
      </w:r>
      <w:r>
        <w:rPr>
          <w:rFonts w:ascii="Calibri" w:hAnsi="Calibri" w:cs="Calibri"/>
        </w:rPr>
        <w:t xml:space="preserve"> </w:t>
      </w:r>
      <w:r w:rsidRPr="009A38FE">
        <w:rPr>
          <w:rFonts w:ascii="Calibri" w:hAnsi="Calibri" w:cs="Calibri"/>
          <w:bCs/>
        </w:rPr>
        <w:t>położnictwa i ginekologii</w:t>
      </w:r>
      <w:r>
        <w:rPr>
          <w:rFonts w:ascii="Calibri" w:hAnsi="Calibri" w:cs="Calibri"/>
        </w:rPr>
        <w:t>, określonych w </w:t>
      </w:r>
      <w:r w:rsidRPr="00AA329B">
        <w:rPr>
          <w:rFonts w:ascii="Calibri" w:hAnsi="Calibri" w:cs="Calibri"/>
        </w:rPr>
        <w:t>Umowie zawartej pomiędzy Udzielającym Zamówienia a Narodowym Funduszem Zdrowia,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noszenia przez cały czas wykonywania niniejszej umowy identyfikatora zawierającego jego imię i nazwisko, stanowisko oraz miejsce udzielania świadczeń zdrowotnych,</w:t>
      </w:r>
    </w:p>
    <w:p w:rsidR="00CC0BA5" w:rsidRPr="00553BD4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ewidencjonowania </w:t>
      </w:r>
      <w:r w:rsidRPr="00553BD4">
        <w:rPr>
          <w:rFonts w:ascii="Calibri" w:hAnsi="Calibri" w:cs="Calibri"/>
        </w:rPr>
        <w:t>osobiście wykonanych lekarskich świadczeń zdrowotnych udzielonych w wykonaniu niniejszej umowy,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prowadzenia sprawozdawczości statystycznej w zakresie osobiście wykonanych czynności lekarskich, wynikającym z obowiązujących</w:t>
      </w:r>
      <w:r w:rsidRPr="00AA329B">
        <w:rPr>
          <w:rFonts w:ascii="Calibri" w:hAnsi="Calibri" w:cs="Calibri"/>
        </w:rPr>
        <w:t xml:space="preserve"> u Udzielającego Zamówienia przepisów,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nadzorowania pracy średniego personelu medycznego oraz współuczestniczącego w udzielaniu świadczeń zdrowotnych personelu technicznego Oddziału, wydawania odpowiednich zleceń lekarskich i kont</w:t>
      </w:r>
      <w:r>
        <w:rPr>
          <w:rFonts w:ascii="Calibri" w:hAnsi="Calibri" w:cs="Calibri"/>
        </w:rPr>
        <w:t>rolowania sposobu ich wykonania.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Przyjmujący Zamówienie wykonuje</w:t>
      </w:r>
      <w:r w:rsidRPr="00AA329B">
        <w:rPr>
          <w:rFonts w:ascii="Calibri" w:hAnsi="Calibri" w:cs="Calibri"/>
        </w:rPr>
        <w:t xml:space="preserve"> niniejszą umowę: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osobiście, z zastrzeżeniem postanowień niniejszej umowy dotyczących Przerwy,</w:t>
      </w:r>
    </w:p>
    <w:p w:rsidR="00CC0BA5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wyłącznie na terenie Szpitala (z zastrzeżeniem § 2 ust 4 lit. d)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czasie wynikającym z Harmonogramu,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korzystając z lokalu, aparatury, sprzętu medycznego i leków, materiałów medycznych, preparatów diagnostycznych i innych środków niezbędnych do wykonywania zamówienia, udostępnionych mu przez Udzielającego Zamówienia.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czasie wynikającym z Harmonogramu Przyjmujący Zamówienie może opuścić </w:t>
      </w:r>
      <w:r>
        <w:rPr>
          <w:rFonts w:ascii="Calibri" w:hAnsi="Calibri" w:cs="Calibri"/>
        </w:rPr>
        <w:t xml:space="preserve">Szpital </w:t>
      </w:r>
      <w:r w:rsidRPr="00AA329B">
        <w:rPr>
          <w:rFonts w:ascii="Calibri" w:hAnsi="Calibri" w:cs="Calibri"/>
        </w:rPr>
        <w:t>wyłącznie za zgodą lub na polecenie Ordynatora.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nie pobiera jakichkolwiek opłat od pacjentów </w:t>
      </w:r>
      <w:r>
        <w:rPr>
          <w:rFonts w:ascii="Calibri" w:hAnsi="Calibri" w:cs="Calibri"/>
        </w:rPr>
        <w:t xml:space="preserve">za świadczenia dotyczące </w:t>
      </w:r>
      <w:r w:rsidRPr="00AA329B">
        <w:rPr>
          <w:rFonts w:ascii="Calibri" w:hAnsi="Calibri" w:cs="Calibri"/>
        </w:rPr>
        <w:t xml:space="preserve"> zakres</w:t>
      </w:r>
      <w:r>
        <w:rPr>
          <w:rFonts w:ascii="Calibri" w:hAnsi="Calibri" w:cs="Calibri"/>
        </w:rPr>
        <w:t>u</w:t>
      </w:r>
      <w:r w:rsidRPr="00AA329B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ego</w:t>
      </w:r>
      <w:r w:rsidRPr="00AA329B">
        <w:rPr>
          <w:rFonts w:ascii="Calibri" w:hAnsi="Calibri" w:cs="Calibri"/>
        </w:rPr>
        <w:t xml:space="preserve"> niniejszą umową.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wykorzystywania środków, o których mowa w ust. </w:t>
      </w:r>
      <w:r>
        <w:rPr>
          <w:rFonts w:ascii="Calibri" w:hAnsi="Calibri" w:cs="Calibri"/>
        </w:rPr>
        <w:t>5</w:t>
      </w:r>
      <w:r w:rsidRPr="00AA329B">
        <w:rPr>
          <w:rFonts w:ascii="Calibri" w:hAnsi="Calibri" w:cs="Calibri"/>
        </w:rPr>
        <w:t xml:space="preserve"> lit. d) powyżej w sposób racjonalny i uzasadniony rzeczywistymi potrzebami pacjentów.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Wykonywanie niniejszej umowy z naruszeniem regulacji niniejszego paragrafu stanowi naruszenie </w:t>
      </w:r>
      <w:r>
        <w:rPr>
          <w:rFonts w:ascii="Calibri" w:hAnsi="Calibri" w:cs="Calibri"/>
        </w:rPr>
        <w:t xml:space="preserve">warunków wykonywania </w:t>
      </w:r>
      <w:r w:rsidRPr="00AA329B">
        <w:rPr>
          <w:rFonts w:ascii="Calibri" w:hAnsi="Calibri" w:cs="Calibri"/>
        </w:rPr>
        <w:t>niniejszej umowy.</w:t>
      </w:r>
    </w:p>
    <w:p w:rsidR="00CC0BA5" w:rsidRPr="00AA329B" w:rsidRDefault="00CC0BA5" w:rsidP="009A2734">
      <w:pPr>
        <w:pStyle w:val="paragraf"/>
        <w:rPr>
          <w:rFonts w:cs="Calibri"/>
        </w:rPr>
      </w:pPr>
    </w:p>
    <w:p w:rsidR="00CC0BA5" w:rsidRPr="00AA329B" w:rsidRDefault="00CC0BA5" w:rsidP="009A273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obowiązany jest w ramach wykonywania niniejszej umowy do wydawania orzeczeń lekarskich, w tym o czasowej niezdolności do pracy, skierowań, opinii i zaświadczeń wg przepisów obowiązujących w podmiotach leczniczych.</w:t>
      </w:r>
    </w:p>
    <w:p w:rsidR="00CC0BA5" w:rsidRPr="00AA329B" w:rsidRDefault="00CC0BA5" w:rsidP="009A273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zobowiązany jest do zawarcia umowy z Zakładem Ubezpieczeń Społecznych i uzyskania prawa do orzekania o czasowej niezdolności do pracy.</w:t>
      </w:r>
    </w:p>
    <w:p w:rsidR="00CC0BA5" w:rsidRDefault="00CC0BA5" w:rsidP="009A273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Przyjmujący Zamówienie zobowiązuje się do prania odzieży roboczej w profesjonalnych pralniach, posiadających pozytywną opinię Państwowego Powiatowego Inspektora Sanitarnego w zakresie prania i dezynfekcji odzieży szpitalnej. W przypadku kontroli Udzielającego Zamówienia przez Państwowy Inspektorat Sanitarny lub wewnętrznej kontroli przeprowadzonej przez komitet Kontroli Zakażeń Udzielającego Zamówienia</w:t>
      </w:r>
      <w:r>
        <w:rPr>
          <w:rFonts w:ascii="Calibri" w:hAnsi="Calibri" w:cs="Calibri"/>
        </w:rPr>
        <w:t>,</w:t>
      </w:r>
      <w:r w:rsidRPr="00A242F9">
        <w:rPr>
          <w:rFonts w:ascii="Calibri" w:hAnsi="Calibri" w:cs="Calibri"/>
        </w:rPr>
        <w:t xml:space="preserve"> Przyjmujący Zamówienie zobowiązuje się do przedłożenia dowodu (paragonu fiskalnego, faktury, rachunku, umowy itp.) potwierdzającego wykonanie w/w zobowiązania.</w:t>
      </w:r>
    </w:p>
    <w:p w:rsidR="00CC0BA5" w:rsidRDefault="00CC0BA5" w:rsidP="009A273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E14CDB">
        <w:rPr>
          <w:rFonts w:ascii="Calibri" w:hAnsi="Calibri" w:cs="Calibri"/>
        </w:rPr>
        <w:t>Udzi</w:t>
      </w:r>
      <w:r>
        <w:rPr>
          <w:rFonts w:ascii="Calibri" w:hAnsi="Calibri" w:cs="Calibri"/>
        </w:rPr>
        <w:t>elający</w:t>
      </w:r>
      <w:r w:rsidRPr="00E14CDB">
        <w:rPr>
          <w:rFonts w:ascii="Calibri" w:hAnsi="Calibri" w:cs="Calibri"/>
        </w:rPr>
        <w:t xml:space="preserve"> Zamówienia</w:t>
      </w:r>
      <w:r w:rsidDel="00DF3070">
        <w:rPr>
          <w:rStyle w:val="CommentReference"/>
          <w:szCs w:val="16"/>
          <w:lang w:eastAsia="en-US"/>
        </w:rPr>
        <w:t xml:space="preserve"> </w:t>
      </w:r>
      <w:r>
        <w:rPr>
          <w:rFonts w:ascii="Calibri" w:hAnsi="Calibri" w:cs="Calibri"/>
        </w:rPr>
        <w:t xml:space="preserve">umożliwi Przyjmującemu Zamówienie dobrowolne korzystanie z usług pralniczych dostępnych w szpitalu w zakresie </w:t>
      </w:r>
      <w:r w:rsidRPr="00FB307C">
        <w:rPr>
          <w:rFonts w:ascii="Calibri" w:hAnsi="Calibri" w:cs="Calibri"/>
        </w:rPr>
        <w:t>prania odzieży roboczej</w:t>
      </w:r>
      <w:r>
        <w:rPr>
          <w:rFonts w:ascii="Calibri" w:hAnsi="Calibri" w:cs="Calibri"/>
        </w:rPr>
        <w:t>, na podstawie odrębnej umowy.</w:t>
      </w:r>
    </w:p>
    <w:p w:rsidR="00CC0BA5" w:rsidRPr="00A242F9" w:rsidRDefault="00CC0BA5" w:rsidP="009A2734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</w:p>
    <w:p w:rsidR="00CC0BA5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C8712C">
        <w:rPr>
          <w:rFonts w:ascii="Calibri" w:hAnsi="Calibri" w:cs="Calibri"/>
          <w:b/>
        </w:rPr>
        <w:t xml:space="preserve">                                                                                        § 4</w:t>
      </w:r>
    </w:p>
    <w:p w:rsidR="00CC0BA5" w:rsidRPr="00C8712C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CC0BA5" w:rsidRPr="00AA329B" w:rsidRDefault="00CC0BA5" w:rsidP="009A2734">
      <w:pPr>
        <w:pStyle w:val="ustpy"/>
        <w:numPr>
          <w:ilvl w:val="0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że:</w:t>
      </w:r>
    </w:p>
    <w:p w:rsidR="00CC0BA5" w:rsidRPr="00AA329B" w:rsidRDefault="00CC0BA5" w:rsidP="009A2734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stosowne kwalifikacje i uprawnienia do udzielania świadczeń zdrowotnych, o których mowa w § 1 niniejszej umowy,</w:t>
      </w:r>
    </w:p>
    <w:p w:rsidR="00CC0BA5" w:rsidRPr="00AA329B" w:rsidRDefault="00CC0BA5" w:rsidP="009A2734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jego stan zdrowia pozwala na wykonywanie niniejszej umowy,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spełnia wymogi prawem określone do prowadzenia działalności medycznej,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zawartą umowę ubezpieczenia odpowiedzialności cywilnej za szkody wyrządzone przy udzielaniu świadczeń zdrowotnych objętych umową na zasadach przewidzianych w art. 25 ustawy z dnia 15 kwietnia 2011 roku o działalności leczniczej (tekst jednolity Dz. U. z 20</w:t>
      </w:r>
      <w:r>
        <w:rPr>
          <w:rFonts w:ascii="Calibri" w:hAnsi="Calibri" w:cs="Calibri"/>
        </w:rPr>
        <w:t>20</w:t>
      </w:r>
      <w:r w:rsidRPr="00AA329B">
        <w:rPr>
          <w:rFonts w:ascii="Calibri" w:hAnsi="Calibri" w:cs="Calibri"/>
        </w:rPr>
        <w:t xml:space="preserve"> roku poz. </w:t>
      </w:r>
      <w:r>
        <w:rPr>
          <w:rFonts w:ascii="Calibri" w:hAnsi="Calibri" w:cs="Calibri"/>
        </w:rPr>
        <w:t>295</w:t>
      </w:r>
      <w:r w:rsidRPr="00AA329B">
        <w:rPr>
          <w:rFonts w:ascii="Calibri" w:hAnsi="Calibri" w:cs="Calibri"/>
        </w:rPr>
        <w:t xml:space="preserve"> ze zmianami) i zapewni jej obowiązywanie przez cały okres obowiązywania niniejszej umowy.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przedkłada Udzielającemu Zamówienia oryginały dokumentów potwierdzających prawdziwość złożonych oświadczeń w dniu podpisania niniejszej umowy. Komplet kserokopii tych dokumentów stanowią załączniki do niniejszej umowy. Załączniki do niniejszej umowy stanowi w szczególności kopia: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dyplomu lekarza,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dokumentu potwierdzającego posiadanie tytułu /stopnia naukowego,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 wykonywania zawodu,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świadectw o specjalizacji, podspecjalizacji i innych związanych z wykonywaniem świadczeń zdrowotnych wynikających z umowy, (w przypadku rozpoczęcia specjalizacji – karta szkolenia specjalizacyjnego</w:t>
      </w:r>
      <w:r>
        <w:rPr>
          <w:rFonts w:ascii="Calibri" w:hAnsi="Calibri" w:cs="Calibri"/>
        </w:rPr>
        <w:t xml:space="preserve"> – jeżeli dotyczy</w:t>
      </w:r>
      <w:r w:rsidRPr="00AA329B">
        <w:rPr>
          <w:rFonts w:ascii="Calibri" w:hAnsi="Calibri" w:cs="Calibri"/>
        </w:rPr>
        <w:t>),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wpisie do CEIDG,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ważnego dowodu osobistego,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wpisu do rejestru indywidualnych (specjalistycznych) praktyk lekarskich prowadzonego przez Okręgową Radę Lekarską Wielkopolskiej Izby Lekarskiej w Poznaniu,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polisy obowiązkowego ubezpieczenia od odpowiedzialności cywilnej podmiotu wykonującego działalność leczniczą,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aktualnego zaświadczenia lekarza medycyny pracy o zdolności do wykonywania niniejszej umowy,</w:t>
      </w:r>
    </w:p>
    <w:p w:rsidR="00CC0BA5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przeszkoleniu bhp, przez specjalistę ds. bhp Udzielającego Zamówienia.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zakończenia obowiązywania umowy ubezpieczenia, o której mowa w ust. 1</w:t>
      </w:r>
      <w:r>
        <w:rPr>
          <w:rFonts w:ascii="Calibri" w:hAnsi="Calibri" w:cs="Calibri"/>
        </w:rPr>
        <w:t xml:space="preserve"> lit  d)</w:t>
      </w:r>
      <w:r w:rsidRPr="00AA329B">
        <w:rPr>
          <w:rFonts w:ascii="Calibri" w:hAnsi="Calibri" w:cs="Calibri"/>
        </w:rPr>
        <w:t xml:space="preserve"> powyżej, Przyjmujący Zamówienie zawiera umowę ubezpieczenia od odpowiedzialności cywilnej w sposób taki, aby przez cały czas obowiązywania niniejszej umowy posiadać ważne ubezpieczenie</w:t>
      </w:r>
      <w:r>
        <w:rPr>
          <w:rFonts w:ascii="Calibri" w:hAnsi="Calibri" w:cs="Calibri"/>
        </w:rPr>
        <w:t xml:space="preserve">                                             </w:t>
      </w:r>
      <w:r w:rsidRPr="00AA329B">
        <w:rPr>
          <w:rFonts w:ascii="Calibri" w:hAnsi="Calibri" w:cs="Calibri"/>
        </w:rPr>
        <w:t xml:space="preserve"> od odpowiedzialności cywilnej. Egzemplarz umowy ubezpieczenia, o której mowa w niniejszym ustępie, stanowić będzie załącznik do niniejszej umowy.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Niedopełnienie obowiązku, o którym mowa w ust. 1 lit. d) nie zwalnia Przyjmującego Zamówienie z odpowiedzialności za wykonywanie niniejszej umowy.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zmiany przepisów w zakresie obowiązkowego ubezpieczenia od odpowiedzialności cywilnej, o których mowa w ust. 1 lit. d) powyżej, skutkujących w szczególności podwyższeniem minimalnej sumy gwarancyjnej w odniesieniu do jednego zdarzenia – Przyjmujący Zamówienie zobowiązuje się dostosować warunki zawarte w polisie ubezpieczeniowej do nowych wymogów ubezpieczenia, ze skutkiem od dnia wejścia w życie tych przepisów.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zawarte przez niego dotychczas umowy, jak też umowy, jakie będzie zawierać w przyszłości, nie ograniczą dostępności i jakości świadczeń udzielanych na podstawie niniejszej umowy.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 wywiązanie się przez Przyjmującego Zamówienie z obowiązków określonych w niniejszym paragrafie stanowi naruszenie</w:t>
      </w:r>
      <w:r>
        <w:rPr>
          <w:rFonts w:ascii="Calibri" w:hAnsi="Calibri" w:cs="Calibri"/>
        </w:rPr>
        <w:t xml:space="preserve"> warunków wykonywania</w:t>
      </w:r>
      <w:r w:rsidRPr="00AA329B">
        <w:rPr>
          <w:rFonts w:ascii="Calibri" w:hAnsi="Calibri" w:cs="Calibri"/>
        </w:rPr>
        <w:t xml:space="preserve"> niniejszej umowy.</w:t>
      </w:r>
    </w:p>
    <w:p w:rsidR="00CC0BA5" w:rsidRPr="00AA329B" w:rsidRDefault="00CC0BA5" w:rsidP="009A2734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5</w:t>
      </w:r>
    </w:p>
    <w:p w:rsidR="00CC0BA5" w:rsidRPr="00AA329B" w:rsidRDefault="00CC0BA5" w:rsidP="009A2734">
      <w:pPr>
        <w:pStyle w:val="ustpy"/>
        <w:numPr>
          <w:ilvl w:val="0"/>
          <w:numId w:val="1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zapewnienia Przyjmującemu Zamówienie w celu realizacji świadczeń objętych niniejszą umową, zaopatrzenia w leki, środki opatrunkowe, sprzęt jednorazowego użytku, materiały medyczne i inne materiały konieczne do prawidłowego udzielania świadczeń. 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udostępnienia Przyjmującemu Zamówienie pomieszczeń, sprzętu i aparatury medycznej niezbędnych do udzielania świadczeń zdrowotnych, do udzielania których Przyjmujący Zamówienie jest zobowiązany zgodnie z postanowieniami niniejszej umowy. Przyjmujący Zamówienie oświadcza, że zna zasady użytkowania udostępnionej mu aparatury </w:t>
      </w:r>
      <w:r>
        <w:rPr>
          <w:rFonts w:ascii="Calibri" w:hAnsi="Calibri" w:cs="Calibri"/>
        </w:rPr>
        <w:t xml:space="preserve">                            </w:t>
      </w:r>
      <w:r w:rsidRPr="00AA329B">
        <w:rPr>
          <w:rFonts w:ascii="Calibri" w:hAnsi="Calibri" w:cs="Calibri"/>
        </w:rPr>
        <w:t xml:space="preserve">i zobowiązuje się do używania jej zgodnie z zasadami bhp i właściwymi instrukcjami obsługi. 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utrzymywania w należytym stanie technicznym sprzętu i aparatury medycznej potrzebnych do udzielania świadczeń zdrowotnych objętych niniejszą umową. Przyjmujący Zamówienie jest zobowiązany do niezwłocznego informow</w:t>
      </w:r>
      <w:r>
        <w:rPr>
          <w:rFonts w:ascii="Calibri" w:hAnsi="Calibri" w:cs="Calibri"/>
        </w:rPr>
        <w:t>ania Udzielającego Zamówienia o </w:t>
      </w:r>
      <w:r w:rsidRPr="00AA329B">
        <w:rPr>
          <w:rFonts w:ascii="Calibri" w:hAnsi="Calibri" w:cs="Calibri"/>
        </w:rPr>
        <w:t>wszelkich dostrzeżonych nieprawidłowościach w funkcjonowaniu sprzętu, o którym mowa powyżej.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zapewnienia odpowiedniego stanu sanitarnego i czystości pomieszczeń potrzebnych do wykonywania świadczeń zdrowotnych przez Przyjmującego Zamówienie.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zapewnia Przyjmującemu Zamówienie możliwość zapoznania się ze wszystkimi aktami prawa wewnętrznego regulującymi jego działalność, w szczególności z aktami prawa wewnętrznego regulującymi obowiązki Przyjmującego Zamówienie wynikające z niniejszej umowy. Przyjmujący Zamówienie ma prawo do wykonywania kopii tych dokumentów.</w:t>
      </w:r>
    </w:p>
    <w:p w:rsidR="00CC0BA5" w:rsidRPr="00AA329B" w:rsidRDefault="00CC0BA5" w:rsidP="009A2734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6</w:t>
      </w:r>
    </w:p>
    <w:p w:rsidR="00CC0BA5" w:rsidRPr="00AA329B" w:rsidRDefault="00CC0BA5" w:rsidP="009A2734">
      <w:pPr>
        <w:pStyle w:val="ustpy"/>
        <w:numPr>
          <w:ilvl w:val="0"/>
          <w:numId w:val="1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Ordynator ustala Harmonogram w porozumieniu z lekarzami udzielającymi świadczeń zdrowotnych w Oddziale. Harmonogram ustalany jest do 25 dnia miesiąca poprzedzającego miesiąc, w którym Harmonogram będzie obowiązywać. W przypadku braku porozumienia, Ordynator ustala Harmonogram w porozumieniu z Zastępcą Dyrektora ds. Lecznictwa, w terminie do 28 dnia miesiąca</w:t>
      </w:r>
      <w:r>
        <w:rPr>
          <w:rFonts w:ascii="Calibri" w:hAnsi="Calibri" w:cs="Calibri"/>
        </w:rPr>
        <w:t xml:space="preserve"> poprzedzającego miesiąc</w:t>
      </w:r>
      <w:r w:rsidRPr="00AA329B">
        <w:rPr>
          <w:rFonts w:ascii="Calibri" w:hAnsi="Calibri" w:cs="Calibri"/>
        </w:rPr>
        <w:t>, w którym Harmonogram będzie obowiązywać.</w:t>
      </w:r>
    </w:p>
    <w:p w:rsidR="00CC0BA5" w:rsidRDefault="00CC0BA5" w:rsidP="00685BD9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   Harmonogram ustalany jest w sposób umożliwiający realizowanie przez Przyjmującego zamówienie średniomiesięcznie  </w:t>
      </w:r>
      <w:r w:rsidRPr="004C7505">
        <w:rPr>
          <w:rFonts w:ascii="Calibri" w:hAnsi="Calibri" w:cs="Calibri"/>
          <w:b/>
        </w:rPr>
        <w:t>……..  godzin</w:t>
      </w:r>
      <w:r>
        <w:rPr>
          <w:rFonts w:ascii="Calibri" w:hAnsi="Calibri" w:cs="Calibri"/>
        </w:rPr>
        <w:t xml:space="preserve"> udzielania świadczeń zdrowotnych w okresie rozliczeniowym. </w:t>
      </w:r>
      <w:r w:rsidRPr="00C8712C">
        <w:rPr>
          <w:rFonts w:ascii="Calibri" w:hAnsi="Calibri" w:cs="Calibri"/>
        </w:rPr>
        <w:t xml:space="preserve">Okres rozliczeniowy </w:t>
      </w:r>
      <w:r>
        <w:rPr>
          <w:rFonts w:ascii="Calibri" w:hAnsi="Calibri" w:cs="Calibri"/>
        </w:rPr>
        <w:t xml:space="preserve">dla celów ustalenia harmonogramu </w:t>
      </w:r>
      <w:r w:rsidRPr="00C8712C">
        <w:rPr>
          <w:rFonts w:ascii="Calibri" w:hAnsi="Calibri" w:cs="Calibri"/>
        </w:rPr>
        <w:t xml:space="preserve">jest pełnym rokiem kalendarzowym, </w:t>
      </w:r>
      <w:r w:rsidRPr="00E7418A">
        <w:rPr>
          <w:rFonts w:ascii="Calibri" w:hAnsi="Calibri" w:cs="Calibri"/>
        </w:rPr>
        <w:t xml:space="preserve">z zastrzeżeniem, że pierwszy okres rozliczeniowy rozpoczyna się w pierwszym dniu obowiązywania </w:t>
      </w:r>
      <w:r w:rsidRPr="00A56D30">
        <w:rPr>
          <w:rFonts w:ascii="Calibri" w:hAnsi="Calibri" w:cs="Calibri"/>
        </w:rPr>
        <w:t xml:space="preserve">umowy, a kończy  </w:t>
      </w:r>
      <w:r>
        <w:rPr>
          <w:rFonts w:ascii="Calibri" w:hAnsi="Calibri" w:cs="Calibri"/>
        </w:rPr>
        <w:t xml:space="preserve">              </w:t>
      </w:r>
      <w:r w:rsidRPr="00A56D30">
        <w:rPr>
          <w:rFonts w:ascii="Calibri" w:hAnsi="Calibri" w:cs="Calibri"/>
        </w:rPr>
        <w:t>31 grudnia 20</w:t>
      </w:r>
      <w:r>
        <w:rPr>
          <w:rFonts w:ascii="Calibri" w:hAnsi="Calibri" w:cs="Calibri"/>
        </w:rPr>
        <w:t>20</w:t>
      </w:r>
      <w:r w:rsidRPr="00A56D30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 xml:space="preserve"> Ostatni okres rozliczeniowy rozpoczyna </w:t>
      </w:r>
      <w:r w:rsidRPr="006A5CCA">
        <w:rPr>
          <w:rFonts w:ascii="Calibri" w:hAnsi="Calibri" w:cs="Calibri"/>
        </w:rPr>
        <w:t xml:space="preserve">się 1 stycznia 2023 r., a kończy w dniu </w:t>
      </w:r>
      <w:r>
        <w:rPr>
          <w:rFonts w:ascii="Calibri" w:hAnsi="Calibri" w:cs="Calibri"/>
        </w:rPr>
        <w:t xml:space="preserve">                  </w:t>
      </w:r>
      <w:r w:rsidRPr="006A5CCA">
        <w:rPr>
          <w:rFonts w:ascii="Calibri" w:hAnsi="Calibri" w:cs="Calibri"/>
        </w:rPr>
        <w:t>31  sierpnia 2023 r. W przypadku wcześniejszego rozwiązania</w:t>
      </w:r>
      <w:r>
        <w:rPr>
          <w:rFonts w:ascii="Calibri" w:hAnsi="Calibri" w:cs="Calibri"/>
        </w:rPr>
        <w:t xml:space="preserve"> umowy okres rozliczeniowy kończy się ostatniego dnia obowiązywania umowy. W porozumieniu z Zastępcą Dyrektora ds. Lecznictwa powyższy limit może ulec zmianie, jednakże łączna ilość godzin udzielania świadczeń w zakresie położnictwa                      i ginekologii w formie umów cywilnoprawnych, realizowanych  przez wszystkich świadczeniodawców nie może przekroczyć </w:t>
      </w:r>
      <w:r w:rsidRPr="00AA32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średnio </w:t>
      </w:r>
      <w:r>
        <w:rPr>
          <w:rFonts w:ascii="Calibri" w:hAnsi="Calibri" w:cs="Calibri"/>
          <w:b/>
        </w:rPr>
        <w:t xml:space="preserve">2.150 </w:t>
      </w:r>
      <w:r w:rsidRPr="00DC5347">
        <w:rPr>
          <w:rFonts w:ascii="Calibri" w:hAnsi="Calibri" w:cs="Calibri"/>
          <w:b/>
        </w:rPr>
        <w:t xml:space="preserve"> godzin</w:t>
      </w:r>
      <w:r>
        <w:rPr>
          <w:rFonts w:ascii="Calibri" w:hAnsi="Calibri" w:cs="Calibri"/>
          <w:b/>
          <w:i/>
        </w:rPr>
        <w:t xml:space="preserve"> </w:t>
      </w:r>
      <w:r w:rsidRPr="00AA32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miesiącu</w:t>
      </w:r>
      <w:r w:rsidRPr="00AA329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CC0BA5" w:rsidRDefault="00CC0BA5" w:rsidP="004C7505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        </w:t>
      </w:r>
      <w:r w:rsidRPr="00A56D30">
        <w:rPr>
          <w:rFonts w:ascii="Calibri" w:hAnsi="Calibri" w:cs="Calibri"/>
        </w:rPr>
        <w:t>Przyjmujący Zamówienie zobowiązuje się do udzielania</w:t>
      </w:r>
      <w:r w:rsidRPr="00E7418A">
        <w:rPr>
          <w:rFonts w:ascii="Calibri" w:hAnsi="Calibri" w:cs="Calibri"/>
        </w:rPr>
        <w:t xml:space="preserve"> świadczeń zdrowotnych zgodnie </w:t>
      </w:r>
    </w:p>
    <w:p w:rsidR="00CC0BA5" w:rsidRPr="00E7418A" w:rsidRDefault="00CC0BA5" w:rsidP="004C7505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E7418A">
        <w:rPr>
          <w:rFonts w:ascii="Calibri" w:hAnsi="Calibri" w:cs="Calibri"/>
        </w:rPr>
        <w:t>z Harmonogramem.</w:t>
      </w:r>
    </w:p>
    <w:p w:rsidR="00CC0BA5" w:rsidRPr="00553BD4" w:rsidRDefault="00CC0BA5" w:rsidP="003E0C72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   </w:t>
      </w:r>
      <w:r w:rsidRPr="00AA329B">
        <w:rPr>
          <w:rFonts w:ascii="Calibri" w:hAnsi="Calibri" w:cs="Calibri"/>
        </w:rPr>
        <w:t>W przypadku zaistnienia nagłej i niemożliwej do przewidzenia konieczności udzielania świadczeń</w:t>
      </w:r>
      <w:r>
        <w:rPr>
          <w:rFonts w:ascii="Calibri" w:hAnsi="Calibri" w:cs="Calibri"/>
        </w:rPr>
        <w:t xml:space="preserve">               </w:t>
      </w:r>
      <w:r w:rsidRPr="00553BD4">
        <w:rPr>
          <w:rFonts w:ascii="Calibri" w:hAnsi="Calibri" w:cs="Calibri"/>
        </w:rPr>
        <w:t>zdrowotnych przez Przyjmującego Zamówienie na rzecz pacj</w:t>
      </w:r>
      <w:r>
        <w:rPr>
          <w:rFonts w:ascii="Calibri" w:hAnsi="Calibri" w:cs="Calibri"/>
        </w:rPr>
        <w:t xml:space="preserve">entów Udzielającego Zamówienia </w:t>
      </w:r>
      <w:r w:rsidRPr="00553BD4">
        <w:rPr>
          <w:rFonts w:ascii="Calibri" w:hAnsi="Calibri" w:cs="Calibri"/>
        </w:rPr>
        <w:t xml:space="preserve">Ordynator </w:t>
      </w:r>
      <w:r>
        <w:rPr>
          <w:rFonts w:ascii="Calibri" w:hAnsi="Calibri" w:cs="Calibri"/>
        </w:rPr>
        <w:t xml:space="preserve">  </w:t>
      </w:r>
      <w:r w:rsidRPr="00553BD4">
        <w:rPr>
          <w:rFonts w:ascii="Calibri" w:hAnsi="Calibri" w:cs="Calibri"/>
        </w:rPr>
        <w:t>może w uzgodnieniu z Przyjmującym Zamówienie ora</w:t>
      </w:r>
      <w:r>
        <w:rPr>
          <w:rFonts w:ascii="Calibri" w:hAnsi="Calibri" w:cs="Calibri"/>
        </w:rPr>
        <w:t xml:space="preserve">z Z-cą Dyrektora ds. Lecznictwa </w:t>
      </w:r>
      <w:r w:rsidRPr="00553BD4">
        <w:rPr>
          <w:rFonts w:ascii="Calibri" w:hAnsi="Calibri" w:cs="Calibri"/>
        </w:rPr>
        <w:t>zobowiązać Przyjmującego Zamówienie do udzielania świadczeń zdrowotnych poza godzina</w:t>
      </w:r>
      <w:r>
        <w:rPr>
          <w:rFonts w:ascii="Calibri" w:hAnsi="Calibri" w:cs="Calibri"/>
        </w:rPr>
        <w:t xml:space="preserve">mi ustalonymi w Harmonogramie. </w:t>
      </w:r>
      <w:r w:rsidRPr="00553BD4">
        <w:rPr>
          <w:rFonts w:ascii="Calibri" w:hAnsi="Calibri" w:cs="Calibri"/>
        </w:rPr>
        <w:t>W przypadku zaistnienia nagłej i niemożliwej do przewid</w:t>
      </w:r>
      <w:r>
        <w:rPr>
          <w:rFonts w:ascii="Calibri" w:hAnsi="Calibri" w:cs="Calibri"/>
        </w:rPr>
        <w:t>zenia  konieczności  zapewnienia</w:t>
      </w:r>
      <w:r w:rsidRPr="00553BD4">
        <w:rPr>
          <w:rFonts w:ascii="Calibri" w:hAnsi="Calibri" w:cs="Calibri"/>
        </w:rPr>
        <w:t xml:space="preserve">, świadczeń zdrowotnych w zakresie określonym </w:t>
      </w:r>
      <w:r w:rsidRPr="0081680A">
        <w:rPr>
          <w:rFonts w:ascii="Calibri" w:hAnsi="Calibri" w:cs="Calibri"/>
        </w:rPr>
        <w:t>§ 1 ust.1 niniejszej</w:t>
      </w:r>
      <w:r w:rsidRPr="00A91FF6">
        <w:rPr>
          <w:rFonts w:ascii="Calibri" w:hAnsi="Calibri" w:cs="Calibri"/>
        </w:rPr>
        <w:t xml:space="preserve"> umowy oraz </w:t>
      </w:r>
      <w:r w:rsidRPr="00553BD4">
        <w:rPr>
          <w:rFonts w:ascii="Calibri" w:hAnsi="Calibri" w:cs="Calibri"/>
        </w:rPr>
        <w:t>braku porozumienia co do zapewnienia ciągłości tych świadczeń Z-ca Dyrektora ds. Lecznictwa może zobowiązać Przyjmującego Zamówienie do udzielania świadczeń zdrowotnych poza godzinami ustalonymi w Harmonogramie.</w:t>
      </w:r>
    </w:p>
    <w:p w:rsidR="00CC0BA5" w:rsidRPr="00AA329B" w:rsidRDefault="00CC0BA5" w:rsidP="004C7505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7</w:t>
      </w:r>
    </w:p>
    <w:p w:rsidR="00CC0BA5" w:rsidRPr="00C8712C" w:rsidRDefault="00CC0BA5" w:rsidP="009A2734">
      <w:pPr>
        <w:pStyle w:val="ustpy"/>
        <w:numPr>
          <w:ilvl w:val="0"/>
          <w:numId w:val="15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Żadna ze stron nie może ujawnić treści niniejszej umowy osobom trzecim bez zgody drugiej strony, z wyłączeniem sytuacji, gdy obowiązek ten wynika z przepisów prawa powszechnie obowiązującego, albo z prawomocnego orzeczenia sądu lub organu administracji, a także w związku z korzystanie</w:t>
      </w:r>
      <w:r>
        <w:rPr>
          <w:rFonts w:ascii="Calibri" w:hAnsi="Calibri" w:cs="Calibri"/>
        </w:rPr>
        <w:t xml:space="preserve">m przez stronę z pomocy </w:t>
      </w:r>
      <w:r w:rsidRPr="00C8712C">
        <w:rPr>
          <w:rFonts w:ascii="Calibri" w:hAnsi="Calibri" w:cs="Calibri"/>
        </w:rPr>
        <w:t xml:space="preserve">prawnej oraz z zastrzeżeniem ust. </w:t>
      </w:r>
      <w:r>
        <w:rPr>
          <w:rFonts w:ascii="Calibri" w:hAnsi="Calibri" w:cs="Calibri"/>
        </w:rPr>
        <w:t>8</w:t>
      </w:r>
      <w:r w:rsidRPr="00C8712C">
        <w:rPr>
          <w:rFonts w:ascii="Calibri" w:hAnsi="Calibri" w:cs="Calibri"/>
        </w:rPr>
        <w:t>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Strony obowiązane są do zachowania w ścisłej tajemnicy wszelkich informacji dotyczących pacjentów, o ile konieczność ich ujawnienia nie wynika z przepisów prawa powszechnie obowiązującego.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zobowiązuje się do zachowania tajemnicy zawodowej oraz tajemnicy dotyczącej informacji organizacyjnych oraz wszelkich innych ustaleń dotyczących Udzielającego Zamówienia nie podanych do wiadomości publicznej.</w:t>
      </w:r>
    </w:p>
    <w:p w:rsidR="00CC0BA5" w:rsidRDefault="00CC0BA5" w:rsidP="009A2734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Udzielający Zamówienia informuje Ordynatora o średniomiesięcznym limicie godzin Przyjmującego Zamówienie oraz o zasadach rozliczenia tego limitu.</w:t>
      </w:r>
    </w:p>
    <w:p w:rsidR="00CC0BA5" w:rsidRPr="00D746EF" w:rsidRDefault="00CC0BA5" w:rsidP="009A2734">
      <w:pPr>
        <w:pStyle w:val="ustpy"/>
        <w:rPr>
          <w:rFonts w:ascii="Calibri" w:hAnsi="Calibri" w:cs="Calibri"/>
        </w:rPr>
      </w:pPr>
      <w:r w:rsidRPr="00D746EF">
        <w:rPr>
          <w:rFonts w:ascii="Calibri" w:hAnsi="Calibri" w:cs="Calibri"/>
        </w:rPr>
        <w:t>Przyjmujący zamówienie zobowiązuje się ponadto do:</w:t>
      </w:r>
    </w:p>
    <w:p w:rsidR="00CC0BA5" w:rsidRDefault="00CC0BA5" w:rsidP="009A2734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Pr="00D746EF">
        <w:rPr>
          <w:rFonts w:ascii="Calibri" w:hAnsi="Calibri" w:cs="Calibri"/>
        </w:rPr>
        <w:t>uczestniczenia w zaznajomieniu przez Administratora Bezpieczeństwa Informacji, a od 25 maja 2018r. Inspektora Ochrony Danych Szpitala z przepisami o ochronie danych osobowych oraz z  zasadami środowiska informatycznego Udzielającego zamówienia,</w:t>
      </w:r>
    </w:p>
    <w:p w:rsidR="00CC0BA5" w:rsidRPr="00D746EF" w:rsidRDefault="00CC0BA5" w:rsidP="009A2734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</w:t>
      </w:r>
      <w:r w:rsidRPr="00D746EF">
        <w:rPr>
          <w:rFonts w:ascii="Calibri" w:hAnsi="Calibri" w:cs="Calibri"/>
        </w:rPr>
        <w:t xml:space="preserve">zachowania w tajemnicy wszelkich informacji i danych pozyskanych w związku z realizacją umowy, </w:t>
      </w:r>
    </w:p>
    <w:p w:rsidR="00CC0BA5" w:rsidRDefault="00CC0BA5" w:rsidP="009A2734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 w:rsidRPr="00D746EF">
        <w:rPr>
          <w:rFonts w:ascii="Calibri" w:hAnsi="Calibri" w:cs="Calibri"/>
        </w:rPr>
        <w:t>a w szczególności danych osobowych, w tym dotyczących pacjenta,</w:t>
      </w:r>
    </w:p>
    <w:p w:rsidR="00CC0BA5" w:rsidRDefault="00CC0BA5" w:rsidP="009A2734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c. </w:t>
      </w:r>
      <w:r w:rsidRPr="00D746EF">
        <w:rPr>
          <w:rFonts w:ascii="Calibri" w:hAnsi="Calibri" w:cs="Calibri"/>
        </w:rPr>
        <w:t xml:space="preserve">przestrzegania przepisów określających prawa i obowiązki pacjenta oraz Rozporządzenia Parlamentu Europejskiego I Rady (UE) 2016/679 z dnia 27 kwietnia 2016 r. w </w:t>
      </w:r>
      <w:r>
        <w:rPr>
          <w:rFonts w:ascii="Calibri" w:hAnsi="Calibri" w:cs="Calibri"/>
        </w:rPr>
        <w:t xml:space="preserve">sprawie ochrony osób fizycznych                     </w:t>
      </w:r>
      <w:r w:rsidRPr="00D746EF">
        <w:rPr>
          <w:rFonts w:ascii="Calibri" w:hAnsi="Calibri" w:cs="Calibri"/>
        </w:rPr>
        <w:t>w związku z przetwarzaniem danych osobowych i w sprawie swobodnego przepływu takich danych oraz uchylenia dyrektywy 95/46/WE (ogólne rozporządzenie o ochronie danych),</w:t>
      </w:r>
    </w:p>
    <w:p w:rsidR="00CC0BA5" w:rsidRDefault="00CC0BA5" w:rsidP="009A2734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d. </w:t>
      </w:r>
      <w:r w:rsidRPr="00D746EF">
        <w:rPr>
          <w:rFonts w:ascii="Calibri" w:hAnsi="Calibri" w:cs="Calibri"/>
        </w:rPr>
        <w:t>przestrzegania ustanowionych w Szpitalu zasad zapewnienia bezpieczeństwa danych i środowiska informatycz</w:t>
      </w:r>
      <w:r>
        <w:rPr>
          <w:rFonts w:ascii="Calibri" w:hAnsi="Calibri" w:cs="Calibri"/>
        </w:rPr>
        <w:t xml:space="preserve">nego Udzielającego zamówienia, </w:t>
      </w:r>
    </w:p>
    <w:p w:rsidR="00CC0BA5" w:rsidRPr="00D746EF" w:rsidRDefault="00CC0BA5" w:rsidP="009A2734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e. </w:t>
      </w:r>
      <w:r w:rsidRPr="00D746EF">
        <w:rPr>
          <w:rFonts w:ascii="Calibri" w:hAnsi="Calibri" w:cs="Calibri"/>
        </w:rPr>
        <w:t>przestrzegania standardów udzielania świadczeń zdrowotnych ustalonych przez Udzielającego zamówienie i procedur NFZ.</w:t>
      </w:r>
    </w:p>
    <w:p w:rsidR="00CC0BA5" w:rsidRPr="00D746EF" w:rsidRDefault="00CC0BA5" w:rsidP="009A2734">
      <w:pPr>
        <w:pStyle w:val="ustpy"/>
        <w:rPr>
          <w:rFonts w:ascii="Calibri" w:hAnsi="Calibri" w:cs="Calibri"/>
        </w:rPr>
      </w:pPr>
      <w:r w:rsidRPr="00D746EF">
        <w:rPr>
          <w:rFonts w:ascii="Calibri" w:hAnsi="Calibri" w:cs="Calibri"/>
        </w:rPr>
        <w:t xml:space="preserve">Przyjmujący zamówienie przyjmuje do wiadomości, że zostaje upoważniony do przetwarzania danych osobowych w zakresie niezbędnym do realizacji umowy i  wpisany do ewidencji osób upoważnionych </w:t>
      </w:r>
      <w:r>
        <w:rPr>
          <w:rFonts w:ascii="Calibri" w:hAnsi="Calibri" w:cs="Calibri"/>
        </w:rPr>
        <w:t xml:space="preserve">  </w:t>
      </w:r>
      <w:r w:rsidRPr="00D746EF">
        <w:rPr>
          <w:rFonts w:ascii="Calibri" w:hAnsi="Calibri" w:cs="Calibri"/>
        </w:rPr>
        <w:t>do przetwarzania danych osobowych Szpitala.</w:t>
      </w:r>
    </w:p>
    <w:p w:rsidR="00CC0BA5" w:rsidRDefault="00CC0BA5" w:rsidP="009A2734">
      <w:pPr>
        <w:pStyle w:val="ustpy"/>
        <w:rPr>
          <w:rFonts w:ascii="Calibri" w:hAnsi="Calibri" w:cs="Calibri"/>
        </w:rPr>
      </w:pPr>
      <w:r w:rsidRPr="00D746EF">
        <w:rPr>
          <w:rFonts w:ascii="Calibri" w:hAnsi="Calibri" w:cs="Calibri"/>
        </w:rPr>
        <w:t>Obowiązek zachowania tajemnicy nie pozostaje w sprzeczności z przepisami ustawy  z dnia 27 sierpnia 2004 r. o świadczeniach opieki zdrowotnej finansowanych ze środków publicznych.</w:t>
      </w:r>
    </w:p>
    <w:p w:rsidR="00CC0BA5" w:rsidRPr="00D746EF" w:rsidRDefault="00CC0BA5" w:rsidP="009A2734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Udzielający Zamówienia informuje Ordynatora o średniomiesięcznym limicie godzin Przyjmującego Zamówienie oraz o zasadach rozliczenia tego limitu.</w:t>
      </w:r>
    </w:p>
    <w:p w:rsidR="00CC0BA5" w:rsidRPr="00D746EF" w:rsidRDefault="00CC0BA5" w:rsidP="009A2734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</w:p>
    <w:p w:rsidR="00CC0BA5" w:rsidRDefault="00CC0BA5" w:rsidP="009A2734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</w:p>
    <w:p w:rsidR="00CC0BA5" w:rsidRDefault="00CC0BA5" w:rsidP="009A2734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  <w:r w:rsidRPr="00B12FDD">
        <w:rPr>
          <w:rFonts w:ascii="Calibri" w:hAnsi="Calibri" w:cs="Calibri"/>
          <w:b/>
        </w:rPr>
        <w:t xml:space="preserve">                                                                                          §  8</w:t>
      </w:r>
    </w:p>
    <w:p w:rsidR="00CC0BA5" w:rsidRPr="00B12FDD" w:rsidRDefault="00CC0BA5" w:rsidP="009A2734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ma prawo do uzyskania zwolnienia z obowiązku udzielania świadczeń zdrowotnych określonych umową, przeznaczonego na wypoczynek. Za okres ten Przyjmującemu  Zamówienie nie przysługuje wynagrodzenie. Ustala się, że przynajmniej raz w roku kalendarzowym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zwolnienie wynikające z niniejszego punktu może trwać nieprzerwanie przez 14 dni.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Przerwy w realizacji niniejszej umowy muszą być uzgodnione z Ordynatorem w formie pisemnej pod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rygorem nieważności.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w razie niemożności wykonywania zaplanowanych świadczeń zdrowotnych, niezwłocznie zawiadamia o tym Ordynatora lub osobę przez niego upoważnioną. Uprawnienie,</w:t>
      </w:r>
      <w:r>
        <w:rPr>
          <w:rFonts w:ascii="Calibri" w:hAnsi="Calibri" w:cs="Calibri"/>
        </w:rPr>
        <w:t xml:space="preserve">                          </w:t>
      </w:r>
      <w:r w:rsidRPr="00995C29">
        <w:rPr>
          <w:rFonts w:ascii="Calibri" w:hAnsi="Calibri" w:cs="Calibri"/>
        </w:rPr>
        <w:t>o którym mowa w zdaniu pierwszym, dotyczy sytuacji nagłych, niemożliwych do zaplanowania zgodnie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z obowiązkiem określonym w ust. 2 powyżej. 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Każda zmiana terminu planowanej przerwy w realizacji umowy powinna być niezwłocznie zgłoszona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Ordynatorowi oraz potwierdzona w formie pisemnej pod rygorem nieważności. 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zobowiązuje się wskazać osobę zastępującą go, za zgodą tej osoby. Zastępcę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uznaje się za wyznaczonego, gdy jego osobę zaakceptuje Ordynator. Odmowa udzielenia akceptacji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osoby zastępcy przez Ordynatora powinna nastąpić z podaniem przyczyny.  </w:t>
      </w:r>
    </w:p>
    <w:p w:rsidR="00CC0BA5" w:rsidRPr="00AA329B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 w:rsidRPr="00995C29">
        <w:rPr>
          <w:rFonts w:ascii="Calibri" w:hAnsi="Calibri" w:cs="Calibri"/>
        </w:rPr>
        <w:tab/>
        <w:t>Za czas udzielania świadczeń zdrowotnych przez osobę Zastępcy, Przyjmującemu Zamówienie nie przysługuje prawo d</w:t>
      </w:r>
      <w:r>
        <w:rPr>
          <w:rFonts w:ascii="Calibri" w:hAnsi="Calibri" w:cs="Calibri"/>
        </w:rPr>
        <w:t>o</w:t>
      </w:r>
      <w:r w:rsidRPr="00995C29">
        <w:rPr>
          <w:rFonts w:ascii="Calibri" w:hAnsi="Calibri" w:cs="Calibri"/>
        </w:rPr>
        <w:t xml:space="preserve">  wynagrodzenia. Wynagrodzenie to zostaje przekazane Zastępcy, na mocy osobnej </w:t>
      </w:r>
      <w:r>
        <w:rPr>
          <w:rFonts w:ascii="Calibri" w:hAnsi="Calibri" w:cs="Calibri"/>
        </w:rPr>
        <w:t>umowy</w:t>
      </w:r>
      <w:r w:rsidRPr="00AA329B">
        <w:rPr>
          <w:rFonts w:ascii="Calibri" w:hAnsi="Calibri" w:cs="Calibri"/>
        </w:rPr>
        <w:t>, jednorazowo z nim zawartej przez Udzielającego Zamówienia</w:t>
      </w:r>
      <w:r w:rsidRPr="00EE5CD2">
        <w:rPr>
          <w:rFonts w:ascii="Calibri" w:hAnsi="Calibri" w:cs="Calibri"/>
        </w:rPr>
        <w:t xml:space="preserve">. Zawarcie jednorazowej umowy </w:t>
      </w:r>
      <w:r>
        <w:rPr>
          <w:rFonts w:ascii="Calibri" w:hAnsi="Calibri" w:cs="Calibri"/>
        </w:rPr>
        <w:t>z </w:t>
      </w:r>
      <w:r w:rsidRPr="00EE5CD2">
        <w:rPr>
          <w:rFonts w:ascii="Calibri" w:hAnsi="Calibri" w:cs="Calibri"/>
        </w:rPr>
        <w:t xml:space="preserve">Zastępcą nie jest wymagane w przypadku gdy Zastępcą jest inny lekarz </w:t>
      </w:r>
      <w:r>
        <w:rPr>
          <w:rFonts w:ascii="Calibri" w:hAnsi="Calibri" w:cs="Calibri"/>
        </w:rPr>
        <w:t xml:space="preserve">mający podpisaną umowę  </w:t>
      </w:r>
      <w:r w:rsidRPr="00EE5CD2">
        <w:rPr>
          <w:rFonts w:ascii="Calibri" w:hAnsi="Calibri" w:cs="Calibri"/>
        </w:rPr>
        <w:t xml:space="preserve">na udzielanie świadczeń zdrowotnych w zakresie </w:t>
      </w:r>
      <w:r w:rsidRPr="009A38FE">
        <w:rPr>
          <w:rFonts w:ascii="Calibri" w:hAnsi="Calibri" w:cs="Calibri"/>
          <w:bCs/>
        </w:rPr>
        <w:t>położnictwa i ginekologii</w:t>
      </w:r>
      <w:r w:rsidRPr="00EE5CD2">
        <w:rPr>
          <w:rFonts w:ascii="Calibri" w:hAnsi="Calibri" w:cs="Calibri"/>
        </w:rPr>
        <w:t xml:space="preserve"> w Oddziale </w:t>
      </w:r>
      <w:r w:rsidRPr="001F59F6">
        <w:rPr>
          <w:rFonts w:ascii="Calibri" w:hAnsi="Calibri" w:cs="Calibri"/>
          <w:bCs/>
        </w:rPr>
        <w:t>Ginekologiczno-Położniczy</w:t>
      </w:r>
      <w:r>
        <w:rPr>
          <w:rFonts w:ascii="Calibri" w:hAnsi="Calibri" w:cs="Calibri"/>
          <w:bCs/>
        </w:rPr>
        <w:t>m</w:t>
      </w:r>
      <w:r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Wojewódzkiego Szpitala Zespolonego</w:t>
      </w:r>
      <w:r>
        <w:rPr>
          <w:rFonts w:ascii="Calibri" w:hAnsi="Calibri" w:cs="Calibri"/>
        </w:rPr>
        <w:t xml:space="preserve"> im. dr. Romana Ostrzyckiego                     </w:t>
      </w:r>
      <w:r w:rsidRPr="00EE5CD2">
        <w:rPr>
          <w:rFonts w:ascii="Calibri" w:hAnsi="Calibri" w:cs="Calibri"/>
        </w:rPr>
        <w:t xml:space="preserve"> w Koninie, jednak wówczas konieczne jest wypełnienie załącznika nr 2 do umowy i przekazanie go przez Zastępcę wraz z fakturą za miesiąc którego dotyczy. Liczba godzin wynikająca z załącznika nr 2 automatycznie zmniejsza limit Przyjmującego Zamówienie, a zwiększa limit Zastępcy. Rozliczenie przesuniętych limitów następuje w okresach wynikających z § 6 ust. 2 umowy. Zastępca udziela świadczeń</w:t>
      </w:r>
      <w:r>
        <w:rPr>
          <w:rFonts w:ascii="Calibri" w:hAnsi="Calibri" w:cs="Calibri"/>
        </w:rPr>
        <w:t xml:space="preserve"> zdrowotnych wg własnej stawki godzinowej, jednak nie wyższej niż stawka godzinowa Przyjmującego zamówienie.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W czasie trwania zastępstwa, zastępca jest zobowiązany do wykonywania wszystkich obowiązków Przyjmującego Zamówienie, wynikających z niniejszej umowy. 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Zastępca odpowiada wobec Udzielającego Zamówienia za nieprawidłowe wykonywanie umowy </w:t>
      </w:r>
      <w:r>
        <w:rPr>
          <w:rFonts w:ascii="Calibri" w:hAnsi="Calibri" w:cs="Calibri"/>
        </w:rPr>
        <w:t>zastępstwa</w:t>
      </w:r>
      <w:r w:rsidRPr="00995C29">
        <w:rPr>
          <w:rFonts w:ascii="Calibri" w:hAnsi="Calibri" w:cs="Calibri"/>
        </w:rPr>
        <w:t xml:space="preserve"> i za szkody wyrządzone komukolwiek w związku z realizowaniem niniejszej umowy.</w:t>
      </w:r>
    </w:p>
    <w:p w:rsidR="00CC0BA5" w:rsidRPr="00AA329B" w:rsidRDefault="00CC0BA5" w:rsidP="009A2734">
      <w:pPr>
        <w:pStyle w:val="paragraf"/>
        <w:numPr>
          <w:ilvl w:val="0"/>
          <w:numId w:val="0"/>
        </w:numPr>
        <w:ind w:left="4320"/>
        <w:rPr>
          <w:rFonts w:cs="Calibri"/>
        </w:rPr>
      </w:pPr>
      <w:r>
        <w:rPr>
          <w:rFonts w:cs="Calibri"/>
        </w:rPr>
        <w:t xml:space="preserve"> § 9</w:t>
      </w:r>
    </w:p>
    <w:p w:rsidR="00CC0BA5" w:rsidRPr="00AA329B" w:rsidRDefault="00CC0BA5" w:rsidP="009A2734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przyjmuje obowiązek poddania się kontroli przeprowadzanej przez Udzielającego Zamówienia, w szczególności co do :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sposobu udzielania świadczeń zdrowotnych i ich jakości,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gospodarowania użytkowanym sprzętem, aparaturą medyczną, lekami i innymi środkami niezbędnymi do udzielania świadczeń zdrowotnych,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zlecanych badań diagnostycznych,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  <w:bCs/>
          <w:iCs/>
        </w:rPr>
      </w:pPr>
      <w:r w:rsidRPr="00AA329B">
        <w:rPr>
          <w:rFonts w:ascii="Calibri" w:hAnsi="Calibri" w:cs="Calibri"/>
        </w:rPr>
        <w:t>prowadzonej dokumentacji medycznej i sprawozdawczości statystycznej.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prowadzenia kontroli w sposób niezakłócający wykonywania przez Przyjmującego Zamówienie obowiązków określonych w niniejszej umowie.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Niezależnie od obowiązku, o którym mowa w § 9 ust. 1, Przyjmujący Zamówienie przyjmuje na siebie obowiązek poddawania się kontroli Narodowego Funduszu Zdrowia oraz innych uprawnionych organów i osób, na warunkach określonych obowiązującymi przepisami prawa. 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  <w:bCs/>
        </w:rPr>
        <w:t>Udzielający Zamówienia</w:t>
      </w:r>
      <w:r w:rsidRPr="00AA329B">
        <w:rPr>
          <w:rFonts w:ascii="Calibri" w:hAnsi="Calibri" w:cs="Calibri"/>
        </w:rPr>
        <w:t xml:space="preserve"> zobowiązuje się do niezwłocznego informowania </w:t>
      </w:r>
      <w:r w:rsidRPr="00AA329B">
        <w:rPr>
          <w:rFonts w:ascii="Calibri" w:hAnsi="Calibri" w:cs="Calibri"/>
          <w:bCs/>
        </w:rPr>
        <w:t>Przyjmującego Zamówienie</w:t>
      </w:r>
      <w:r w:rsidRPr="00AA329B">
        <w:rPr>
          <w:rFonts w:ascii="Calibri" w:hAnsi="Calibri" w:cs="Calibri"/>
          <w:bCs/>
        </w:rPr>
        <w:br/>
      </w:r>
      <w:r w:rsidRPr="00AA329B">
        <w:rPr>
          <w:rFonts w:ascii="Calibri" w:hAnsi="Calibri" w:cs="Calibri"/>
        </w:rPr>
        <w:t xml:space="preserve"> o planowanej bądź rozpoczętej kontrol</w:t>
      </w:r>
      <w:r w:rsidRPr="00AA329B">
        <w:rPr>
          <w:rFonts w:ascii="Calibri" w:hAnsi="Calibri" w:cs="Calibri"/>
          <w:bCs/>
        </w:rPr>
        <w:t xml:space="preserve">i, o której mowa w § 9 ust. 3 i </w:t>
      </w:r>
      <w:r w:rsidRPr="00AA329B">
        <w:rPr>
          <w:rFonts w:ascii="Calibri" w:hAnsi="Calibri" w:cs="Calibri"/>
        </w:rPr>
        <w:t>dotyczącej zakresu przedmiotowej umowy, pod warunkiem iż będzie posiadał taką wiedzę. Przyjmujący Zamówienie ma obowiązek aktywnego uczestnictwa w tej kontroli.</w:t>
      </w:r>
    </w:p>
    <w:p w:rsidR="00CC0BA5" w:rsidRPr="00AA329B" w:rsidRDefault="00CC0BA5" w:rsidP="009A2734">
      <w:pPr>
        <w:pStyle w:val="paragraf"/>
        <w:numPr>
          <w:ilvl w:val="0"/>
          <w:numId w:val="0"/>
        </w:numPr>
        <w:ind w:left="3600" w:firstLine="720"/>
        <w:rPr>
          <w:rFonts w:cs="Calibri"/>
        </w:rPr>
      </w:pPr>
      <w:r>
        <w:rPr>
          <w:rFonts w:cs="Calibri"/>
        </w:rPr>
        <w:t>§ 10</w:t>
      </w:r>
    </w:p>
    <w:p w:rsidR="00CC0BA5" w:rsidRPr="00AA329B" w:rsidRDefault="00CC0BA5" w:rsidP="009A2734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Strony zobowiązują się wykorzystać wszystkie możliwości działań prawnych i faktycznych w celu uniknięcia płatności odszkodowań. </w:t>
      </w:r>
    </w:p>
    <w:p w:rsidR="00CC0BA5" w:rsidRDefault="00CC0BA5" w:rsidP="009A2734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doręczenia Udzielającemu Zamówienia w wyznaczonym terminie wszystkich żądanych przez niego dokumentów, związanych z realizacją niniejszej umowy, a w szczególności określonych w załączniku nr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 xml:space="preserve"> do niniejszej umowy. Dokumenty, o których mowa wyżej należy przekazywać wyłącznie za pośrednictwem kancelarii Udzielającego Zamówienia.</w:t>
      </w:r>
    </w:p>
    <w:p w:rsidR="00CC0BA5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CC0BA5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CC0BA5" w:rsidRPr="002070A1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070A1">
        <w:rPr>
          <w:rFonts w:ascii="Calibri" w:hAnsi="Calibri" w:cs="Calibri"/>
          <w:b/>
        </w:rPr>
        <w:t xml:space="preserve">                                                                                           </w:t>
      </w:r>
      <w:r>
        <w:rPr>
          <w:rFonts w:ascii="Calibri" w:hAnsi="Calibri" w:cs="Calibri"/>
          <w:b/>
        </w:rPr>
        <w:tab/>
      </w:r>
      <w:r w:rsidRPr="002070A1">
        <w:rPr>
          <w:rFonts w:ascii="Calibri" w:hAnsi="Calibri" w:cs="Calibri"/>
          <w:b/>
        </w:rPr>
        <w:t>§ 11</w:t>
      </w:r>
    </w:p>
    <w:p w:rsidR="00CC0BA5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  <w:t>Strony ustalają wynagrodzenie dla Przyjmującego Zamówienie z tytułu udzielania lekarskich świadczeń zdrowotnych objętych niniejszą umową w oparciu o następujące stawki:</w:t>
      </w:r>
    </w:p>
    <w:p w:rsidR="00CC0BA5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a) ……… zł za 1 godzinę udzielania lekarskich świadczeń zdrowotnych w  godzinach od 7</w:t>
      </w:r>
      <w:r>
        <w:rPr>
          <w:rFonts w:ascii="Calibri" w:hAnsi="Calibri" w:cs="Calibri"/>
          <w:vertAlign w:val="superscript"/>
        </w:rPr>
        <w:t>25</w:t>
      </w:r>
      <w:r>
        <w:rPr>
          <w:rFonts w:ascii="Calibri" w:hAnsi="Calibri" w:cs="Calibri"/>
        </w:rPr>
        <w:t xml:space="preserve"> do 15</w:t>
      </w:r>
      <w:r>
        <w:rPr>
          <w:rFonts w:ascii="Calibri" w:hAnsi="Calibri" w:cs="Calibri"/>
          <w:vertAlign w:val="superscript"/>
        </w:rPr>
        <w:t>00</w:t>
      </w:r>
      <w:r>
        <w:rPr>
          <w:rFonts w:ascii="Calibri" w:hAnsi="Calibri" w:cs="Calibri"/>
        </w:rPr>
        <w:t xml:space="preserve"> w dni zwykłe,</w:t>
      </w:r>
    </w:p>
    <w:p w:rsidR="00CC0BA5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b) ……… zł za 1 godzinę udzielania lekarskich świadczeń zdrowotnych w godzinach od 15</w:t>
      </w:r>
      <w:r>
        <w:rPr>
          <w:rFonts w:ascii="Calibri" w:hAnsi="Calibri" w:cs="Calibri"/>
          <w:vertAlign w:val="superscript"/>
        </w:rPr>
        <w:t>00</w:t>
      </w:r>
      <w:r>
        <w:rPr>
          <w:rFonts w:ascii="Calibri" w:hAnsi="Calibri" w:cs="Calibri"/>
        </w:rPr>
        <w:t xml:space="preserve"> do 7</w:t>
      </w:r>
      <w:r>
        <w:rPr>
          <w:rFonts w:ascii="Calibri" w:hAnsi="Calibri" w:cs="Calibri"/>
          <w:vertAlign w:val="superscript"/>
        </w:rPr>
        <w:t>25</w:t>
      </w:r>
      <w:r>
        <w:rPr>
          <w:rFonts w:ascii="Calibri" w:hAnsi="Calibri" w:cs="Calibri"/>
        </w:rPr>
        <w:t xml:space="preserve"> dnia następnego  w dni zwykłe, całodobowo w soboty  i w dni świąteczne.</w:t>
      </w:r>
    </w:p>
    <w:p w:rsidR="00CC0BA5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Pozostawanie poza szpitalem w stanie gotowości od 15</w:t>
      </w:r>
      <w:r>
        <w:rPr>
          <w:rFonts w:ascii="Calibri" w:hAnsi="Calibri" w:cs="Calibri"/>
          <w:vertAlign w:val="superscript"/>
        </w:rPr>
        <w:t>00</w:t>
      </w:r>
      <w:r>
        <w:rPr>
          <w:rFonts w:ascii="Calibri" w:hAnsi="Calibri" w:cs="Calibri"/>
        </w:rPr>
        <w:t xml:space="preserve"> do 7</w:t>
      </w:r>
      <w:r>
        <w:rPr>
          <w:rFonts w:ascii="Calibri" w:hAnsi="Calibri" w:cs="Calibri"/>
          <w:vertAlign w:val="superscript"/>
        </w:rPr>
        <w:t>25</w:t>
      </w:r>
      <w:r>
        <w:rPr>
          <w:rFonts w:ascii="Calibri" w:hAnsi="Calibri" w:cs="Calibri"/>
        </w:rPr>
        <w:t xml:space="preserve"> dnia następnego w dni zwykłe, całodobowo w soboty i  w dni świąteczne,  jest płatne w proporcji 5 godzin czuwania jako równoważnik 1 godziny pracy. W przypadku wezwania w czasie pozostawania w gotowości, czas udzielania świadczeń zdrowotnych jest płatny zgodnie ze stawką określoną w § 11 ust. 1 pkt b.</w:t>
      </w:r>
    </w:p>
    <w:p w:rsidR="00CC0BA5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</w:p>
    <w:p w:rsidR="00CC0BA5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2.       Stawka godzinowa będzie  wzrastać o procent wzrostu przeciętnego wynagrodzenia brutto w gospodarce narodowej za rok poprzedni, ogłoszonego przez Prezesa GUS w Dzienniku Urzędowym Monitor Polski. Zmiana stawki będzie następować na podstawie aneksu do umowy raz na rok, każdorazowo po kolejnych 12 miesiącach obowiązywania umowy.</w:t>
      </w:r>
    </w:p>
    <w:p w:rsidR="00CC0BA5" w:rsidRPr="00EE5CD2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 xml:space="preserve">Przyjmujący Zamówienie </w:t>
      </w:r>
      <w:r w:rsidRPr="00EE5CD2">
        <w:rPr>
          <w:rFonts w:ascii="Calibri" w:hAnsi="Calibri" w:cs="Calibri"/>
        </w:rPr>
        <w:t xml:space="preserve">udziela świadczeń zdrowotnych zgodnie z limitem określonym </w:t>
      </w:r>
      <w:r>
        <w:rPr>
          <w:rFonts w:ascii="Calibri" w:hAnsi="Calibri" w:cs="Calibri"/>
        </w:rPr>
        <w:t>przez Udzielającego Zamówienia</w:t>
      </w:r>
      <w:r w:rsidRPr="006461BA">
        <w:rPr>
          <w:rFonts w:ascii="Calibri" w:hAnsi="Calibri" w:cs="Calibri"/>
        </w:rPr>
        <w:t>. Jego przekroczenie nie powoduje obowiązku wypła</w:t>
      </w:r>
      <w:r>
        <w:rPr>
          <w:rFonts w:ascii="Calibri" w:hAnsi="Calibri" w:cs="Calibri"/>
        </w:rPr>
        <w:t>ty wynagrodzenia  z tego tytułu,</w:t>
      </w:r>
      <w:r w:rsidRPr="006461BA">
        <w:rPr>
          <w:rFonts w:ascii="Calibri" w:hAnsi="Calibri" w:cs="Calibri"/>
        </w:rPr>
        <w:t xml:space="preserve"> </w:t>
      </w:r>
      <w:r w:rsidRPr="006B7CA1">
        <w:rPr>
          <w:rFonts w:ascii="Calibri" w:hAnsi="Calibri" w:cs="Calibri"/>
        </w:rPr>
        <w:t>z wyłączeniem sytuacji opisanej w § 6</w:t>
      </w:r>
      <w:r>
        <w:rPr>
          <w:rFonts w:ascii="Calibri" w:hAnsi="Calibri" w:cs="Calibri"/>
        </w:rPr>
        <w:t>,</w:t>
      </w:r>
      <w:r w:rsidRPr="006B7C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ust. </w:t>
      </w:r>
      <w:r w:rsidRPr="006B7CA1">
        <w:rPr>
          <w:rFonts w:ascii="Calibri" w:hAnsi="Calibri" w:cs="Calibri"/>
        </w:rPr>
        <w:t xml:space="preserve"> 4.</w:t>
      </w:r>
    </w:p>
    <w:p w:rsidR="00CC0BA5" w:rsidRPr="002070A1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Rozliczanie należności za świadczenia następuje w okresach miesięcznych (miesiące kalendarzowe).</w:t>
      </w:r>
    </w:p>
    <w:p w:rsidR="00CC0BA5" w:rsidRPr="002070A1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Za okres nieświadczenia usług zdrowotnych objętych niniejszą umową Przyjmujący Zamówienie nie otrzymuje wynagrodzenia. </w:t>
      </w:r>
    </w:p>
    <w:p w:rsidR="00CC0BA5" w:rsidRPr="00EE5CD2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Podstawą wypłaty należności jest faktura wystawiona przez Przyjmującego Zamówienie sprawdzona </w:t>
      </w:r>
      <w:r>
        <w:rPr>
          <w:rFonts w:ascii="Calibri" w:hAnsi="Calibri" w:cs="Calibri"/>
        </w:rPr>
        <w:t xml:space="preserve">                        </w:t>
      </w:r>
      <w:r w:rsidRPr="00EE5CD2">
        <w:rPr>
          <w:rFonts w:ascii="Calibri" w:hAnsi="Calibri" w:cs="Calibri"/>
        </w:rPr>
        <w:t>pod względem merytorycznym przez Ordynatora, a w przypadku jego nieobecności przez osobę upoważnioną zgodnie z Instrukcją Obiegu Dokumentów lub  Z-cę Dyrektora ds. Lecznictwa.</w:t>
      </w:r>
    </w:p>
    <w:p w:rsidR="00CC0BA5" w:rsidRPr="00EE5CD2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Warunkiem wypłaty wynagrodzenia w terminie określonym w ust. 1</w:t>
      </w:r>
      <w:r>
        <w:rPr>
          <w:rFonts w:ascii="Calibri" w:hAnsi="Calibri" w:cs="Calibri"/>
        </w:rPr>
        <w:t>1</w:t>
      </w:r>
      <w:r w:rsidRPr="00EE5CD2">
        <w:rPr>
          <w:rFonts w:ascii="Calibri" w:hAnsi="Calibri" w:cs="Calibri"/>
        </w:rPr>
        <w:t xml:space="preserve"> jest otrzymanie przez Udzielającego Zamówienia zapłaty/ryczałtu za wykonane usługi. </w:t>
      </w:r>
    </w:p>
    <w:p w:rsidR="00CC0BA5" w:rsidRPr="00EE5CD2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Zatwierdzenie faktury do wypłaty dokonują osoby upoważnione w Instrukcji Obiegu Dokumentów Udzielającego Zamówienia.</w:t>
      </w:r>
    </w:p>
    <w:p w:rsidR="00CC0BA5" w:rsidRPr="006461BA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Fakturę za świadczone usługi należy dostarczyć do Działu Księgowości  Udzielającego </w:t>
      </w:r>
      <w:r>
        <w:rPr>
          <w:rFonts w:ascii="Calibri" w:hAnsi="Calibri" w:cs="Calibri"/>
        </w:rPr>
        <w:t>Zamówienia do 10 </w:t>
      </w:r>
      <w:r w:rsidRPr="00EE5CD2">
        <w:rPr>
          <w:rFonts w:ascii="Calibri" w:hAnsi="Calibri" w:cs="Calibri"/>
        </w:rPr>
        <w:t xml:space="preserve">dnia następnego miesiąca za pośrednictwem kancelarii Szpitala. Za datę dostarczenia faktury przyjmuje się datę wpływu do kancelarii Szpitala. </w:t>
      </w:r>
    </w:p>
    <w:p w:rsidR="00CC0BA5" w:rsidRPr="006461BA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Faktura za wykonane świadczenia musi odpowiadać przepisom Ustawy z dnia 11 marca 2004 r. o podatku od towarów i usług oraz Rozporządzenia Ministra Finansów z dnia 3 grudnia 2013 r. </w:t>
      </w:r>
      <w:r>
        <w:rPr>
          <w:rFonts w:ascii="Calibri" w:hAnsi="Calibri" w:cs="Calibri"/>
        </w:rPr>
        <w:t xml:space="preserve">                        </w:t>
      </w:r>
      <w:r w:rsidRPr="00EE5CD2">
        <w:rPr>
          <w:rFonts w:ascii="Calibri" w:hAnsi="Calibri" w:cs="Calibri"/>
        </w:rPr>
        <w:t>w sprawie wystawiania faktur. Faktura nie może być przekreślona oraz nie może nosić śladów poprawiania poprzez wymazywanie</w:t>
      </w:r>
      <w:r w:rsidRPr="00FE3547">
        <w:rPr>
          <w:rFonts w:ascii="Calibri" w:hAnsi="Calibri" w:cs="Calibri"/>
        </w:rPr>
        <w:t>,</w:t>
      </w:r>
      <w:r w:rsidRPr="00EE5CD2">
        <w:rPr>
          <w:rFonts w:ascii="Calibri" w:hAnsi="Calibri" w:cs="Calibri"/>
        </w:rPr>
        <w:t xml:space="preserve"> korektorowanie itp. Przyjmujący </w:t>
      </w:r>
      <w:r>
        <w:rPr>
          <w:rFonts w:ascii="Calibri" w:hAnsi="Calibri" w:cs="Calibri"/>
        </w:rPr>
        <w:t>Z</w:t>
      </w:r>
      <w:r w:rsidRPr="00EE5CD2">
        <w:rPr>
          <w:rFonts w:ascii="Calibri" w:hAnsi="Calibri" w:cs="Calibri"/>
        </w:rPr>
        <w:t>amówienie zobowią</w:t>
      </w:r>
      <w:r>
        <w:rPr>
          <w:rFonts w:ascii="Calibri" w:hAnsi="Calibri" w:cs="Calibri"/>
        </w:rPr>
        <w:t>zany jest wpisać na fakturze nr </w:t>
      </w:r>
      <w:r w:rsidRPr="00EE5CD2">
        <w:rPr>
          <w:rFonts w:ascii="Calibri" w:hAnsi="Calibri" w:cs="Calibri"/>
        </w:rPr>
        <w:t>umowy.</w:t>
      </w:r>
    </w:p>
    <w:p w:rsidR="00CC0BA5" w:rsidRPr="00EE5CD2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Zapłata wynagrodzenia za wykonane świadczenia następować będzie w terminie do ostatniego dnia miesiąca następującego po miesiącu rozliczeniowym, na rachunek bankowy Przyjmującego Zamówienie każdorazowo wskazany  w fakturze. Uchyb</w:t>
      </w:r>
      <w:r>
        <w:rPr>
          <w:rFonts w:ascii="Calibri" w:hAnsi="Calibri" w:cs="Calibri"/>
        </w:rPr>
        <w:t xml:space="preserve">ienie terminowi określonemu w </w:t>
      </w:r>
      <w:r w:rsidRPr="00EE5CD2">
        <w:rPr>
          <w:rFonts w:ascii="Calibri" w:hAnsi="Calibri" w:cs="Calibri"/>
        </w:rPr>
        <w:t xml:space="preserve">ust. </w:t>
      </w:r>
      <w:r>
        <w:rPr>
          <w:rFonts w:ascii="Calibri" w:hAnsi="Calibri" w:cs="Calibri"/>
        </w:rPr>
        <w:t>9</w:t>
      </w:r>
      <w:r w:rsidRPr="00EE5CD2">
        <w:rPr>
          <w:rFonts w:ascii="Calibri" w:hAnsi="Calibri" w:cs="Calibri"/>
        </w:rPr>
        <w:t xml:space="preserve"> poprzez niezłożenie faktury lub błędne jej sporządzenie do 7 dni włącznie </w:t>
      </w:r>
      <w:r w:rsidRPr="006461BA"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 xml:space="preserve">spowoduje przesunięcie przelewu należności </w:t>
      </w:r>
      <w:r>
        <w:rPr>
          <w:rFonts w:ascii="Calibri" w:hAnsi="Calibri" w:cs="Calibri"/>
        </w:rPr>
        <w:t xml:space="preserve">              </w:t>
      </w:r>
      <w:r w:rsidRPr="00EE5CD2">
        <w:rPr>
          <w:rFonts w:ascii="Calibri" w:hAnsi="Calibri" w:cs="Calibri"/>
        </w:rPr>
        <w:t>na konto Przyjmującego Zamówienie o liczbę dni opóźnienia w złożeniu prawidłowo wystawionej faktury, natomiast opóźnienie</w:t>
      </w:r>
      <w:r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o ponad 7 dni spowoduje przesunięcie terminu zapłaty na kolejny miesiąc rozliczeniowy.</w:t>
      </w:r>
    </w:p>
    <w:p w:rsidR="00CC0BA5" w:rsidRPr="002070A1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Za datę zapłaty uznaje się dzień, w którym nastąpiło obciążenie rachunku bankowego</w:t>
      </w:r>
      <w:r w:rsidRPr="005A1CA4">
        <w:rPr>
          <w:rFonts w:ascii="Calibri" w:hAnsi="Calibri" w:cs="Calibri"/>
        </w:rPr>
        <w:t xml:space="preserve"> </w:t>
      </w:r>
      <w:r w:rsidRPr="002070A1">
        <w:rPr>
          <w:rFonts w:ascii="Calibri" w:hAnsi="Calibri" w:cs="Calibri"/>
        </w:rPr>
        <w:t>Udzielającego Zamówienia.</w:t>
      </w:r>
    </w:p>
    <w:p w:rsidR="00CC0BA5" w:rsidRPr="006461BA" w:rsidRDefault="00CC0BA5" w:rsidP="009A273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Przyjmujący </w:t>
      </w:r>
      <w:r w:rsidRPr="00EE5CD2">
        <w:rPr>
          <w:rFonts w:ascii="Calibri" w:hAnsi="Calibri" w:cs="Calibri"/>
        </w:rPr>
        <w:t>Zamówienie samodzielnie dokonuje wyliczenia należności publicznoprawnych oraz dokonuje  wpłat i rozliczeń z Zakładem Ubezpieczeń Społecznych i z</w:t>
      </w:r>
      <w:r>
        <w:rPr>
          <w:rFonts w:ascii="Calibri" w:hAnsi="Calibri" w:cs="Calibri"/>
        </w:rPr>
        <w:t xml:space="preserve"> Urzędem Skarbowym związanych z </w:t>
      </w:r>
      <w:r w:rsidRPr="00EE5CD2">
        <w:rPr>
          <w:rFonts w:ascii="Calibri" w:hAnsi="Calibri" w:cs="Calibri"/>
        </w:rPr>
        <w:t>niniejszą umową.</w:t>
      </w:r>
    </w:p>
    <w:p w:rsidR="00CC0BA5" w:rsidRPr="00EE5CD2" w:rsidRDefault="00CC0BA5" w:rsidP="009A2734">
      <w:pPr>
        <w:pStyle w:val="paragraf"/>
        <w:numPr>
          <w:ilvl w:val="0"/>
          <w:numId w:val="0"/>
        </w:numPr>
        <w:ind w:left="4035"/>
        <w:rPr>
          <w:rFonts w:cs="Calibri"/>
        </w:rPr>
      </w:pPr>
      <w:r w:rsidRPr="00EE5CD2">
        <w:rPr>
          <w:rFonts w:cs="Calibri"/>
        </w:rPr>
        <w:t>§ 12</w:t>
      </w:r>
    </w:p>
    <w:p w:rsidR="00CC0BA5" w:rsidRPr="006A5CCA" w:rsidRDefault="00CC0BA5" w:rsidP="009A2734">
      <w:pPr>
        <w:pStyle w:val="ustpy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6461BA">
        <w:rPr>
          <w:rFonts w:ascii="Calibri" w:hAnsi="Calibri" w:cs="Calibri"/>
        </w:rPr>
        <w:t xml:space="preserve">Niniejsza umowa została zawarta na </w:t>
      </w:r>
      <w:r w:rsidRPr="006461BA">
        <w:rPr>
          <w:rFonts w:ascii="Calibri" w:hAnsi="Calibri" w:cs="Calibri"/>
          <w:bCs/>
        </w:rPr>
        <w:t xml:space="preserve">czas </w:t>
      </w:r>
      <w:r w:rsidRPr="006A5CCA">
        <w:rPr>
          <w:rFonts w:ascii="Calibri" w:hAnsi="Calibri" w:cs="Calibri"/>
          <w:b/>
          <w:bCs/>
        </w:rPr>
        <w:t>od dnia 1.09.2020  r.  do dnia  31.08.2023  r.</w:t>
      </w:r>
    </w:p>
    <w:p w:rsidR="00CC0BA5" w:rsidRPr="00EE5CD2" w:rsidRDefault="00CC0BA5" w:rsidP="009A2734">
      <w:pPr>
        <w:pStyle w:val="ustpy"/>
        <w:rPr>
          <w:rFonts w:ascii="Calibri" w:hAnsi="Calibri" w:cs="Calibri"/>
        </w:rPr>
      </w:pPr>
      <w:r w:rsidRPr="00EE5CD2">
        <w:rPr>
          <w:rFonts w:ascii="Calibri" w:hAnsi="Calibri" w:cs="Calibri"/>
        </w:rPr>
        <w:t>Niniejsza umowa może zostać rozwiązana z zachowaniem trzymiesięcznego okresu wypowiedzenia</w:t>
      </w:r>
      <w:r>
        <w:rPr>
          <w:rFonts w:ascii="Calibri" w:hAnsi="Calibri" w:cs="Calibri"/>
        </w:rPr>
        <w:t>.</w:t>
      </w:r>
      <w:r w:rsidRPr="00EE5CD2">
        <w:rPr>
          <w:rFonts w:ascii="Calibri" w:hAnsi="Calibri" w:cs="Calibri"/>
        </w:rPr>
        <w:t xml:space="preserve"> 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może rozwiązać niniejszą umowę bez zachowania okresu wypowiedzenia w przypadku: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popełnienia przez Przyjmującego Zamówienie, w czasie trwania umowy, przestępstwa, które uniemożliwia dalszą realizację umowy, jeżeli okoliczności jego popełnienia nie budzą wątpliwości lub jego popełnienie zostało stwierdzone prawomocnym wyrokiem,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Przyjmującego Zamówienie postanowień niniejszej umowy, 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braku polisy ubezpieczeniowej lub aktualnego zaświadczenia o prze</w:t>
      </w:r>
      <w:r>
        <w:rPr>
          <w:rFonts w:ascii="Calibri" w:hAnsi="Calibri" w:cs="Calibri"/>
        </w:rPr>
        <w:t>szkoleniu przez specjalistę ds. </w:t>
      </w:r>
      <w:r w:rsidRPr="00AA329B">
        <w:rPr>
          <w:rFonts w:ascii="Calibri" w:hAnsi="Calibri" w:cs="Calibri"/>
        </w:rPr>
        <w:t>bhp Udzielającego Zamówienia,</w:t>
      </w:r>
    </w:p>
    <w:p w:rsidR="00CC0BA5" w:rsidRPr="00AA329B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rozwiązania </w:t>
      </w:r>
      <w:r w:rsidRPr="00AA329B">
        <w:rPr>
          <w:rFonts w:ascii="Calibri" w:hAnsi="Calibri" w:cs="Calibri"/>
        </w:rPr>
        <w:t>umowy wiążącej Udzielającego Zamówienia z Narodowym Funduszem Zdrowia</w:t>
      </w:r>
      <w:r>
        <w:rPr>
          <w:rFonts w:ascii="Calibri" w:hAnsi="Calibri" w:cs="Calibri"/>
        </w:rPr>
        <w:t xml:space="preserve">                    w zakresie będącym przedmiotem niniejszej umowy</w:t>
      </w:r>
      <w:r w:rsidRPr="00AA329B">
        <w:rPr>
          <w:rFonts w:ascii="Calibri" w:hAnsi="Calibri" w:cs="Calibri"/>
        </w:rPr>
        <w:t>, wskaz</w:t>
      </w:r>
      <w:r>
        <w:rPr>
          <w:rFonts w:ascii="Calibri" w:hAnsi="Calibri" w:cs="Calibri"/>
        </w:rPr>
        <w:t>anej na wstępie</w:t>
      </w:r>
      <w:r w:rsidRPr="00AA329B">
        <w:rPr>
          <w:rFonts w:ascii="Calibri" w:hAnsi="Calibri" w:cs="Calibri"/>
        </w:rPr>
        <w:t>.</w:t>
      </w:r>
    </w:p>
    <w:p w:rsidR="00CC0BA5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może rozwiązać niniejszą umowę bez zachowania okresu wypowiedzenia w przypadku</w:t>
      </w:r>
      <w:r>
        <w:rPr>
          <w:rFonts w:ascii="Calibri" w:hAnsi="Calibri" w:cs="Calibri"/>
        </w:rPr>
        <w:t>:</w:t>
      </w:r>
    </w:p>
    <w:p w:rsidR="00CC0BA5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</w:t>
      </w:r>
      <w:r>
        <w:rPr>
          <w:rFonts w:ascii="Calibri" w:hAnsi="Calibri" w:cs="Calibri"/>
        </w:rPr>
        <w:t xml:space="preserve">Udzielającego </w:t>
      </w:r>
      <w:r w:rsidRPr="00AA329B">
        <w:rPr>
          <w:rFonts w:ascii="Calibri" w:hAnsi="Calibri" w:cs="Calibri"/>
        </w:rPr>
        <w:t>Zamówien</w:t>
      </w:r>
      <w:r>
        <w:rPr>
          <w:rFonts w:ascii="Calibri" w:hAnsi="Calibri" w:cs="Calibri"/>
        </w:rPr>
        <w:t>ie postanowień niniejszej umowy,</w:t>
      </w:r>
    </w:p>
    <w:p w:rsidR="00CC0BA5" w:rsidRPr="009B2CDC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9B2CDC">
        <w:rPr>
          <w:rFonts w:ascii="Calibri" w:hAnsi="Calibri" w:cs="Calibri"/>
        </w:rPr>
        <w:t xml:space="preserve">zalegania przez Udzielającego Zamówienia z płatnościami wynikającymi z realizacji umowy przez okres </w:t>
      </w:r>
      <w:r w:rsidRPr="00553BD4">
        <w:rPr>
          <w:rFonts w:ascii="Calibri" w:hAnsi="Calibri" w:cs="Calibri"/>
        </w:rPr>
        <w:t>dwóch miesięcy</w:t>
      </w:r>
      <w:r w:rsidRPr="009B2CDC">
        <w:rPr>
          <w:rFonts w:ascii="Calibri" w:hAnsi="Calibri" w:cs="Calibri"/>
        </w:rPr>
        <w:t>,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ulega rozwiązaniu ze skutkiem natychmiastowym w przypadku utraty przez Przyjmującego Zamówienie kwalifikacji lub uprawnień do wykonywania zawodu lekarza.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może zostać rozwiązana w każdym czasie na podstawie porozumienia stron. Strony zobowiązują się do zawarcia porozumienia o rozwiązaniu umowy w szczególności w przypadku, gdy jej wykonywanie okaże się trwale niemożliwe z przyczyn innych, aniżeli wskazane w ust. 5 powyżej.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Rozwiązanie i wypowiedzenie niniejszej umowy przez którąkolwiek ze Stron wymaga podania na piśmie przyczyny. Podanie przyczyny winno nastąpić wraz ze złożonym oświadczeniem bądź niezwłocznie po złożeniu oświadczenia o rozwiązaniu lub wypowiedzeniu niniejszej u</w:t>
      </w:r>
      <w:r>
        <w:rPr>
          <w:rFonts w:ascii="Calibri" w:hAnsi="Calibri" w:cs="Calibri"/>
        </w:rPr>
        <w:t>mowy, nie później jednak, niż w </w:t>
      </w:r>
      <w:r w:rsidRPr="00995C29">
        <w:rPr>
          <w:rFonts w:ascii="Calibri" w:hAnsi="Calibri" w:cs="Calibri"/>
        </w:rPr>
        <w:t>terminie 7 dni od dnia złożenia tego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oświadczenia.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   </w:t>
      </w:r>
      <w:r w:rsidRPr="00995C29">
        <w:rPr>
          <w:rFonts w:ascii="Calibri" w:hAnsi="Calibri" w:cs="Calibri"/>
        </w:rPr>
        <w:t>W razie zakończenia obowiązywania niniejszej umowy z jakiejkolwiek przyczyny Przyjmujący Zamówienie  zobowiązany jest niezwłocznie przekazać Udzielającemu Zamówienia wszelkie dokumenty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inne  materiały  dotyczące zarówno tajemnicy służbowej, jak i zawodowej oraz inne dokumenty, jakie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sporządził, zebrał, opracował lub otrzymał w trakcie trwania umowy w związku z jej wykonywaniem.</w:t>
      </w:r>
    </w:p>
    <w:p w:rsidR="00CC0BA5" w:rsidRDefault="00CC0BA5" w:rsidP="009A2734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13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Strony odpowiadają solidarnie za szkodę wyrządzoną przy udzielaniu świadczeń w zakresie objętym niniejszą umową.</w:t>
      </w:r>
    </w:p>
    <w:p w:rsidR="00CC0BA5" w:rsidRDefault="00CC0BA5" w:rsidP="009A2734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14</w:t>
      </w:r>
    </w:p>
    <w:p w:rsidR="00CC0BA5" w:rsidRPr="00553BD4" w:rsidRDefault="00CC0BA5" w:rsidP="009A2734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W razie stwierdzenia naruszenia przez Przyjmującego Zamówienie wskazanych poniżej obowiązków wynikających z niniejszej umowy Udzielający Zamówienia uprawniony jest do nałożenia na Przyjmującego Zamówienie kary umownej w wysokości 5 % wynikającego z niniejszej umowy wynagrodzenia miesięcznego Przyjmującego Zamówienie, przy czym wysokość kary umownej za jedno naruszenie nie może przekroczyć kwoty 500 zł, a suma kar nałożo</w:t>
      </w:r>
      <w:r>
        <w:rPr>
          <w:rFonts w:ascii="Calibri" w:hAnsi="Calibri" w:cs="Calibri"/>
        </w:rPr>
        <w:t>nych za naruszenia popełnione w </w:t>
      </w:r>
      <w:r w:rsidRPr="00553BD4">
        <w:rPr>
          <w:rFonts w:ascii="Calibri" w:hAnsi="Calibri" w:cs="Calibri"/>
        </w:rPr>
        <w:t xml:space="preserve">jednym okresie rozliczeniowym nie może przekroczyć 20 % tego wynagrodzenia. </w:t>
      </w:r>
    </w:p>
    <w:p w:rsidR="00CC0BA5" w:rsidRPr="00A242F9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przez Przyjmującego Zamówienie obowiązujących przepisów BHP i ppoż. oraz regulaminów wewnętrznych, zarządzeń, instrukcji i innych przepisów porządkowych, wydanych przez Udzielającego Zamówienia,</w:t>
      </w:r>
    </w:p>
    <w:p w:rsidR="00CC0BA5" w:rsidRPr="00A242F9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zasad prowadzenia dokumentacji medycznej,</w:t>
      </w:r>
    </w:p>
    <w:p w:rsidR="00CC0BA5" w:rsidRPr="00A242F9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nieprawidłowe wykonywanie harmonogramu</w:t>
      </w:r>
      <w:r>
        <w:rPr>
          <w:rFonts w:ascii="Calibri" w:hAnsi="Calibri" w:cs="Calibri"/>
        </w:rPr>
        <w:t>,</w:t>
      </w:r>
    </w:p>
    <w:p w:rsidR="00CC0BA5" w:rsidRPr="00A242F9" w:rsidRDefault="00CC0BA5" w:rsidP="009A273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terminó</w:t>
      </w:r>
      <w:r>
        <w:rPr>
          <w:rFonts w:ascii="Calibri" w:hAnsi="Calibri" w:cs="Calibri"/>
        </w:rPr>
        <w:t xml:space="preserve">w określonych w wierszach 1, 2 oraz 3 </w:t>
      </w:r>
      <w:r w:rsidRPr="00A242F9">
        <w:rPr>
          <w:rFonts w:ascii="Calibri" w:hAnsi="Calibri" w:cs="Calibri"/>
        </w:rPr>
        <w:t>załącznika nr 1 do umowy.</w:t>
      </w:r>
    </w:p>
    <w:p w:rsidR="00CC0BA5" w:rsidRPr="00A242F9" w:rsidRDefault="00CC0BA5" w:rsidP="009A2734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Z tytułu jednego naruszenia może być nałożona tylko jedna kara umowna.</w:t>
      </w:r>
    </w:p>
    <w:p w:rsidR="00CC0BA5" w:rsidRDefault="00CC0BA5" w:rsidP="009A2734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Niezależnie od nałożenia kary umownej, Przyjmujący Zamówienie jest zobowiązany do naprawienia stwierdzonych naruszeń i nieprawidłowości w terminie wyznaczonym przez Udzielającego Zamówienia.</w:t>
      </w:r>
    </w:p>
    <w:p w:rsidR="00CC0BA5" w:rsidRPr="00995C29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Udzielającemu Zamówienia przysługuje prawo potrącenia z bieżącego wynagrodzenia Przyjmującego Zamówienie kwot naliczonych kar umownych.</w:t>
      </w:r>
    </w:p>
    <w:p w:rsidR="00CC0BA5" w:rsidRPr="00995C29" w:rsidRDefault="00CC0BA5" w:rsidP="009A2734">
      <w:pPr>
        <w:pStyle w:val="ustpy"/>
        <w:numPr>
          <w:ilvl w:val="0"/>
          <w:numId w:val="17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Nałożenie kary nie wyłącza obowiązku naprawienia szkody przekraczającej wysokość nałożonej kary umownej. Wysokość zapłaconej kary umownej podlega zaliczeniu na poczet tego obowiązku.</w:t>
      </w:r>
    </w:p>
    <w:p w:rsidR="00CC0BA5" w:rsidRPr="00A242F9" w:rsidRDefault="00CC0BA5" w:rsidP="009A2734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Od decyzji o nałożeniu kar umownych, Przyjmującemu Zamówienie przysługuje odwołanie wniesione na piśmie do Udzielającego Zamówienia w terminie 14 dni od uzyskania informacji o nałożeniu kary umownej.</w:t>
      </w:r>
    </w:p>
    <w:p w:rsidR="00CC0BA5" w:rsidRPr="00A242F9" w:rsidRDefault="00CC0BA5" w:rsidP="009A2734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Udzielający Zamówienia rozpatruje o</w:t>
      </w:r>
      <w:r>
        <w:rPr>
          <w:rFonts w:ascii="Calibri" w:hAnsi="Calibri" w:cs="Calibri"/>
        </w:rPr>
        <w:t>dwołanie, o którym mowa w ust. 6</w:t>
      </w:r>
      <w:r w:rsidRPr="00A242F9">
        <w:rPr>
          <w:rFonts w:ascii="Calibri" w:hAnsi="Calibri" w:cs="Calibri"/>
        </w:rPr>
        <w:t xml:space="preserve"> w terminie 14 dni od jego otrzymania i udziela pisemnej informacji o sposobie jego rozstrzygnięcia Przyjmującemu Zamówienie.</w:t>
      </w:r>
    </w:p>
    <w:p w:rsidR="00CC0BA5" w:rsidRPr="00AA329B" w:rsidRDefault="00CC0BA5" w:rsidP="009A2734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15</w:t>
      </w:r>
    </w:p>
    <w:p w:rsidR="00CC0BA5" w:rsidRPr="00AA329B" w:rsidRDefault="00CC0BA5" w:rsidP="009A2734">
      <w:pPr>
        <w:pStyle w:val="ustpy"/>
        <w:numPr>
          <w:ilvl w:val="0"/>
          <w:numId w:val="7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Spory mogące wyniknąć ze stosowania niniejszej umowy Strony będą starały się rozwiązać polubownie na drodze negocjacji.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Do czasu zakończenia negocjacji określonych w ust. 1 żadna ze Stron nie skieruje sprawy na drogę postępowania sadowego, chyba, że będzie to niezbędne dla zachowania terminu do dochodzenia roszczeń, wynikających z obowiązujących przepisów prawa.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Strony nie uzgodnią sposobu rozwiązania sporu, o którym mowa w ust. 1, w terminie 30 dni, przyjmuje się, że negocjacje pojednawcze zakończyły się bezskutecznie, chyba, że co innego będzie wynikało ze zgodnej woli Stron wyrażonej na piśmie.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gdyby rozwiązania polubownego nie dało się wypracować, Strony poddają spory pod rozstrzygnięcie sądu właściwego dla siedziby Udzielającego Zamówienia.</w:t>
      </w:r>
    </w:p>
    <w:p w:rsidR="00CC0BA5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osoba trzecia skieruje jakiekolwiek roszczenie w stosunku do którejkolwiek ze Stron w związku z wykonywaniem niniejszej umowy, druga strona zobowiązuje się do udzielenia tej Stronie wszelkiej dopuszczalnej przepisami prawa i niniejszej umowy pomocy w celu rozwiązania zaistniałego sporu.</w:t>
      </w:r>
    </w:p>
    <w:p w:rsidR="00CC0BA5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CC0BA5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532A50">
        <w:rPr>
          <w:rFonts w:ascii="Calibri" w:hAnsi="Calibri" w:cs="Calibri"/>
          <w:b/>
        </w:rPr>
        <w:t xml:space="preserve">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§ 16</w:t>
      </w:r>
    </w:p>
    <w:p w:rsidR="00CC0BA5" w:rsidRPr="00532A50" w:rsidRDefault="00CC0BA5" w:rsidP="009A273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CC0BA5" w:rsidRPr="00AA329B" w:rsidRDefault="00CC0BA5" w:rsidP="009A2734">
      <w:pPr>
        <w:pStyle w:val="ustpy"/>
        <w:numPr>
          <w:ilvl w:val="0"/>
          <w:numId w:val="8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sprawach nieuregulowanych niniejszą umową stosuje się przepisy prawa powszechnie obowiązującego w szczególności przepisy kodeksu cywilnego oraz prawa wewnętrznego Udzielającego Zamówienia.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Wszelkie ustalenia między Stronami, poczynione przed datą zawarcia niniejszej umowy zachowują ważność tylko wtedy, gdy zostały włączone do niniejszej umowy.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dokumenty i oświadczenia przedłożone Udzielającemu Zamówienia najpóźniej do dnia podpisania umowy są aktualne na dzień zawarcia umowy oraz zgodne z istniejącym stanem faktycznym i prawnym.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podjęcia negocjacji w przypadku istotnej zmiany warunków wykonywania niniejszej umowy, w szczególności w przypadku istotnej zmiany warunków wykonywania wskazanej w preambule umowy pomiędzy Udzielającym Zamówienia a Narodowym Funduszem Zdrowia.</w:t>
      </w:r>
    </w:p>
    <w:p w:rsidR="00CC0BA5" w:rsidRPr="00AA329B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Zmiany niniejszej umowy oraz oświadczenia o jej wypowiedzeniu lub rozwiązaniu wymagają formy pisemnej pod rygorem nieważności.</w:t>
      </w:r>
    </w:p>
    <w:p w:rsidR="00CC0BA5" w:rsidRDefault="00CC0BA5" w:rsidP="009A273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Umowę sporządzono w trzech jednobrzmiących egzemplarzach, jeden dla Przyjmującego Zamówienie, dwa dla Udzielającego Zamówienia. </w:t>
      </w:r>
    </w:p>
    <w:p w:rsidR="00CC0BA5" w:rsidRDefault="00CC0BA5" w:rsidP="009A273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C0BA5" w:rsidRDefault="00CC0BA5" w:rsidP="009A273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C0BA5" w:rsidRDefault="00CC0BA5" w:rsidP="009A273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C0BA5" w:rsidRDefault="00CC0BA5" w:rsidP="009A273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C0BA5" w:rsidRPr="00AA329B" w:rsidRDefault="00CC0BA5" w:rsidP="009A2734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ab/>
        <w:t>...............................................................</w:t>
      </w:r>
      <w:r w:rsidRPr="00AA32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</w:t>
      </w:r>
      <w:r w:rsidRPr="00AA329B">
        <w:rPr>
          <w:rFonts w:ascii="Calibri" w:hAnsi="Calibri" w:cs="Calibri"/>
        </w:rPr>
        <w:t>...............................................................</w:t>
      </w:r>
    </w:p>
    <w:p w:rsidR="00CC0BA5" w:rsidRPr="00AA329B" w:rsidRDefault="00CC0BA5" w:rsidP="009A2734">
      <w:pPr>
        <w:pStyle w:val="BodyText3"/>
        <w:tabs>
          <w:tab w:val="center" w:pos="2268"/>
          <w:tab w:val="center" w:pos="6804"/>
        </w:tabs>
        <w:rPr>
          <w:rFonts w:cs="Calibri"/>
          <w:b w:val="0"/>
          <w:sz w:val="20"/>
        </w:rPr>
      </w:pPr>
      <w:r w:rsidRPr="00AA329B">
        <w:rPr>
          <w:rFonts w:cs="Calibri"/>
          <w:sz w:val="20"/>
        </w:rPr>
        <w:tab/>
        <w:t>PRZYJMUJĄCY ZAMÓWIENIE</w:t>
      </w:r>
      <w:r w:rsidRPr="00AA329B">
        <w:rPr>
          <w:rFonts w:cs="Calibri"/>
          <w:sz w:val="20"/>
        </w:rPr>
        <w:tab/>
      </w:r>
      <w:r>
        <w:rPr>
          <w:rFonts w:cs="Calibri"/>
          <w:sz w:val="20"/>
        </w:rPr>
        <w:t xml:space="preserve">                            </w:t>
      </w:r>
      <w:r w:rsidRPr="00AA329B">
        <w:rPr>
          <w:rFonts w:cs="Calibri"/>
          <w:sz w:val="20"/>
        </w:rPr>
        <w:t>UDZIELAJĄCY ZAMÓWIENIA</w:t>
      </w:r>
    </w:p>
    <w:p w:rsidR="00CC0BA5" w:rsidRPr="00AA329B" w:rsidRDefault="00CC0BA5" w:rsidP="009A2734">
      <w:pPr>
        <w:pStyle w:val="BodyText3"/>
        <w:tabs>
          <w:tab w:val="center" w:pos="7655"/>
        </w:tabs>
        <w:jc w:val="center"/>
        <w:rPr>
          <w:rFonts w:cs="Calibri"/>
          <w:b w:val="0"/>
          <w:sz w:val="20"/>
        </w:rPr>
      </w:pPr>
      <w:r w:rsidRPr="00AA329B">
        <w:rPr>
          <w:rFonts w:cs="Calibri"/>
          <w:b w:val="0"/>
          <w:sz w:val="20"/>
        </w:rPr>
        <w:br w:type="page"/>
      </w: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rPr>
          <w:rFonts w:cs="Calibri"/>
          <w:sz w:val="20"/>
        </w:rPr>
      </w:pPr>
      <w:r>
        <w:rPr>
          <w:rFonts w:cs="Calibri"/>
          <w:sz w:val="20"/>
        </w:rPr>
        <w:t xml:space="preserve">                           </w:t>
      </w: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sz w:val="20"/>
        </w:rPr>
      </w:pP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  <w:r w:rsidRPr="00AA329B">
        <w:rPr>
          <w:rFonts w:cs="Calibri"/>
          <w:b w:val="0"/>
          <w:sz w:val="20"/>
        </w:rPr>
        <w:t xml:space="preserve">Załącznik nr </w:t>
      </w:r>
      <w:r>
        <w:rPr>
          <w:rFonts w:cs="Calibri"/>
          <w:b w:val="0"/>
          <w:sz w:val="20"/>
        </w:rPr>
        <w:t>1</w:t>
      </w: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sz w:val="20"/>
        </w:rPr>
      </w:pP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  <w:r>
        <w:rPr>
          <w:rFonts w:cs="Calibri"/>
          <w:b w:val="0"/>
          <w:sz w:val="20"/>
        </w:rPr>
        <w:t>do umowy nr KO/………..</w:t>
      </w:r>
      <w:r w:rsidRPr="00AA329B">
        <w:rPr>
          <w:rFonts w:cs="Calibri"/>
          <w:b w:val="0"/>
          <w:sz w:val="20"/>
        </w:rPr>
        <w:t>/</w:t>
      </w:r>
      <w:r>
        <w:rPr>
          <w:rFonts w:cs="Calibri"/>
          <w:b w:val="0"/>
          <w:sz w:val="20"/>
        </w:rPr>
        <w:t>2020</w:t>
      </w: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  <w:r w:rsidRPr="00AA329B">
        <w:rPr>
          <w:rFonts w:cs="Calibri"/>
          <w:b w:val="0"/>
          <w:sz w:val="20"/>
        </w:rPr>
        <w:t xml:space="preserve">o udzielanie świadczeń zdrowotnych w zakresie </w:t>
      </w:r>
      <w:r>
        <w:rPr>
          <w:rFonts w:cs="Calibri"/>
          <w:b w:val="0"/>
          <w:sz w:val="20"/>
        </w:rPr>
        <w:t>położnictwa i ginekologii.</w:t>
      </w: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  <w:r w:rsidRPr="00AA329B">
        <w:rPr>
          <w:rFonts w:cs="Calibri"/>
          <w:b w:val="0"/>
          <w:sz w:val="20"/>
        </w:rPr>
        <w:t xml:space="preserve">w Wojewódzkim Szpitalu Zespolony </w:t>
      </w:r>
      <w:r>
        <w:rPr>
          <w:rFonts w:cs="Calibri"/>
          <w:b w:val="0"/>
          <w:sz w:val="20"/>
        </w:rPr>
        <w:t xml:space="preserve">im. dr. Romana Ostrzyckiego </w:t>
      </w:r>
      <w:r w:rsidRPr="00AA329B">
        <w:rPr>
          <w:rFonts w:cs="Calibri"/>
          <w:b w:val="0"/>
          <w:sz w:val="20"/>
        </w:rPr>
        <w:t>w Koninie</w:t>
      </w: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  <w:r w:rsidRPr="00AA329B">
        <w:rPr>
          <w:rFonts w:cs="Calibri"/>
          <w:b w:val="0"/>
          <w:sz w:val="20"/>
        </w:rPr>
        <w:t>za miesiąc ..................................... 20</w:t>
      </w:r>
      <w:r>
        <w:rPr>
          <w:rFonts w:cs="Calibri"/>
          <w:b w:val="0"/>
          <w:sz w:val="20"/>
        </w:rPr>
        <w:t>….</w:t>
      </w:r>
      <w:r w:rsidRPr="00AA329B">
        <w:rPr>
          <w:rFonts w:cs="Calibri"/>
          <w:b w:val="0"/>
          <w:sz w:val="20"/>
        </w:rPr>
        <w:t xml:space="preserve"> r.</w:t>
      </w: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sz w:val="20"/>
        </w:rPr>
      </w:pP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rPr>
          <w:rFonts w:cs="Calibri"/>
          <w:sz w:val="20"/>
        </w:rPr>
      </w:pP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rPr>
          <w:rFonts w:cs="Calibri"/>
          <w:sz w:val="20"/>
        </w:rPr>
      </w:pPr>
    </w:p>
    <w:tbl>
      <w:tblPr>
        <w:tblW w:w="7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2410"/>
        <w:gridCol w:w="4252"/>
      </w:tblGrid>
      <w:tr w:rsidR="00CC0BA5" w:rsidRPr="00AA329B" w:rsidTr="00D26E53">
        <w:tc>
          <w:tcPr>
            <w:tcW w:w="753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Lp.</w:t>
            </w:r>
          </w:p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cs="Calibri"/>
                <w:b w:val="0"/>
                <w:bCs/>
                <w:sz w:val="20"/>
              </w:rPr>
            </w:pPr>
          </w:p>
        </w:tc>
        <w:tc>
          <w:tcPr>
            <w:tcW w:w="2410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Nazwa dokumentu</w:t>
            </w:r>
          </w:p>
        </w:tc>
        <w:tc>
          <w:tcPr>
            <w:tcW w:w="4252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Termin dostarczenia</w:t>
            </w:r>
          </w:p>
        </w:tc>
      </w:tr>
      <w:tr w:rsidR="00CC0BA5" w:rsidRPr="00AA329B" w:rsidTr="00D26E53">
        <w:tc>
          <w:tcPr>
            <w:tcW w:w="753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1.</w:t>
            </w:r>
          </w:p>
        </w:tc>
        <w:tc>
          <w:tcPr>
            <w:tcW w:w="2410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Historie chorób</w:t>
            </w:r>
          </w:p>
        </w:tc>
        <w:tc>
          <w:tcPr>
            <w:tcW w:w="4252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Na bieżąco po zakończonej hospitalizacji pacjenta nie później niż 3 dni robocze po zakończeniu miesiąca.</w:t>
            </w:r>
          </w:p>
        </w:tc>
      </w:tr>
      <w:tr w:rsidR="00CC0BA5" w:rsidRPr="00AA329B" w:rsidTr="00D26E53">
        <w:tc>
          <w:tcPr>
            <w:tcW w:w="753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2.</w:t>
            </w:r>
          </w:p>
        </w:tc>
        <w:tc>
          <w:tcPr>
            <w:tcW w:w="2410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Wyjaśnienia pokontrolne.</w:t>
            </w:r>
          </w:p>
        </w:tc>
        <w:tc>
          <w:tcPr>
            <w:tcW w:w="4252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Zgodnie z terminem wskazanym prze Dyrektora lub jego zastępców.</w:t>
            </w:r>
          </w:p>
        </w:tc>
      </w:tr>
      <w:tr w:rsidR="00CC0BA5" w:rsidRPr="00AA329B" w:rsidTr="00D26E53">
        <w:tc>
          <w:tcPr>
            <w:tcW w:w="753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3.</w:t>
            </w:r>
          </w:p>
        </w:tc>
        <w:tc>
          <w:tcPr>
            <w:tcW w:w="2410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Odpowiedzi na pisma, w których wskazane są terminy udzielenia zwrotnej informacji.</w:t>
            </w:r>
          </w:p>
        </w:tc>
        <w:tc>
          <w:tcPr>
            <w:tcW w:w="4252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Zgodnie z terminem wskazanym prze Dyrektora lub jego zastępców.</w:t>
            </w:r>
          </w:p>
        </w:tc>
      </w:tr>
      <w:tr w:rsidR="00CC0BA5" w:rsidRPr="00AA329B" w:rsidTr="00D26E53">
        <w:tc>
          <w:tcPr>
            <w:tcW w:w="753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4.</w:t>
            </w:r>
          </w:p>
        </w:tc>
        <w:tc>
          <w:tcPr>
            <w:tcW w:w="2410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Propozycja planu pracy lekarzy oddziału.</w:t>
            </w:r>
          </w:p>
        </w:tc>
        <w:tc>
          <w:tcPr>
            <w:tcW w:w="4252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Nie później niż do 25 dnia miesiąca poprzedzającego miesiąc obowiązywania Harmonogramu.</w:t>
            </w:r>
          </w:p>
        </w:tc>
      </w:tr>
      <w:tr w:rsidR="00CC0BA5" w:rsidRPr="00AA329B" w:rsidTr="00D26E53">
        <w:tc>
          <w:tcPr>
            <w:tcW w:w="753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5.</w:t>
            </w:r>
          </w:p>
        </w:tc>
        <w:tc>
          <w:tcPr>
            <w:tcW w:w="2410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Wykonanie Harmonogramu udzielania świadczeń przez lekarzy w Oddziale.</w:t>
            </w:r>
          </w:p>
        </w:tc>
        <w:tc>
          <w:tcPr>
            <w:tcW w:w="4252" w:type="dxa"/>
          </w:tcPr>
          <w:p w:rsidR="00CC0BA5" w:rsidRPr="002263BF" w:rsidRDefault="00CC0BA5" w:rsidP="00D26E53">
            <w:pPr>
              <w:pStyle w:val="BodyText3"/>
              <w:tabs>
                <w:tab w:val="center" w:pos="2552"/>
                <w:tab w:val="center" w:pos="7655"/>
              </w:tabs>
              <w:rPr>
                <w:rFonts w:cs="Calibri"/>
                <w:b w:val="0"/>
                <w:bCs/>
                <w:sz w:val="20"/>
              </w:rPr>
            </w:pPr>
            <w:r w:rsidRPr="002263BF">
              <w:rPr>
                <w:rFonts w:cs="Calibri"/>
                <w:b w:val="0"/>
                <w:bCs/>
                <w:sz w:val="20"/>
              </w:rPr>
              <w:t>Nie później niż 3 dni robocze po zakończeniu miesiąca.</w:t>
            </w:r>
          </w:p>
        </w:tc>
      </w:tr>
    </w:tbl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sz w:val="20"/>
        </w:rPr>
      </w:pP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</w:p>
    <w:p w:rsidR="00CC0BA5" w:rsidRPr="00AA329B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</w:p>
    <w:p w:rsidR="00CC0BA5" w:rsidRDefault="00CC0BA5" w:rsidP="009A2734">
      <w:pPr>
        <w:rPr>
          <w:rFonts w:cs="Calibri"/>
          <w:sz w:val="20"/>
          <w:szCs w:val="20"/>
        </w:rPr>
      </w:pPr>
    </w:p>
    <w:p w:rsidR="00CC0BA5" w:rsidRDefault="00CC0BA5" w:rsidP="009A2734">
      <w:pPr>
        <w:rPr>
          <w:rFonts w:cs="Calibri"/>
          <w:sz w:val="20"/>
          <w:szCs w:val="20"/>
        </w:rPr>
      </w:pPr>
    </w:p>
    <w:p w:rsidR="00CC0BA5" w:rsidRDefault="00CC0BA5" w:rsidP="009A2734">
      <w:pPr>
        <w:rPr>
          <w:rFonts w:cs="Calibri"/>
          <w:sz w:val="20"/>
          <w:szCs w:val="20"/>
        </w:rPr>
      </w:pPr>
    </w:p>
    <w:p w:rsidR="00CC0BA5" w:rsidRDefault="00CC0BA5" w:rsidP="009A2734">
      <w:pPr>
        <w:rPr>
          <w:rFonts w:cs="Calibri"/>
          <w:sz w:val="20"/>
          <w:szCs w:val="20"/>
        </w:rPr>
      </w:pPr>
    </w:p>
    <w:p w:rsidR="00CC0BA5" w:rsidRDefault="00CC0BA5" w:rsidP="009A2734">
      <w:pPr>
        <w:rPr>
          <w:rFonts w:cs="Calibri"/>
          <w:sz w:val="20"/>
          <w:szCs w:val="20"/>
        </w:rPr>
      </w:pPr>
    </w:p>
    <w:p w:rsidR="00CC0BA5" w:rsidRDefault="00CC0BA5" w:rsidP="009A2734">
      <w:pPr>
        <w:rPr>
          <w:rFonts w:cs="Calibri"/>
          <w:sz w:val="20"/>
          <w:szCs w:val="20"/>
        </w:rPr>
      </w:pPr>
    </w:p>
    <w:p w:rsidR="00CC0BA5" w:rsidRDefault="00CC0BA5" w:rsidP="009A2734">
      <w:pPr>
        <w:rPr>
          <w:rFonts w:cs="Calibri"/>
          <w:sz w:val="20"/>
          <w:szCs w:val="20"/>
        </w:rPr>
      </w:pPr>
    </w:p>
    <w:p w:rsidR="00CC0BA5" w:rsidRDefault="00CC0BA5" w:rsidP="009A2734">
      <w:pPr>
        <w:rPr>
          <w:rFonts w:cs="Calibri"/>
          <w:sz w:val="20"/>
          <w:szCs w:val="20"/>
        </w:rPr>
      </w:pPr>
    </w:p>
    <w:p w:rsidR="00CC0BA5" w:rsidRDefault="00CC0BA5" w:rsidP="009A2734">
      <w:pPr>
        <w:rPr>
          <w:rFonts w:cs="Calibri"/>
          <w:sz w:val="20"/>
          <w:szCs w:val="20"/>
        </w:rPr>
      </w:pPr>
    </w:p>
    <w:p w:rsidR="00CC0BA5" w:rsidRDefault="00CC0BA5" w:rsidP="009A2734">
      <w:pPr>
        <w:rPr>
          <w:rFonts w:cs="Calibri"/>
          <w:sz w:val="20"/>
          <w:szCs w:val="20"/>
        </w:rPr>
      </w:pPr>
    </w:p>
    <w:p w:rsidR="00CC0BA5" w:rsidRPr="00EE5CD2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  <w:r w:rsidRPr="00EE5CD2">
        <w:rPr>
          <w:rFonts w:cs="Calibri"/>
          <w:b w:val="0"/>
          <w:sz w:val="20"/>
        </w:rPr>
        <w:t>Załącznik nr 2</w:t>
      </w:r>
    </w:p>
    <w:p w:rsidR="00CC0BA5" w:rsidRPr="00EE5CD2" w:rsidRDefault="00CC0BA5" w:rsidP="009A2734">
      <w:pPr>
        <w:pStyle w:val="BodyText3"/>
        <w:tabs>
          <w:tab w:val="center" w:pos="2552"/>
          <w:tab w:val="center" w:pos="7655"/>
        </w:tabs>
        <w:rPr>
          <w:rFonts w:cs="Calibri"/>
          <w:sz w:val="20"/>
        </w:rPr>
      </w:pPr>
    </w:p>
    <w:p w:rsidR="00CC0BA5" w:rsidRPr="00EE5CD2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  <w:r>
        <w:rPr>
          <w:rFonts w:cs="Calibri"/>
          <w:b w:val="0"/>
          <w:sz w:val="20"/>
        </w:rPr>
        <w:t>do umowy nr KO/………./2020</w:t>
      </w:r>
    </w:p>
    <w:p w:rsidR="00CC0BA5" w:rsidRPr="00EE5CD2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  <w:r w:rsidRPr="00EE5CD2">
        <w:rPr>
          <w:rFonts w:cs="Calibri"/>
          <w:b w:val="0"/>
          <w:sz w:val="20"/>
        </w:rPr>
        <w:t xml:space="preserve">o udzielanie świadczeń zdrowotnych w zakresie </w:t>
      </w:r>
      <w:r>
        <w:rPr>
          <w:rFonts w:cs="Calibri"/>
          <w:b w:val="0"/>
          <w:sz w:val="20"/>
        </w:rPr>
        <w:t>położnictwa i ginekologii</w:t>
      </w:r>
    </w:p>
    <w:p w:rsidR="00CC0BA5" w:rsidRPr="00EE5CD2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  <w:r w:rsidRPr="00EE5CD2">
        <w:rPr>
          <w:rFonts w:cs="Calibri"/>
          <w:b w:val="0"/>
          <w:sz w:val="20"/>
        </w:rPr>
        <w:t xml:space="preserve">w Wojewódzkim Szpitalu Zespolony </w:t>
      </w:r>
      <w:r>
        <w:rPr>
          <w:rFonts w:cs="Calibri"/>
          <w:b w:val="0"/>
          <w:sz w:val="20"/>
        </w:rPr>
        <w:t xml:space="preserve">im. dr. Romana Ostrzyckiego </w:t>
      </w:r>
      <w:r w:rsidRPr="00EE5CD2">
        <w:rPr>
          <w:rFonts w:cs="Calibri"/>
          <w:b w:val="0"/>
          <w:sz w:val="20"/>
        </w:rPr>
        <w:t>w Koninie</w:t>
      </w:r>
    </w:p>
    <w:p w:rsidR="00CC0BA5" w:rsidRPr="00EE5CD2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</w:p>
    <w:p w:rsidR="00CC0BA5" w:rsidRPr="00EE5CD2" w:rsidRDefault="00CC0BA5" w:rsidP="009A2734">
      <w:pPr>
        <w:pStyle w:val="BodyText3"/>
        <w:tabs>
          <w:tab w:val="center" w:pos="2552"/>
          <w:tab w:val="center" w:pos="7655"/>
        </w:tabs>
        <w:jc w:val="center"/>
        <w:rPr>
          <w:rFonts w:cs="Calibri"/>
          <w:b w:val="0"/>
          <w:sz w:val="20"/>
        </w:rPr>
      </w:pPr>
      <w:r w:rsidRPr="00EE5CD2">
        <w:rPr>
          <w:rFonts w:cs="Calibri"/>
          <w:b w:val="0"/>
          <w:sz w:val="20"/>
        </w:rPr>
        <w:t>za miesiąc ….................................. 20…. r.</w:t>
      </w:r>
    </w:p>
    <w:p w:rsidR="00CC0BA5" w:rsidRPr="00EE5CD2" w:rsidRDefault="00CC0BA5" w:rsidP="009A2734">
      <w:pPr>
        <w:rPr>
          <w:rFonts w:cs="Calibri"/>
          <w:sz w:val="20"/>
          <w:szCs w:val="20"/>
        </w:rPr>
      </w:pPr>
    </w:p>
    <w:p w:rsidR="00CC0BA5" w:rsidRPr="00EE5CD2" w:rsidRDefault="00CC0BA5" w:rsidP="009A2734">
      <w:pPr>
        <w:rPr>
          <w:rFonts w:cs="Calibri"/>
          <w:sz w:val="20"/>
          <w:szCs w:val="20"/>
        </w:rPr>
      </w:pPr>
    </w:p>
    <w:p w:rsidR="00CC0BA5" w:rsidRPr="00EE5CD2" w:rsidRDefault="00CC0BA5" w:rsidP="009A2734">
      <w:pPr>
        <w:rPr>
          <w:rFonts w:cs="Calibri"/>
          <w:sz w:val="20"/>
          <w:szCs w:val="20"/>
        </w:rPr>
      </w:pPr>
    </w:p>
    <w:p w:rsidR="00CC0BA5" w:rsidRPr="00EE5CD2" w:rsidRDefault="00CC0BA5" w:rsidP="009A2734">
      <w:pPr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Na podstawie §</w:t>
      </w:r>
      <w:r>
        <w:rPr>
          <w:rFonts w:cs="Calibri"/>
          <w:sz w:val="20"/>
          <w:szCs w:val="20"/>
        </w:rPr>
        <w:t xml:space="preserve"> </w:t>
      </w:r>
      <w:r w:rsidRPr="00EE5CD2">
        <w:rPr>
          <w:rFonts w:cs="Calibri"/>
          <w:sz w:val="20"/>
          <w:szCs w:val="20"/>
        </w:rPr>
        <w:t xml:space="preserve">8 ust. 6 umowy Przyjmujący Zamówienie </w:t>
      </w:r>
    </w:p>
    <w:p w:rsidR="00CC0BA5" w:rsidRPr="00EE5CD2" w:rsidRDefault="00CC0BA5" w:rsidP="009A2734">
      <w:pPr>
        <w:jc w:val="center"/>
        <w:rPr>
          <w:rFonts w:cs="Calibri"/>
          <w:sz w:val="20"/>
          <w:szCs w:val="20"/>
        </w:rPr>
      </w:pPr>
    </w:p>
    <w:p w:rsidR="00CC0BA5" w:rsidRPr="00EE5CD2" w:rsidRDefault="00CC0BA5" w:rsidP="009A2734">
      <w:pPr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Przekazuje wykonanie …………… godzin …………minut</w:t>
      </w:r>
    </w:p>
    <w:p w:rsidR="00CC0BA5" w:rsidRPr="00EE5CD2" w:rsidRDefault="00CC0BA5" w:rsidP="009A2734">
      <w:pPr>
        <w:jc w:val="center"/>
        <w:rPr>
          <w:rFonts w:cs="Calibri"/>
          <w:sz w:val="20"/>
          <w:szCs w:val="20"/>
        </w:rPr>
      </w:pPr>
    </w:p>
    <w:p w:rsidR="00CC0BA5" w:rsidRPr="00EE5CD2" w:rsidRDefault="00CC0BA5" w:rsidP="009A2734">
      <w:pPr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Pani/Panu ………………………………………….  zwanemu Zastępcą</w:t>
      </w:r>
    </w:p>
    <w:p w:rsidR="00CC0BA5" w:rsidRPr="00EE5CD2" w:rsidRDefault="00CC0BA5" w:rsidP="009A2734">
      <w:pPr>
        <w:rPr>
          <w:rFonts w:cs="Calibri"/>
          <w:sz w:val="20"/>
          <w:szCs w:val="20"/>
        </w:rPr>
      </w:pPr>
    </w:p>
    <w:p w:rsidR="00CC0BA5" w:rsidRPr="00EE5CD2" w:rsidRDefault="00CC0BA5" w:rsidP="009A2734">
      <w:pPr>
        <w:rPr>
          <w:rFonts w:cs="Calibri"/>
          <w:sz w:val="20"/>
          <w:szCs w:val="20"/>
        </w:rPr>
      </w:pPr>
    </w:p>
    <w:p w:rsidR="00CC0BA5" w:rsidRPr="00EE5CD2" w:rsidRDefault="00CC0BA5" w:rsidP="009A2734">
      <w:pPr>
        <w:rPr>
          <w:rFonts w:cs="Calibri"/>
          <w:sz w:val="20"/>
          <w:szCs w:val="20"/>
        </w:rPr>
      </w:pPr>
    </w:p>
    <w:p w:rsidR="00CC0BA5" w:rsidRPr="00EE5CD2" w:rsidRDefault="00CC0BA5" w:rsidP="009A2734">
      <w:pPr>
        <w:rPr>
          <w:rFonts w:cs="Calibri"/>
          <w:sz w:val="20"/>
          <w:szCs w:val="20"/>
        </w:rPr>
      </w:pPr>
    </w:p>
    <w:p w:rsidR="00CC0BA5" w:rsidRPr="00EE5CD2" w:rsidRDefault="00CC0BA5" w:rsidP="009A2734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…………………………………………………                                                               ……………………………………………..</w:t>
      </w:r>
    </w:p>
    <w:p w:rsidR="00CC0BA5" w:rsidRPr="00EE5CD2" w:rsidRDefault="00CC0BA5" w:rsidP="009A2734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 xml:space="preserve">    (Przyjmujący Zamówienie)                                                                                     (Zastępca)</w:t>
      </w:r>
    </w:p>
    <w:p w:rsidR="00CC0BA5" w:rsidRPr="00EE5CD2" w:rsidRDefault="00CC0BA5" w:rsidP="009A2734">
      <w:pPr>
        <w:rPr>
          <w:rFonts w:cs="Calibri"/>
          <w:sz w:val="16"/>
          <w:szCs w:val="16"/>
        </w:rPr>
      </w:pPr>
      <w:r w:rsidRPr="00EE5CD2">
        <w:rPr>
          <w:rFonts w:cs="Calibri"/>
          <w:sz w:val="16"/>
          <w:szCs w:val="16"/>
        </w:rPr>
        <w:t xml:space="preserve">                 Pieczęć i podpis                                                                               </w:t>
      </w:r>
      <w:r>
        <w:rPr>
          <w:rFonts w:cs="Calibri"/>
          <w:sz w:val="16"/>
          <w:szCs w:val="16"/>
        </w:rPr>
        <w:t xml:space="preserve">    </w:t>
      </w:r>
      <w:r w:rsidRPr="00EE5CD2">
        <w:rPr>
          <w:rFonts w:cs="Calibri"/>
          <w:sz w:val="16"/>
          <w:szCs w:val="16"/>
        </w:rPr>
        <w:t xml:space="preserve">                                       pieczęć i podpis </w:t>
      </w:r>
    </w:p>
    <w:p w:rsidR="00CC0BA5" w:rsidRPr="00EE5CD2" w:rsidRDefault="00CC0BA5" w:rsidP="009A2734">
      <w:pPr>
        <w:rPr>
          <w:rFonts w:cs="Calibri"/>
          <w:sz w:val="16"/>
          <w:szCs w:val="16"/>
        </w:rPr>
      </w:pPr>
    </w:p>
    <w:p w:rsidR="00CC0BA5" w:rsidRPr="00EE5CD2" w:rsidRDefault="00CC0BA5" w:rsidP="009A2734">
      <w:pPr>
        <w:rPr>
          <w:rFonts w:cs="Calibri"/>
          <w:sz w:val="20"/>
          <w:szCs w:val="20"/>
        </w:rPr>
      </w:pPr>
    </w:p>
    <w:p w:rsidR="00CC0BA5" w:rsidRPr="00EE5CD2" w:rsidRDefault="00CC0BA5" w:rsidP="009A2734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Zgoda Ordynatora</w:t>
      </w:r>
    </w:p>
    <w:p w:rsidR="00CC0BA5" w:rsidRPr="00EE5CD2" w:rsidRDefault="00CC0BA5" w:rsidP="009A2734">
      <w:pPr>
        <w:rPr>
          <w:rFonts w:cs="Calibri"/>
          <w:sz w:val="20"/>
          <w:szCs w:val="20"/>
        </w:rPr>
      </w:pPr>
    </w:p>
    <w:p w:rsidR="00CC0BA5" w:rsidRPr="004A3F5B" w:rsidRDefault="00CC0BA5" w:rsidP="009A2734">
      <w:pPr>
        <w:rPr>
          <w:rFonts w:cs="Calibri"/>
          <w:sz w:val="20"/>
          <w:szCs w:val="20"/>
          <w:highlight w:val="yellow"/>
        </w:rPr>
      </w:pPr>
    </w:p>
    <w:p w:rsidR="00CC0BA5" w:rsidRPr="00CB05DE" w:rsidRDefault="00CC0BA5" w:rsidP="009A2734">
      <w:pPr>
        <w:rPr>
          <w:rFonts w:cs="Calibri"/>
          <w:sz w:val="20"/>
          <w:szCs w:val="20"/>
        </w:rPr>
      </w:pPr>
      <w:r w:rsidRPr="00CB05DE">
        <w:rPr>
          <w:rFonts w:cs="Calibri"/>
          <w:sz w:val="20"/>
          <w:szCs w:val="20"/>
        </w:rPr>
        <w:t>………………………………</w:t>
      </w:r>
    </w:p>
    <w:p w:rsidR="00CC0BA5" w:rsidRPr="004A3F5B" w:rsidRDefault="00CC0BA5" w:rsidP="009A2734">
      <w:pPr>
        <w:rPr>
          <w:rFonts w:cs="Calibri"/>
          <w:sz w:val="16"/>
          <w:szCs w:val="16"/>
        </w:rPr>
      </w:pPr>
      <w:r w:rsidRPr="00CB05DE">
        <w:rPr>
          <w:rFonts w:cs="Calibri"/>
          <w:sz w:val="16"/>
          <w:szCs w:val="16"/>
        </w:rPr>
        <w:t>Pieczęć i podpis</w:t>
      </w:r>
      <w:r w:rsidRPr="004A3F5B">
        <w:rPr>
          <w:rFonts w:cs="Calibri"/>
          <w:sz w:val="16"/>
          <w:szCs w:val="16"/>
        </w:rPr>
        <w:t xml:space="preserve"> </w:t>
      </w:r>
    </w:p>
    <w:p w:rsidR="00CC0BA5" w:rsidRPr="004A3F5B" w:rsidRDefault="00CC0BA5" w:rsidP="009A2734">
      <w:pPr>
        <w:rPr>
          <w:rFonts w:cs="Calibri"/>
          <w:sz w:val="16"/>
          <w:szCs w:val="16"/>
        </w:rPr>
      </w:pPr>
    </w:p>
    <w:p w:rsidR="00CC0BA5" w:rsidRPr="00AA329B" w:rsidRDefault="00CC0BA5" w:rsidP="009A2734">
      <w:pPr>
        <w:rPr>
          <w:rFonts w:cs="Calibri"/>
          <w:sz w:val="20"/>
          <w:szCs w:val="20"/>
        </w:rPr>
      </w:pPr>
    </w:p>
    <w:p w:rsidR="00CC0BA5" w:rsidRDefault="00CC0BA5" w:rsidP="009A2734"/>
    <w:p w:rsidR="00CC0BA5" w:rsidRDefault="00CC0BA5" w:rsidP="00E47A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>
        <w:t xml:space="preserve">         </w:t>
      </w:r>
      <w:r>
        <w:tab/>
      </w:r>
      <w:r w:rsidRPr="00E4588D">
        <w:tab/>
      </w:r>
    </w:p>
    <w:p w:rsidR="00CC0BA5" w:rsidRPr="00D52298" w:rsidRDefault="00CC0BA5" w:rsidP="00B21489">
      <w:pPr>
        <w:ind w:left="4956" w:firstLine="708"/>
        <w:rPr>
          <w:i/>
        </w:rPr>
      </w:pPr>
      <w:bookmarkStart w:id="0" w:name="_GoBack"/>
      <w:bookmarkEnd w:id="0"/>
    </w:p>
    <w:sectPr w:rsidR="00CC0BA5" w:rsidRPr="00D52298" w:rsidSect="00313EFB">
      <w:headerReference w:type="default" r:id="rId7"/>
      <w:footerReference w:type="default" r:id="rId8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A5" w:rsidRDefault="00CC0BA5">
      <w:pPr>
        <w:spacing w:after="0" w:line="240" w:lineRule="auto"/>
      </w:pPr>
      <w:r>
        <w:separator/>
      </w:r>
    </w:p>
  </w:endnote>
  <w:endnote w:type="continuationSeparator" w:id="0">
    <w:p w:rsidR="00CC0BA5" w:rsidRDefault="00CC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A5" w:rsidRDefault="00CC0BA5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A5" w:rsidRDefault="00CC0BA5">
      <w:pPr>
        <w:spacing w:after="0" w:line="240" w:lineRule="auto"/>
      </w:pPr>
      <w:r>
        <w:separator/>
      </w:r>
    </w:p>
  </w:footnote>
  <w:footnote w:type="continuationSeparator" w:id="0">
    <w:p w:rsidR="00CC0BA5" w:rsidRDefault="00CC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A5" w:rsidRPr="008111E6" w:rsidRDefault="00CC0BA5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CC0BA5" w:rsidRPr="00313EFB" w:rsidRDefault="00CC0BA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CC0BA5" w:rsidRPr="00313EFB" w:rsidRDefault="00CC0BA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CC0BA5" w:rsidRPr="00313EFB" w:rsidRDefault="00CC0BA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CC0BA5" w:rsidRPr="00313EFB" w:rsidRDefault="00CC0BA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CC0BA5" w:rsidRPr="00313EFB" w:rsidRDefault="00CC0BA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EBA1A1A"/>
    <w:multiLevelType w:val="multilevel"/>
    <w:tmpl w:val="C34E0E8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</w:rPr>
    </w:lvl>
    <w:lvl w:ilvl="2">
      <w:start w:val="3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77DD3749"/>
    <w:multiLevelType w:val="hybridMultilevel"/>
    <w:tmpl w:val="2D82305A"/>
    <w:lvl w:ilvl="0" w:tplc="915C235C">
      <w:start w:val="1"/>
      <w:numFmt w:val="decimal"/>
      <w:pStyle w:val="paragraf"/>
      <w:lvlText w:val="§ %1"/>
      <w:lvlJc w:val="left"/>
      <w:pPr>
        <w:ind w:left="4680" w:hanging="360"/>
      </w:pPr>
      <w:rPr>
        <w:rFonts w:cs="Times New Roman" w:hint="default"/>
      </w:rPr>
    </w:lvl>
    <w:lvl w:ilvl="1" w:tplc="3D3ECDF6">
      <w:start w:val="4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2807F7"/>
    <w:multiLevelType w:val="multilevel"/>
    <w:tmpl w:val="34FE73F6"/>
    <w:lvl w:ilvl="0">
      <w:start w:val="6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14"/>
      <w:numFmt w:val="decimal"/>
      <w:lvlText w:val="%1-%2"/>
      <w:lvlJc w:val="left"/>
      <w:pPr>
        <w:tabs>
          <w:tab w:val="num" w:pos="6255"/>
        </w:tabs>
        <w:ind w:left="6255" w:hanging="6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70"/>
        </w:tabs>
        <w:ind w:left="1197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595"/>
        </w:tabs>
        <w:ind w:left="1759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580"/>
        </w:tabs>
        <w:ind w:left="235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205"/>
        </w:tabs>
        <w:ind w:left="292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346"/>
        </w:tabs>
        <w:ind w:left="-3034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721"/>
        </w:tabs>
        <w:ind w:left="-2472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736"/>
        </w:tabs>
        <w:ind w:left="-1873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403B"/>
    <w:rsid w:val="00014760"/>
    <w:rsid w:val="00023111"/>
    <w:rsid w:val="000905DF"/>
    <w:rsid w:val="00090800"/>
    <w:rsid w:val="00090B87"/>
    <w:rsid w:val="00091A60"/>
    <w:rsid w:val="000A27C3"/>
    <w:rsid w:val="000B101D"/>
    <w:rsid w:val="000C1626"/>
    <w:rsid w:val="00132ACD"/>
    <w:rsid w:val="001361B3"/>
    <w:rsid w:val="00165879"/>
    <w:rsid w:val="00170B79"/>
    <w:rsid w:val="00180EE2"/>
    <w:rsid w:val="001A00C5"/>
    <w:rsid w:val="001C1A67"/>
    <w:rsid w:val="001E1673"/>
    <w:rsid w:val="001F59F6"/>
    <w:rsid w:val="002070A1"/>
    <w:rsid w:val="002134D0"/>
    <w:rsid w:val="002263BF"/>
    <w:rsid w:val="0024195B"/>
    <w:rsid w:val="00247841"/>
    <w:rsid w:val="0026216E"/>
    <w:rsid w:val="00267215"/>
    <w:rsid w:val="00297CAD"/>
    <w:rsid w:val="002A5E5F"/>
    <w:rsid w:val="00302A87"/>
    <w:rsid w:val="00305E49"/>
    <w:rsid w:val="00310E78"/>
    <w:rsid w:val="00313EFB"/>
    <w:rsid w:val="00336A5A"/>
    <w:rsid w:val="0033746F"/>
    <w:rsid w:val="0035584D"/>
    <w:rsid w:val="003837C0"/>
    <w:rsid w:val="003C0372"/>
    <w:rsid w:val="003C166E"/>
    <w:rsid w:val="003D3A3A"/>
    <w:rsid w:val="003D4A92"/>
    <w:rsid w:val="003E0C72"/>
    <w:rsid w:val="003F29CC"/>
    <w:rsid w:val="003F7A78"/>
    <w:rsid w:val="00426BF5"/>
    <w:rsid w:val="0049175D"/>
    <w:rsid w:val="00496F4D"/>
    <w:rsid w:val="004A2647"/>
    <w:rsid w:val="004A3F5B"/>
    <w:rsid w:val="004B1CCF"/>
    <w:rsid w:val="004B7421"/>
    <w:rsid w:val="004C7505"/>
    <w:rsid w:val="004E0FD1"/>
    <w:rsid w:val="00502037"/>
    <w:rsid w:val="0050786C"/>
    <w:rsid w:val="00511B91"/>
    <w:rsid w:val="00527B0B"/>
    <w:rsid w:val="00532A50"/>
    <w:rsid w:val="005511A9"/>
    <w:rsid w:val="00553BD4"/>
    <w:rsid w:val="0055503E"/>
    <w:rsid w:val="005A1CA4"/>
    <w:rsid w:val="005B049E"/>
    <w:rsid w:val="005E6B5E"/>
    <w:rsid w:val="005E754B"/>
    <w:rsid w:val="006461BA"/>
    <w:rsid w:val="00685BD9"/>
    <w:rsid w:val="0068771C"/>
    <w:rsid w:val="006A33CE"/>
    <w:rsid w:val="006A5CCA"/>
    <w:rsid w:val="006B7CA1"/>
    <w:rsid w:val="006B7D7C"/>
    <w:rsid w:val="00702C82"/>
    <w:rsid w:val="007169A8"/>
    <w:rsid w:val="007334AF"/>
    <w:rsid w:val="007465B5"/>
    <w:rsid w:val="0075356C"/>
    <w:rsid w:val="00753E88"/>
    <w:rsid w:val="00756AEC"/>
    <w:rsid w:val="0078599D"/>
    <w:rsid w:val="00792FD7"/>
    <w:rsid w:val="00803119"/>
    <w:rsid w:val="008100DE"/>
    <w:rsid w:val="008111E6"/>
    <w:rsid w:val="008129BC"/>
    <w:rsid w:val="0081680A"/>
    <w:rsid w:val="00820FF5"/>
    <w:rsid w:val="00847AE3"/>
    <w:rsid w:val="00896E12"/>
    <w:rsid w:val="008C48C9"/>
    <w:rsid w:val="009015EA"/>
    <w:rsid w:val="00915DC4"/>
    <w:rsid w:val="00921A15"/>
    <w:rsid w:val="00950D32"/>
    <w:rsid w:val="009577F8"/>
    <w:rsid w:val="00995A38"/>
    <w:rsid w:val="00995C29"/>
    <w:rsid w:val="009A2734"/>
    <w:rsid w:val="009A38FE"/>
    <w:rsid w:val="009B2CDC"/>
    <w:rsid w:val="009F4677"/>
    <w:rsid w:val="00A00327"/>
    <w:rsid w:val="00A06804"/>
    <w:rsid w:val="00A1173D"/>
    <w:rsid w:val="00A17635"/>
    <w:rsid w:val="00A22D8F"/>
    <w:rsid w:val="00A242F9"/>
    <w:rsid w:val="00A56D30"/>
    <w:rsid w:val="00A91728"/>
    <w:rsid w:val="00A91FF6"/>
    <w:rsid w:val="00AA329B"/>
    <w:rsid w:val="00AB090B"/>
    <w:rsid w:val="00AE0AD8"/>
    <w:rsid w:val="00B0379C"/>
    <w:rsid w:val="00B12FDD"/>
    <w:rsid w:val="00B21489"/>
    <w:rsid w:val="00B23644"/>
    <w:rsid w:val="00B26D43"/>
    <w:rsid w:val="00B92A98"/>
    <w:rsid w:val="00BB06ED"/>
    <w:rsid w:val="00C32FE7"/>
    <w:rsid w:val="00C56EAD"/>
    <w:rsid w:val="00C8712C"/>
    <w:rsid w:val="00C94C15"/>
    <w:rsid w:val="00CB05DE"/>
    <w:rsid w:val="00CC0BA5"/>
    <w:rsid w:val="00CC4B25"/>
    <w:rsid w:val="00CD0160"/>
    <w:rsid w:val="00CD56C4"/>
    <w:rsid w:val="00D0425B"/>
    <w:rsid w:val="00D1756C"/>
    <w:rsid w:val="00D26E53"/>
    <w:rsid w:val="00D52298"/>
    <w:rsid w:val="00D746EF"/>
    <w:rsid w:val="00DC5347"/>
    <w:rsid w:val="00DD3B2E"/>
    <w:rsid w:val="00DF3070"/>
    <w:rsid w:val="00E149ED"/>
    <w:rsid w:val="00E14CDB"/>
    <w:rsid w:val="00E4588D"/>
    <w:rsid w:val="00E47A4E"/>
    <w:rsid w:val="00E47D00"/>
    <w:rsid w:val="00E7418A"/>
    <w:rsid w:val="00E90D8D"/>
    <w:rsid w:val="00EE5CD2"/>
    <w:rsid w:val="00EF67C0"/>
    <w:rsid w:val="00F3054C"/>
    <w:rsid w:val="00F608BA"/>
    <w:rsid w:val="00F73FEB"/>
    <w:rsid w:val="00F9218B"/>
    <w:rsid w:val="00FB307C"/>
    <w:rsid w:val="00FE3547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27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D4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itle">
    <w:name w:val="Title"/>
    <w:basedOn w:val="Normal"/>
    <w:link w:val="TitleChar1"/>
    <w:uiPriority w:val="99"/>
    <w:qFormat/>
    <w:locked/>
    <w:rsid w:val="009A2734"/>
    <w:pPr>
      <w:spacing w:after="0" w:line="240" w:lineRule="auto"/>
      <w:jc w:val="center"/>
    </w:pPr>
    <w:rPr>
      <w:rFonts w:eastAsia="MS Mincho"/>
      <w:b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26D4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9A2734"/>
    <w:rPr>
      <w:rFonts w:eastAsia="MS Mincho"/>
      <w:b/>
      <w:sz w:val="28"/>
      <w:lang w:val="pl-PL" w:eastAsia="pl-PL"/>
    </w:rPr>
  </w:style>
  <w:style w:type="paragraph" w:styleId="BodyText3">
    <w:name w:val="Body Text 3"/>
    <w:basedOn w:val="Normal"/>
    <w:link w:val="BodyText3Char1"/>
    <w:uiPriority w:val="99"/>
    <w:rsid w:val="009A2734"/>
    <w:pPr>
      <w:widowControl w:val="0"/>
      <w:autoSpaceDE w:val="0"/>
      <w:autoSpaceDN w:val="0"/>
      <w:adjustRightInd w:val="0"/>
      <w:spacing w:after="0" w:line="240" w:lineRule="auto"/>
    </w:pPr>
    <w:rPr>
      <w:rFonts w:eastAsia="MS Mincho"/>
      <w:b/>
      <w:sz w:val="28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26D43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link w:val="BodyText3"/>
    <w:uiPriority w:val="99"/>
    <w:locked/>
    <w:rsid w:val="009A2734"/>
    <w:rPr>
      <w:rFonts w:eastAsia="MS Mincho"/>
      <w:b/>
      <w:sz w:val="28"/>
      <w:lang w:val="pl-PL" w:eastAsia="pl-PL"/>
    </w:rPr>
  </w:style>
  <w:style w:type="paragraph" w:customStyle="1" w:styleId="paragraf">
    <w:name w:val="paragraf"/>
    <w:basedOn w:val="Normal"/>
    <w:next w:val="ustpy"/>
    <w:link w:val="paragrafZnak"/>
    <w:uiPriority w:val="99"/>
    <w:rsid w:val="009A2734"/>
    <w:pPr>
      <w:keepNext/>
      <w:numPr>
        <w:numId w:val="5"/>
      </w:numPr>
      <w:spacing w:before="360" w:after="240" w:line="240" w:lineRule="auto"/>
    </w:pPr>
    <w:rPr>
      <w:rFonts w:eastAsia="MS Mincho"/>
      <w:b/>
      <w:sz w:val="20"/>
      <w:szCs w:val="20"/>
      <w:lang w:eastAsia="pl-PL"/>
    </w:rPr>
  </w:style>
  <w:style w:type="paragraph" w:customStyle="1" w:styleId="ustpy">
    <w:name w:val="ustępy"/>
    <w:basedOn w:val="Normal"/>
    <w:link w:val="ustpyZnak"/>
    <w:uiPriority w:val="99"/>
    <w:rsid w:val="009A2734"/>
    <w:pPr>
      <w:numPr>
        <w:numId w:val="4"/>
      </w:numPr>
      <w:spacing w:after="0" w:line="240" w:lineRule="auto"/>
      <w:jc w:val="both"/>
    </w:pPr>
    <w:rPr>
      <w:rFonts w:ascii="Cambria" w:eastAsia="MS Mincho" w:hAnsi="Cambria"/>
      <w:sz w:val="20"/>
      <w:szCs w:val="20"/>
      <w:lang w:eastAsia="pl-PL"/>
    </w:rPr>
  </w:style>
  <w:style w:type="character" w:customStyle="1" w:styleId="paragrafZnak">
    <w:name w:val="paragraf Znak"/>
    <w:link w:val="paragraf"/>
    <w:uiPriority w:val="99"/>
    <w:locked/>
    <w:rsid w:val="009A2734"/>
    <w:rPr>
      <w:rFonts w:ascii="Calibri" w:eastAsia="MS Mincho" w:hAnsi="Calibri"/>
      <w:b/>
      <w:lang w:val="pl-PL" w:eastAsia="pl-PL"/>
    </w:rPr>
  </w:style>
  <w:style w:type="character" w:customStyle="1" w:styleId="ustpyZnak">
    <w:name w:val="ustępy Znak"/>
    <w:link w:val="ustpy"/>
    <w:uiPriority w:val="99"/>
    <w:locked/>
    <w:rsid w:val="009A2734"/>
    <w:rPr>
      <w:rFonts w:ascii="Cambria" w:eastAsia="MS Mincho" w:hAnsi="Cambria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9A2734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12</Pages>
  <Words>5323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dgorecka</cp:lastModifiedBy>
  <cp:revision>21</cp:revision>
  <cp:lastPrinted>2020-08-06T08:54:00Z</cp:lastPrinted>
  <dcterms:created xsi:type="dcterms:W3CDTF">2018-09-18T10:22:00Z</dcterms:created>
  <dcterms:modified xsi:type="dcterms:W3CDTF">2020-08-07T08:43:00Z</dcterms:modified>
</cp:coreProperties>
</file>