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91" w:rsidRDefault="008B5E91" w:rsidP="005F414E"/>
    <w:p w:rsidR="008B5E91" w:rsidRDefault="008B5E91" w:rsidP="005F414E"/>
    <w:p w:rsidR="008B5E91" w:rsidRDefault="008B5E91" w:rsidP="005F414E"/>
    <w:p w:rsidR="008B5E91" w:rsidRDefault="008B5E91" w:rsidP="005F414E"/>
    <w:p w:rsidR="008B5E91" w:rsidRPr="005F414E" w:rsidRDefault="008B5E91" w:rsidP="005F414E">
      <w:pPr>
        <w:ind w:left="1440" w:firstLine="720"/>
        <w:rPr>
          <w:b/>
        </w:rPr>
      </w:pPr>
      <w:r w:rsidRPr="005F414E">
        <w:rPr>
          <w:b/>
        </w:rPr>
        <w:t xml:space="preserve">ZAKŁAD PATOMORFOLOGII </w:t>
      </w:r>
    </w:p>
    <w:p w:rsidR="008B5E91" w:rsidRDefault="008B5E91" w:rsidP="005F414E"/>
    <w:p w:rsidR="008B5E91" w:rsidRDefault="008B5E91" w:rsidP="00C01A34">
      <w:pPr>
        <w:ind w:left="2160" w:firstLine="720"/>
      </w:pPr>
      <w:r w:rsidRPr="005F414E">
        <w:rPr>
          <w:b/>
        </w:rPr>
        <w:t xml:space="preserve">UPOWAŻNIENIE </w:t>
      </w:r>
    </w:p>
    <w:p w:rsidR="008B5E91" w:rsidRDefault="008B5E91" w:rsidP="005F414E"/>
    <w:p w:rsidR="008B5E91" w:rsidRDefault="008B5E91" w:rsidP="005F414E"/>
    <w:p w:rsidR="008B5E91" w:rsidRDefault="008B5E91" w:rsidP="005F414E">
      <w:r>
        <w:t>Ja, ……………………………………………………………………………………………….….( imię i nazwisko)</w:t>
      </w:r>
    </w:p>
    <w:p w:rsidR="008B5E91" w:rsidRDefault="008B5E91" w:rsidP="005F414E"/>
    <w:p w:rsidR="008B5E91" w:rsidRDefault="008B5E91" w:rsidP="005F414E">
      <w:r>
        <w:t>Legitymująca/y się dowodem osobistym …………………………………………..(seria, nr)</w:t>
      </w:r>
    </w:p>
    <w:p w:rsidR="008B5E91" w:rsidRDefault="008B5E91" w:rsidP="005F414E"/>
    <w:p w:rsidR="008B5E91" w:rsidRDefault="008B5E91" w:rsidP="005F414E">
      <w:r>
        <w:t xml:space="preserve">Nr PESEL.:  …..    ….   ….   …..   ….   ….    ….    ….    ….    ….    ….   </w:t>
      </w:r>
    </w:p>
    <w:p w:rsidR="008B5E91" w:rsidRDefault="008B5E91" w:rsidP="005F414E"/>
    <w:p w:rsidR="008B5E91" w:rsidRDefault="008B5E91" w:rsidP="005F414E">
      <w:r>
        <w:t>Upoważniam Panią/Pana………………………………………………………………….( imię i nazwisko)</w:t>
      </w:r>
    </w:p>
    <w:p w:rsidR="008B5E91" w:rsidRDefault="008B5E91" w:rsidP="005F414E"/>
    <w:p w:rsidR="008B5E91" w:rsidRDefault="008B5E91" w:rsidP="005F414E">
      <w:r>
        <w:t>Legitymującya/y się dowodem osobistym ………………………………….……..(seria, nr)</w:t>
      </w:r>
    </w:p>
    <w:p w:rsidR="008B5E91" w:rsidRDefault="008B5E91" w:rsidP="005F414E"/>
    <w:p w:rsidR="008B5E91" w:rsidRDefault="008B5E91" w:rsidP="005F414E">
      <w:r>
        <w:t>Do odbioru:</w:t>
      </w:r>
      <w:r>
        <w:tab/>
      </w:r>
    </w:p>
    <w:p w:rsidR="008B5E91" w:rsidRDefault="008B5E91" w:rsidP="004A6491">
      <w:pPr>
        <w:numPr>
          <w:ilvl w:val="0"/>
          <w:numId w:val="9"/>
        </w:numPr>
      </w:pPr>
      <w:r>
        <w:t>mojego wyniku badania</w:t>
      </w:r>
    </w:p>
    <w:p w:rsidR="008B5E91" w:rsidRDefault="008B5E91" w:rsidP="004A6491">
      <w:pPr>
        <w:numPr>
          <w:ilvl w:val="0"/>
          <w:numId w:val="11"/>
        </w:numPr>
      </w:pPr>
      <w:r>
        <w:t>bloczków parafinowych</w:t>
      </w:r>
    </w:p>
    <w:p w:rsidR="008B5E91" w:rsidRDefault="008B5E91" w:rsidP="004A6491">
      <w:pPr>
        <w:numPr>
          <w:ilvl w:val="0"/>
          <w:numId w:val="13"/>
        </w:numPr>
      </w:pPr>
      <w:r>
        <w:t>preparatów histopatologicznych/ cytologicznych</w:t>
      </w:r>
    </w:p>
    <w:p w:rsidR="008B5E91" w:rsidRDefault="008B5E91" w:rsidP="005F414E"/>
    <w:p w:rsidR="008B5E91" w:rsidRDefault="008B5E91" w:rsidP="005F414E"/>
    <w:p w:rsidR="008B5E91" w:rsidRDefault="008B5E91" w:rsidP="005F414E"/>
    <w:p w:rsidR="008B5E91" w:rsidRDefault="008B5E91" w:rsidP="005F414E">
      <w:r>
        <w:t>……………………………………………..</w:t>
      </w:r>
    </w:p>
    <w:p w:rsidR="008B5E91" w:rsidRDefault="008B5E91" w:rsidP="005F414E"/>
    <w:p w:rsidR="008B5E91" w:rsidRDefault="008B5E91" w:rsidP="005F414E">
      <w:r>
        <w:t>Czytelny podpis upoważnionego</w:t>
      </w:r>
      <w:r>
        <w:tab/>
      </w:r>
      <w:r>
        <w:tab/>
      </w:r>
      <w:r>
        <w:tab/>
      </w:r>
    </w:p>
    <w:p w:rsidR="008B5E91" w:rsidRDefault="008B5E91" w:rsidP="005F414E">
      <w:pPr>
        <w:ind w:left="4320" w:firstLine="720"/>
      </w:pPr>
    </w:p>
    <w:p w:rsidR="008B5E91" w:rsidRDefault="008B5E91" w:rsidP="005F414E">
      <w:pPr>
        <w:ind w:left="4320" w:firstLine="720"/>
      </w:pPr>
      <w:r>
        <w:t>………………………………………………..</w:t>
      </w:r>
    </w:p>
    <w:p w:rsidR="008B5E91" w:rsidRPr="005F414E" w:rsidRDefault="008B5E91" w:rsidP="005F414E">
      <w:pPr>
        <w:ind w:left="5760"/>
      </w:pPr>
      <w:r>
        <w:t>data i czytelny podpis osoby upoważniającej</w:t>
      </w:r>
    </w:p>
    <w:sectPr w:rsidR="008B5E91" w:rsidRPr="005F414E" w:rsidSect="00FF0E1F">
      <w:headerReference w:type="default" r:id="rId7"/>
      <w:footerReference w:type="default" r:id="rId8"/>
      <w:pgSz w:w="11906" w:h="16838"/>
      <w:pgMar w:top="1440" w:right="1440" w:bottom="1440" w:left="1440" w:header="0" w:footer="21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E91" w:rsidRDefault="008B5E91" w:rsidP="00FF0E1F">
      <w:r>
        <w:separator/>
      </w:r>
    </w:p>
  </w:endnote>
  <w:endnote w:type="continuationSeparator" w:id="0">
    <w:p w:rsidR="008B5E91" w:rsidRDefault="008B5E91" w:rsidP="00FF0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E91" w:rsidRDefault="008B5E91">
    <w:pPr>
      <w:pStyle w:val="Footer"/>
    </w:pPr>
    <w:r>
      <w:rPr>
        <w:noProof/>
        <w:lang w:eastAsia="pl-PL"/>
      </w:rPr>
      <w:pict>
        <v:rect id="Picture 9" o:spid="_x0000_s2050" style="position:absolute;margin-left:0;margin-top:0;width:446.95pt;height:53.2pt;z-index:251662336" stroked="f" strokecolor="#3465a4">
          <v:stroke joinstyle="round"/>
          <v:imagedata r:id="rId1" o:title="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E91" w:rsidRDefault="008B5E91" w:rsidP="00FF0E1F">
      <w:r>
        <w:separator/>
      </w:r>
    </w:p>
  </w:footnote>
  <w:footnote w:type="continuationSeparator" w:id="0">
    <w:p w:rsidR="008B5E91" w:rsidRDefault="008B5E91" w:rsidP="00FF0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E91" w:rsidRDefault="008B5E91">
    <w:pPr>
      <w:pStyle w:val="Gwka"/>
    </w:pPr>
    <w:r>
      <w:rPr>
        <w:noProof/>
        <w:lang w:eastAsia="pl-PL"/>
      </w:rPr>
      <w:pict>
        <v:rect id="Picture 8" o:spid="_x0000_s2049" style="position:absolute;margin-left:0;margin-top:0;width:446.95pt;height:108.7pt;z-index:251660288" stroked="f" strokecolor="#3465a4">
          <v:stroke joinstyle="round"/>
          <v:imagedata r:id="rId1" o:title="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5" style="width:12pt;height:12pt" coordsize="" o:spt="100" o:bullet="t" adj="0,,0" path="al10800,10800@8@8@4@6,10800,10800,10800,10800@9@7l@30@31@17@18@24@25@15@16@32@33xe" stroked="f">
        <v:stroke joinstyle="miter"/>
        <v:imagedata r:id="rId1" o:title=""/>
        <v:formulas>
          <v:f eqn="val #1"/>
          <v:f eqn="val #0"/>
          <v:f eqn="sum #1 0 #0"/>
          <v:f eqn="val 10800"/>
          <v:f eqn="sum 0 0 #1"/>
          <v:f eqn="sumangle @2 360 0"/>
          <v:f eqn="if @2 @2 @5"/>
          <v:f eqn="sum 0 0 @6"/>
          <v:f eqn="val #2"/>
          <v:f eqn="sum 0 0 #0"/>
          <v:f eqn="sum #2 0 2700"/>
          <v:f eqn="cos @10 #1"/>
          <v:f eqn="sin @10 #1"/>
          <v:f eqn="cos 13500 #1"/>
          <v:f eqn="sin 13500 #1"/>
          <v:f eqn="sum @11 10800 0"/>
          <v:f eqn="sum @12 10800 0"/>
          <v:f eqn="sum @13 10800 0"/>
          <v:f eqn="sum @14 10800 0"/>
          <v:f eqn="prod #2 1 2"/>
          <v:f eqn="sum @19 5400 0"/>
          <v:f eqn="cos @20 #1"/>
          <v:f eqn="sin @20 #1"/>
          <v:f eqn="sum @21 10800 0"/>
          <v:f eqn="sum @12 @23 @22"/>
          <v:f eqn="sum @22 @23 @11"/>
          <v:f eqn="cos 10800 #1"/>
          <v:f eqn="sin 10800 #1"/>
          <v:f eqn="cos #2 #1"/>
          <v:f eqn="sin #2 #1"/>
          <v:f eqn="sum @26 10800 0"/>
          <v:f eqn="sum @27 10800 0"/>
          <v:f eqn="sum @28 10800 0"/>
          <v:f eqn="sum @29 10800 0"/>
          <v:f eqn="sum @19 5400 0"/>
          <v:f eqn="cos @34 #0"/>
          <v:f eqn="sin @34 #0"/>
          <v:f eqn="mid #0 #1"/>
          <v:f eqn="sumangle @37 180 0"/>
          <v:f eqn="if @2 @37 @38"/>
          <v:f eqn="cos 10800 @39"/>
          <v:f eqn="sin 10800 @39"/>
          <v:f eqn="cos #2 @39"/>
          <v:f eqn="sin #2 @39"/>
          <v:f eqn="sum @40 10800 0"/>
          <v:f eqn="sum @41 10800 0"/>
          <v:f eqn="sum @42 10800 0"/>
          <v:f eqn="sum @43 10800 0"/>
          <v:f eqn="sum @35 10800 0"/>
          <v:f eqn="sum @36 10800 0"/>
        </v:formulas>
        <v:path o:connecttype="segments" o:connectlocs="@44,@45;@48,@49;@46,@47;@17,@18;@24,@25;@15,@16" textboxrect="3163,3163,18437,18437"/>
        <v:handles>
          <v:h position="@3,#0" polar="10800,10800"/>
          <v:h position="#2,#1" polar="10800,10800" radiusrange="0,10800"/>
        </v:handles>
      </v:shape>
    </w:pict>
  </w:numPicBullet>
  <w:numPicBullet w:numPicBulletId="1">
    <w:pict>
      <v:shape id="_x0000_i1026" style="width:8.25pt;height:8.25pt" coordsize="" o:spt="100" o:bullet="t" adj="0,,0" path="al10800,10800@8@8@4@6,10800,10800,10800,10800@9@7l@30@31@17@18@24@25@15@16@32@33xe" stroked="f">
        <v:stroke joinstyle="miter"/>
        <v:imagedata r:id="rId2" o:title=""/>
        <v:formulas>
          <v:f eqn="val #1"/>
          <v:f eqn="val #0"/>
          <v:f eqn="sum #1 0 #0"/>
          <v:f eqn="val 10800"/>
          <v:f eqn="sum 0 0 #1"/>
          <v:f eqn="sumangle @2 360 0"/>
          <v:f eqn="if @2 @2 @5"/>
          <v:f eqn="sum 0 0 @6"/>
          <v:f eqn="val #2"/>
          <v:f eqn="sum 0 0 #0"/>
          <v:f eqn="sum #2 0 2700"/>
          <v:f eqn="cos @10 #1"/>
          <v:f eqn="sin @10 #1"/>
          <v:f eqn="cos 13500 #1"/>
          <v:f eqn="sin 13500 #1"/>
          <v:f eqn="sum @11 10800 0"/>
          <v:f eqn="sum @12 10800 0"/>
          <v:f eqn="sum @13 10800 0"/>
          <v:f eqn="sum @14 10800 0"/>
          <v:f eqn="prod #2 1 2"/>
          <v:f eqn="sum @19 5400 0"/>
          <v:f eqn="cos @20 #1"/>
          <v:f eqn="sin @20 #1"/>
          <v:f eqn="sum @21 10800 0"/>
          <v:f eqn="sum @12 @23 @22"/>
          <v:f eqn="sum @22 @23 @11"/>
          <v:f eqn="cos 10800 #1"/>
          <v:f eqn="sin 10800 #1"/>
          <v:f eqn="cos #2 #1"/>
          <v:f eqn="sin #2 #1"/>
          <v:f eqn="sum @26 10800 0"/>
          <v:f eqn="sum @27 10800 0"/>
          <v:f eqn="sum @28 10800 0"/>
          <v:f eqn="sum @29 10800 0"/>
          <v:f eqn="sum @19 5400 0"/>
          <v:f eqn="cos @34 #0"/>
          <v:f eqn="sin @34 #0"/>
          <v:f eqn="mid #0 #1"/>
          <v:f eqn="sumangle @37 180 0"/>
          <v:f eqn="if @2 @37 @38"/>
          <v:f eqn="cos 10800 @39"/>
          <v:f eqn="sin 10800 @39"/>
          <v:f eqn="cos #2 @39"/>
          <v:f eqn="sin #2 @39"/>
          <v:f eqn="sum @40 10800 0"/>
          <v:f eqn="sum @41 10800 0"/>
          <v:f eqn="sum @42 10800 0"/>
          <v:f eqn="sum @43 10800 0"/>
          <v:f eqn="sum @35 10800 0"/>
          <v:f eqn="sum @36 10800 0"/>
        </v:formulas>
        <v:path o:connecttype="segments" o:connectlocs="@44,@45;@48,@49;@46,@47;@17,@18;@24,@25;@15,@16" textboxrect="3163,3163,18437,18437"/>
        <v:handles>
          <v:h position="@3,#0" polar="10800,10800"/>
          <v:h position="#2,#1" polar="10800,10800" radiusrange="0,10800"/>
        </v:handles>
      </v:shape>
    </w:pict>
  </w:numPicBullet>
  <w:abstractNum w:abstractNumId="0">
    <w:nsid w:val="001A0C08"/>
    <w:multiLevelType w:val="hybridMultilevel"/>
    <w:tmpl w:val="728865F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9D267E0"/>
    <w:multiLevelType w:val="multilevel"/>
    <w:tmpl w:val="FFFFFFFF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sz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sz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sz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sz w:val="28"/>
      </w:rPr>
    </w:lvl>
  </w:abstractNum>
  <w:abstractNum w:abstractNumId="2">
    <w:nsid w:val="1C7156DA"/>
    <w:multiLevelType w:val="hybridMultilevel"/>
    <w:tmpl w:val="818EC5AE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2F0ABE"/>
    <w:multiLevelType w:val="hybridMultilevel"/>
    <w:tmpl w:val="9B7EC97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05019A8"/>
    <w:multiLevelType w:val="multilevel"/>
    <w:tmpl w:val="FFFFFFFF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5">
    <w:nsid w:val="3C6C2FC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44984E14"/>
    <w:multiLevelType w:val="hybridMultilevel"/>
    <w:tmpl w:val="90EE78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8D78B5"/>
    <w:multiLevelType w:val="hybridMultilevel"/>
    <w:tmpl w:val="22AC791A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E0A08F8"/>
    <w:multiLevelType w:val="multilevel"/>
    <w:tmpl w:val="FFFFFFFF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sz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sz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sz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sz w:val="28"/>
      </w:rPr>
    </w:lvl>
  </w:abstractNum>
  <w:abstractNum w:abstractNumId="9">
    <w:nsid w:val="4F58191B"/>
    <w:multiLevelType w:val="multilevel"/>
    <w:tmpl w:val="90EE788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58B60B51"/>
    <w:multiLevelType w:val="multilevel"/>
    <w:tmpl w:val="90EE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0A1A15"/>
    <w:multiLevelType w:val="hybridMultilevel"/>
    <w:tmpl w:val="8B9432D4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8614DA"/>
    <w:multiLevelType w:val="multilevel"/>
    <w:tmpl w:val="90EE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12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E1F"/>
    <w:rsid w:val="00085600"/>
    <w:rsid w:val="004A6491"/>
    <w:rsid w:val="005F414E"/>
    <w:rsid w:val="008B5E91"/>
    <w:rsid w:val="00907F25"/>
    <w:rsid w:val="00C01A34"/>
    <w:rsid w:val="00C14239"/>
    <w:rsid w:val="00C774B0"/>
    <w:rsid w:val="00FF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paragraph" w:styleId="Heading4">
    <w:name w:val="heading 4"/>
    <w:basedOn w:val="Normal"/>
    <w:link w:val="Heading4Char"/>
    <w:uiPriority w:val="99"/>
    <w:qFormat/>
    <w:locked/>
    <w:pPr>
      <w:spacing w:before="280" w:after="280"/>
      <w:outlineLvl w:val="3"/>
    </w:pPr>
    <w:rPr>
      <w:rFonts w:ascii="Times New Roman" w:hAnsi="Times New Roman"/>
      <w:b/>
      <w:bCs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Times New Roman" w:hAnsi="Calibri" w:cs="Calibri"/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Gwka"/>
    <w:uiPriority w:val="99"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 CE" w:hAnsi="Lucida Grande CE" w:cs="Lucida Grande CE"/>
      <w:sz w:val="18"/>
      <w:szCs w:val="18"/>
    </w:rPr>
  </w:style>
  <w:style w:type="character" w:customStyle="1" w:styleId="Znakinumeracji">
    <w:name w:val="Znaki numeracji"/>
    <w:uiPriority w:val="99"/>
    <w:rsid w:val="00FF0E1F"/>
  </w:style>
  <w:style w:type="character" w:customStyle="1" w:styleId="Znakiwypunktowania">
    <w:name w:val="Znaki wypunktowania"/>
    <w:uiPriority w:val="99"/>
    <w:rsid w:val="00FF0E1F"/>
    <w:rPr>
      <w:rFonts w:ascii="OpenSymbol" w:eastAsia="Times New Roman" w:hAnsi="OpenSymbol"/>
      <w:sz w:val="28"/>
    </w:rPr>
  </w:style>
  <w:style w:type="paragraph" w:styleId="Header">
    <w:name w:val="header"/>
    <w:basedOn w:val="Normal"/>
    <w:next w:val="Tretekstu"/>
    <w:link w:val="HeaderChar1"/>
    <w:uiPriority w:val="99"/>
    <w:rsid w:val="00FF0E1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B53ABF"/>
    <w:rPr>
      <w:sz w:val="24"/>
      <w:szCs w:val="24"/>
      <w:lang w:eastAsia="en-US"/>
    </w:rPr>
  </w:style>
  <w:style w:type="paragraph" w:customStyle="1" w:styleId="Tretekstu">
    <w:name w:val="Treść tekstu"/>
    <w:basedOn w:val="Normal"/>
    <w:uiPriority w:val="99"/>
    <w:rsid w:val="00FF0E1F"/>
    <w:pPr>
      <w:spacing w:after="140" w:line="288" w:lineRule="auto"/>
    </w:pPr>
  </w:style>
  <w:style w:type="paragraph" w:styleId="List">
    <w:name w:val="List"/>
    <w:basedOn w:val="Tretekstu"/>
    <w:uiPriority w:val="99"/>
    <w:rsid w:val="00FF0E1F"/>
    <w:rPr>
      <w:rFonts w:cs="Mangal"/>
    </w:rPr>
  </w:style>
  <w:style w:type="paragraph" w:styleId="Signature">
    <w:name w:val="Signature"/>
    <w:basedOn w:val="Normal"/>
    <w:link w:val="SignatureChar"/>
    <w:uiPriority w:val="99"/>
    <w:rsid w:val="00FF0E1F"/>
    <w:pPr>
      <w:suppressLineNumbers/>
      <w:spacing w:before="120" w:after="120"/>
    </w:pPr>
    <w:rPr>
      <w:rFonts w:cs="Mangal"/>
      <w:i/>
      <w:iCs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3ABF"/>
    <w:rPr>
      <w:sz w:val="24"/>
      <w:szCs w:val="24"/>
      <w:lang w:eastAsia="en-US"/>
    </w:rPr>
  </w:style>
  <w:style w:type="paragraph" w:customStyle="1" w:styleId="Indeks">
    <w:name w:val="Indeks"/>
    <w:basedOn w:val="Normal"/>
    <w:uiPriority w:val="99"/>
    <w:rsid w:val="00FF0E1F"/>
    <w:pPr>
      <w:suppressLineNumbers/>
    </w:pPr>
    <w:rPr>
      <w:rFonts w:cs="Mangal"/>
    </w:rPr>
  </w:style>
  <w:style w:type="paragraph" w:customStyle="1" w:styleId="Gwka">
    <w:name w:val="Główka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B53AB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Lucida Grande CE" w:hAnsi="Lucida Grande CE" w:cs="Lucida Grande C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53AB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2265</TotalTime>
  <Pages>1</Pages>
  <Words>87</Words>
  <Characters>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Konin, 11 maja 2016 r</dc:title>
  <dc:subject/>
  <dc:creator>Adam Olejnik</dc:creator>
  <cp:keywords/>
  <dc:description/>
  <cp:lastModifiedBy>drewekant</cp:lastModifiedBy>
  <cp:revision>13</cp:revision>
  <cp:lastPrinted>2016-10-11T08:49:00Z</cp:lastPrinted>
  <dcterms:created xsi:type="dcterms:W3CDTF">2016-12-05T08:30:00Z</dcterms:created>
  <dcterms:modified xsi:type="dcterms:W3CDTF">2018-05-24T10:43:00Z</dcterms:modified>
</cp:coreProperties>
</file>